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A616" w14:textId="213953CA" w:rsidR="005F0EAE" w:rsidRDefault="005F0EAE" w:rsidP="005F0EAE">
      <w:pPr>
        <w:jc w:val="center"/>
      </w:pPr>
      <w:bookmarkStart w:id="0" w:name="_GoBack"/>
      <w:bookmarkEnd w:id="0"/>
      <w:r>
        <w:t xml:space="preserve"> </w:t>
      </w:r>
      <w:bookmarkStart w:id="1" w:name="bmLogo"/>
      <w:bookmarkEnd w:id="1"/>
      <w:r w:rsidR="006F6AAB">
        <w:rPr>
          <w:noProof/>
        </w:rPr>
        <w:drawing>
          <wp:inline distT="0" distB="0" distL="0" distR="0" wp14:anchorId="2F501FC9" wp14:editId="006EFDF1">
            <wp:extent cx="1526540" cy="1645920"/>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5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6540"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2" w:name="bmSch"/>
      <w:bookmarkEnd w:id="2"/>
    </w:p>
    <w:p w14:paraId="6887A41F" w14:textId="77777777" w:rsidR="005F0EAE" w:rsidRPr="00CE407F" w:rsidRDefault="005F0EAE" w:rsidP="005F0EAE">
      <w:pPr>
        <w:jc w:val="center"/>
      </w:pPr>
    </w:p>
    <w:p w14:paraId="36B02B61" w14:textId="06A2924D" w:rsidR="005F0EAE" w:rsidRDefault="006F6AAB" w:rsidP="005F0EAE">
      <w:pPr>
        <w:pStyle w:val="Heading3"/>
      </w:pPr>
      <w:bookmarkStart w:id="3" w:name="RightTitle"/>
      <w:bookmarkEnd w:id="3"/>
      <w:r>
        <w:t>Semester One Examination, 2019</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1C81B021" w:rsidR="005F0EAE" w:rsidRPr="006F6AAB" w:rsidRDefault="006F6AAB" w:rsidP="005F0EA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1C81B021" w:rsidR="005F0EAE" w:rsidRPr="006F6AAB" w:rsidRDefault="006F6AAB" w:rsidP="005F0EA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14:paraId="6193F07A" w14:textId="25D337B7" w:rsidR="005F0EAE" w:rsidRPr="00DD2D7D" w:rsidRDefault="006F6AAB" w:rsidP="005F0EAE">
      <w:pPr>
        <w:rPr>
          <w:rFonts w:eastAsiaTheme="majorEastAsia" w:cstheme="majorBidi"/>
          <w:b/>
          <w:sz w:val="36"/>
          <w:szCs w:val="32"/>
        </w:rPr>
      </w:pPr>
      <w:bookmarkStart w:id="5" w:name="bmCourse"/>
      <w:bookmarkEnd w:id="5"/>
      <w:r>
        <w:rPr>
          <w:rFonts w:eastAsiaTheme="majorEastAsia" w:cstheme="majorBidi"/>
          <w:b/>
          <w:sz w:val="36"/>
          <w:szCs w:val="32"/>
        </w:rPr>
        <w:t>METHODS</w:t>
      </w:r>
    </w:p>
    <w:p w14:paraId="037D69C4" w14:textId="330D339C" w:rsidR="005F0EAE" w:rsidRPr="00DD2D7D" w:rsidRDefault="006F6AAB" w:rsidP="005F0EAE">
      <w:pPr>
        <w:rPr>
          <w:rFonts w:eastAsiaTheme="majorEastAsia" w:cstheme="majorBidi"/>
          <w:b/>
          <w:sz w:val="36"/>
          <w:szCs w:val="32"/>
        </w:rPr>
      </w:pPr>
      <w:bookmarkStart w:id="6" w:name="bmUnit"/>
      <w:bookmarkEnd w:id="6"/>
      <w:r>
        <w:rPr>
          <w:rFonts w:eastAsiaTheme="majorEastAsia" w:cstheme="majorBidi"/>
          <w:b/>
          <w:sz w:val="36"/>
          <w:szCs w:val="32"/>
        </w:rPr>
        <w:t>UNIT 3</w:t>
      </w:r>
    </w:p>
    <w:p w14:paraId="7D4F37D3" w14:textId="364EAE44" w:rsidR="005F0EAE" w:rsidRPr="0032717C" w:rsidRDefault="005F0EAE" w:rsidP="005F0EAE">
      <w:pPr>
        <w:pStyle w:val="Heading2"/>
      </w:pPr>
      <w:r>
        <w:t xml:space="preserve">Section </w:t>
      </w:r>
      <w:bookmarkStart w:id="7" w:name="bmSec1"/>
      <w:bookmarkEnd w:id="7"/>
      <w:r w:rsidR="006F6AAB">
        <w:t>Two</w:t>
      </w:r>
      <w:r>
        <w:t>:</w:t>
      </w:r>
    </w:p>
    <w:p w14:paraId="631D9F9F" w14:textId="03803D19" w:rsidR="005F0EAE" w:rsidRPr="007936BA" w:rsidRDefault="005F0EAE" w:rsidP="005F0EAE">
      <w:pPr>
        <w:pStyle w:val="Heading2"/>
      </w:pPr>
      <w:r>
        <w:t>Calculator-</w:t>
      </w:r>
      <w:bookmarkStart w:id="8" w:name="bmCal1"/>
      <w:bookmarkEnd w:id="8"/>
      <w:r w:rsidR="006F6AAB">
        <w:t>assumed</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677954">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677954">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69B4AC1D"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6F6AAB">
        <w:t>ten</w:t>
      </w:r>
      <w:r>
        <w:t xml:space="preserve"> minutes</w:t>
      </w:r>
    </w:p>
    <w:p w14:paraId="5DEDE60C" w14:textId="533BD20A" w:rsidR="005F0EAE" w:rsidRPr="000124CF" w:rsidRDefault="005F0EAE" w:rsidP="005F0EAE">
      <w:pPr>
        <w:tabs>
          <w:tab w:val="left" w:pos="-720"/>
          <w:tab w:val="left" w:pos="4253"/>
        </w:tabs>
        <w:suppressAutoHyphens/>
      </w:pPr>
      <w:r>
        <w:t>Working time:</w:t>
      </w:r>
      <w:r>
        <w:tab/>
      </w:r>
      <w:bookmarkStart w:id="10" w:name="bmWT"/>
      <w:bookmarkEnd w:id="10"/>
      <w:r w:rsidR="006F6AAB">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38F5ACFD" w:rsidR="005F0EAE" w:rsidRPr="000124CF" w:rsidRDefault="005F0EAE" w:rsidP="005F0EAE">
      <w:pPr>
        <w:tabs>
          <w:tab w:val="left" w:pos="-720"/>
          <w:tab w:val="left" w:pos="2268"/>
        </w:tabs>
        <w:suppressAutoHyphens/>
      </w:pPr>
      <w:r>
        <w:t xml:space="preserve">Formula sheet </w:t>
      </w:r>
      <w:bookmarkStart w:id="11" w:name="bmFS"/>
      <w:bookmarkEnd w:id="11"/>
      <w:r w:rsidR="006F6AAB">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43FA3A34"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6F6AAB">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F6AAB">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6F6AAB">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7197C3FD" w:rsidR="005F0EAE" w:rsidRPr="000E7D70" w:rsidRDefault="006F6AAB"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6646BEB6" w:rsidR="005F0EAE" w:rsidRPr="000E7D70" w:rsidRDefault="006F6AAB"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430F4B6C" w:rsidR="005F0EAE" w:rsidRPr="000E7D70" w:rsidRDefault="006F6AAB"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3CCD3903" w:rsidR="005F0EAE" w:rsidRPr="00F25E36" w:rsidRDefault="006F6AAB"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28110C92" w:rsidR="005F0EAE" w:rsidRPr="00F25E36" w:rsidRDefault="006F6AAB"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311C06C5" w:rsidR="005F0EAE" w:rsidRPr="00F25E36" w:rsidRDefault="006F6AAB"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0" w:name="bMkTab"/>
      <w:bookmarkEnd w:id="20"/>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E51D3DE" w:rsidR="005F0EAE" w:rsidRPr="001855DD" w:rsidRDefault="005F0EAE" w:rsidP="001855DD">
      <w:pPr>
        <w:pStyle w:val="InsToC"/>
      </w:pPr>
      <w:r w:rsidRPr="001855DD">
        <w:t>3.</w:t>
      </w:r>
      <w:r w:rsidRPr="001855DD">
        <w:tab/>
        <w:t xml:space="preserve">You must be careful to confine your </w:t>
      </w:r>
      <w:r w:rsidR="00C66730" w:rsidRPr="001855DD">
        <w:t>answer</w:t>
      </w:r>
      <w:r w:rsidRPr="001855DD">
        <w:t xml:space="preserve"> to the specific question asked and to follow any instructions that are specified to a </w:t>
      </w:r>
      <w:proofErr w:type="gramStart"/>
      <w:r w:rsidRPr="001855DD">
        <w:t>particular question</w:t>
      </w:r>
      <w:proofErr w:type="gramEnd"/>
      <w:r w:rsidRPr="001855DD">
        <w:t>.</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 xml:space="preserve">Show all your working clearly. Your working should be in </w:t>
      </w:r>
      <w:proofErr w:type="gramStart"/>
      <w:r w:rsidR="005F0EAE" w:rsidRPr="001855DD">
        <w:t>sufficient</w:t>
      </w:r>
      <w:proofErr w:type="gramEnd"/>
      <w:r w:rsidR="005F0EAE" w:rsidRPr="001855DD">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5902A321" w:rsidR="005F0EAE" w:rsidRDefault="005F0EAE" w:rsidP="005F0EAE">
      <w:pPr>
        <w:pStyle w:val="QNum"/>
      </w:pPr>
      <w:r>
        <w:br w:type="page"/>
      </w:r>
      <w:r>
        <w:lastRenderedPageBreak/>
        <w:t xml:space="preserve">Section </w:t>
      </w:r>
      <w:bookmarkStart w:id="21" w:name="bmSec2"/>
      <w:bookmarkEnd w:id="21"/>
      <w:r w:rsidR="006F6AAB">
        <w:t>Two</w:t>
      </w:r>
      <w:r>
        <w:t>: Calculator-</w:t>
      </w:r>
      <w:bookmarkStart w:id="22" w:name="bmCal2"/>
      <w:bookmarkEnd w:id="22"/>
      <w:r w:rsidR="006F6AAB">
        <w:t>assumed</w:t>
      </w:r>
      <w:r>
        <w:tab/>
        <w:t xml:space="preserve"> </w:t>
      </w:r>
      <w:bookmarkStart w:id="23" w:name="bmPercent"/>
      <w:bookmarkEnd w:id="23"/>
      <w:r w:rsidR="006F6AAB">
        <w:t>65</w:t>
      </w:r>
      <w:r>
        <w:t>% (</w:t>
      </w:r>
      <w:bookmarkStart w:id="24" w:name="MPT"/>
      <w:bookmarkEnd w:id="24"/>
      <w:r w:rsidR="006F6AAB">
        <w:t>98</w:t>
      </w:r>
      <w:r>
        <w:t xml:space="preserve"> Marks)</w:t>
      </w:r>
    </w:p>
    <w:p w14:paraId="36997019" w14:textId="08E61CE7" w:rsidR="005F0EAE" w:rsidRDefault="005F0EAE" w:rsidP="005F0EAE">
      <w:r>
        <w:t>This section has</w:t>
      </w:r>
      <w:r w:rsidRPr="008E4C95">
        <w:rPr>
          <w:b/>
        </w:rPr>
        <w:t xml:space="preserve"> </w:t>
      </w:r>
      <w:bookmarkStart w:id="25" w:name="MPW"/>
      <w:bookmarkEnd w:id="25"/>
      <w:r w:rsidR="006F6AAB">
        <w:rPr>
          <w:b/>
        </w:rPr>
        <w:t>thirteen</w:t>
      </w:r>
      <w:r w:rsidRPr="008E4C95">
        <w:rPr>
          <w:b/>
        </w:rPr>
        <w:t xml:space="preserve"> </w:t>
      </w:r>
      <w:r w:rsidRPr="00A556DC">
        <w:rPr>
          <w:b/>
        </w:rPr>
        <w:t>(</w:t>
      </w:r>
      <w:bookmarkStart w:id="26" w:name="MP"/>
      <w:bookmarkEnd w:id="26"/>
      <w:r w:rsidR="006F6AAB">
        <w:rPr>
          <w:b/>
        </w:rPr>
        <w:t>13</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7EEF9298" w:rsidR="005F0EAE" w:rsidRDefault="005F0EAE" w:rsidP="005F0EAE">
      <w:r>
        <w:t xml:space="preserve">Working time: </w:t>
      </w:r>
      <w:bookmarkStart w:id="27" w:name="bmWT2"/>
      <w:bookmarkEnd w:id="27"/>
      <w:r w:rsidR="006F6AAB">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1E787BDA" w:rsidR="001F64A8" w:rsidRDefault="006F6AAB" w:rsidP="006F6AAB">
      <w:pPr>
        <w:pStyle w:val="QNum"/>
      </w:pPr>
      <w:r>
        <w:t>Question 9</w:t>
      </w:r>
      <w:r>
        <w:tab/>
        <w:t>(5 marks)</w:t>
      </w:r>
    </w:p>
    <w:p w14:paraId="1740A32D" w14:textId="77777777" w:rsidR="006F6AAB" w:rsidRDefault="006F6AAB" w:rsidP="00941891">
      <w:pPr>
        <w:pStyle w:val="Part"/>
      </w:pPr>
      <w:r>
        <w:t xml:space="preserve">Fuel flows into a storage tank </w:t>
      </w:r>
      <w:bookmarkStart w:id="28" w:name="_Hlk536288145"/>
      <w:r>
        <w:t xml:space="preserve">that is initially empty </w:t>
      </w:r>
      <w:bookmarkEnd w:id="28"/>
      <w:r>
        <w:t xml:space="preserve">at a rate of </w:t>
      </w:r>
      <m:oMath>
        <m:rad>
          <m:radPr>
            <m:degHide m:val="1"/>
            <m:ctrlPr>
              <w:rPr>
                <w:rFonts w:ascii="Cambria Math" w:hAnsi="Cambria Math"/>
                <w:i/>
              </w:rPr>
            </m:ctrlPr>
          </m:radPr>
          <m:deg/>
          <m:e>
            <m:r>
              <w:rPr>
                <w:rFonts w:ascii="Cambria Math" w:hAnsi="Cambria Math"/>
              </w:rPr>
              <m:t>9+4t</m:t>
            </m:r>
          </m:e>
        </m:rad>
      </m:oMath>
      <w:r>
        <w:rPr>
          <w:rFonts w:eastAsiaTheme="minorEastAsia"/>
        </w:rPr>
        <w:t xml:space="preserve"> litres per minute, where </w:t>
      </w:r>
      <m:oMath>
        <m:r>
          <w:rPr>
            <w:rFonts w:ascii="Cambria Math" w:eastAsiaTheme="minorEastAsia" w:hAnsi="Cambria Math"/>
          </w:rPr>
          <m:t>t</m:t>
        </m:r>
      </m:oMath>
      <w:r>
        <w:rPr>
          <w:rFonts w:eastAsiaTheme="minorEastAsia"/>
        </w:rPr>
        <w:t xml:space="preserve"> is the time in minutes and </w:t>
      </w:r>
      <m:oMath>
        <m:r>
          <w:rPr>
            <w:rFonts w:ascii="Cambria Math" w:eastAsiaTheme="minorEastAsia" w:hAnsi="Cambria Math"/>
          </w:rPr>
          <m:t>0≤t≤110</m:t>
        </m:r>
      </m:oMath>
      <w:r>
        <w:rPr>
          <w:rFonts w:eastAsiaTheme="minorEastAsia"/>
        </w:rPr>
        <w:t>.</w:t>
      </w:r>
    </w:p>
    <w:p w14:paraId="25C0B770" w14:textId="77777777" w:rsidR="006F6AAB" w:rsidRDefault="006F6AAB" w:rsidP="00941891">
      <w:pPr>
        <w:pStyle w:val="Part"/>
      </w:pPr>
    </w:p>
    <w:p w14:paraId="6D49FF1A" w14:textId="77777777" w:rsidR="006F6AAB" w:rsidRDefault="006F6AAB" w:rsidP="00A87914">
      <w:pPr>
        <w:pStyle w:val="Parta"/>
      </w:pPr>
      <w:r>
        <w:t>(a)</w:t>
      </w:r>
      <w:r>
        <w:tab/>
        <w:t xml:space="preserve">Determine how much fuel is in the tank after </w:t>
      </w:r>
      <m:oMath>
        <m:r>
          <w:rPr>
            <w:rFonts w:ascii="Cambria Math" w:hAnsi="Cambria Math"/>
          </w:rPr>
          <m:t>18</m:t>
        </m:r>
      </m:oMath>
      <w:r>
        <w:t xml:space="preserve"> minutes.</w:t>
      </w:r>
      <w:r>
        <w:tab/>
        <w:t>(2 marks)</w:t>
      </w:r>
    </w:p>
    <w:p w14:paraId="4ACC8A39" w14:textId="77777777" w:rsidR="006F6AAB" w:rsidRDefault="006F6AAB" w:rsidP="00A87914">
      <w:pPr>
        <w:pStyle w:val="Parta"/>
      </w:pPr>
    </w:p>
    <w:p w14:paraId="23DF7743" w14:textId="77777777" w:rsidR="006F6AAB" w:rsidRDefault="006F6AAB" w:rsidP="00A87914">
      <w:pPr>
        <w:pStyle w:val="Parta"/>
      </w:pPr>
      <w:r>
        <w:rPr>
          <w:noProof/>
          <w:lang w:eastAsia="en-AU"/>
        </w:rPr>
        <mc:AlternateContent>
          <mc:Choice Requires="wps">
            <w:drawing>
              <wp:anchor distT="0" distB="0" distL="114300" distR="114300" simplePos="0" relativeHeight="251662336" behindDoc="0" locked="0" layoutInCell="1" allowOverlap="1" wp14:anchorId="50225A90" wp14:editId="50F9349B">
                <wp:simplePos x="0" y="0"/>
                <wp:positionH relativeFrom="column">
                  <wp:posOffset>1451610</wp:posOffset>
                </wp:positionH>
                <wp:positionV relativeFrom="paragraph">
                  <wp:posOffset>41275</wp:posOffset>
                </wp:positionV>
                <wp:extent cx="3270250" cy="13208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3270250" cy="1320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21"/>
                            </w:tblGrid>
                            <w:tr w:rsidR="006F6AAB" w14:paraId="27160136" w14:textId="77777777" w:rsidTr="004A4688">
                              <w:trPr>
                                <w:trHeight w:hRule="exact" w:val="255"/>
                              </w:trPr>
                              <w:tc>
                                <w:tcPr>
                                  <w:tcW w:w="5000" w:type="pct"/>
                                  <w:shd w:val="clear" w:color="auto" w:fill="E7E6E6" w:themeFill="background2"/>
                                </w:tcPr>
                                <w:p w14:paraId="12858397" w14:textId="77777777" w:rsidR="006F6AAB" w:rsidRPr="00992D52" w:rsidRDefault="006F6AAB" w:rsidP="00992D52">
                                  <w:pPr>
                                    <w:pStyle w:val="Part"/>
                                    <w:jc w:val="center"/>
                                    <w:rPr>
                                      <w:b/>
                                    </w:rPr>
                                  </w:pPr>
                                  <w:r w:rsidRPr="00992D52">
                                    <w:rPr>
                                      <w:b/>
                                    </w:rPr>
                                    <w:t>Solution</w:t>
                                  </w:r>
                                </w:p>
                              </w:tc>
                            </w:tr>
                            <w:tr w:rsidR="006F6AAB" w14:paraId="6F8FB777" w14:textId="77777777" w:rsidTr="00BC4B6B">
                              <w:tc>
                                <w:tcPr>
                                  <w:tcW w:w="5000" w:type="pct"/>
                                </w:tcPr>
                                <w:p w14:paraId="123947CA" w14:textId="77777777" w:rsidR="006F6AAB" w:rsidRPr="00A64D54" w:rsidRDefault="006F6AAB" w:rsidP="00992D52">
                                  <w:pPr>
                                    <w:pStyle w:val="Parts"/>
                                    <w:rPr>
                                      <w:rFonts w:ascii="Cambria Math" w:eastAsiaTheme="minorEastAsia" w:hAnsi="Cambria Math"/>
                                      <w:i/>
                                    </w:rPr>
                                  </w:pPr>
                                  <m:oMathPara>
                                    <m:oMath>
                                      <m:r>
                                        <w:rPr>
                                          <w:rFonts w:ascii="Cambria Math" w:hAnsi="Cambria Math"/>
                                        </w:rPr>
                                        <m:t>V=</m:t>
                                      </m:r>
                                      <m:nary>
                                        <m:naryPr>
                                          <m:limLoc m:val="subSup"/>
                                          <m:ctrlPr>
                                            <w:rPr>
                                              <w:rFonts w:ascii="Cambria Math" w:hAnsi="Cambria Math"/>
                                              <w:i/>
                                            </w:rPr>
                                          </m:ctrlPr>
                                        </m:naryPr>
                                        <m:sub>
                                          <m:r>
                                            <w:rPr>
                                              <w:rFonts w:ascii="Cambria Math" w:hAnsi="Cambria Math"/>
                                            </w:rPr>
                                            <m:t>0</m:t>
                                          </m:r>
                                        </m:sub>
                                        <m:sup>
                                          <m:r>
                                            <w:rPr>
                                              <w:rFonts w:ascii="Cambria Math" w:hAnsi="Cambria Math"/>
                                            </w:rPr>
                                            <m:t>18</m:t>
                                          </m:r>
                                        </m:sup>
                                        <m:e>
                                          <m:rad>
                                            <m:radPr>
                                              <m:degHide m:val="1"/>
                                              <m:ctrlPr>
                                                <w:rPr>
                                                  <w:rFonts w:ascii="Cambria Math" w:hAnsi="Cambria Math"/>
                                                  <w:i/>
                                                </w:rPr>
                                              </m:ctrlPr>
                                            </m:radPr>
                                            <m:deg/>
                                            <m:e>
                                              <m:r>
                                                <w:rPr>
                                                  <w:rFonts w:ascii="Cambria Math" w:hAnsi="Cambria Math"/>
                                                </w:rPr>
                                                <m:t>9+4t</m:t>
                                              </m:r>
                                            </m:e>
                                          </m:rad>
                                        </m:e>
                                      </m:nary>
                                      <m:r>
                                        <w:rPr>
                                          <w:rFonts w:ascii="Cambria Math" w:hAnsi="Cambria Math"/>
                                        </w:rPr>
                                        <m:t xml:space="preserve">dt=117 </m:t>
                                      </m:r>
                                      <m:r>
                                        <m:rPr>
                                          <m:nor/>
                                        </m:rPr>
                                        <w:rPr>
                                          <w:rFonts w:ascii="Cambria Math" w:hAnsi="Cambria Math"/>
                                        </w:rPr>
                                        <m:t>L</m:t>
                                      </m:r>
                                    </m:oMath>
                                  </m:oMathPara>
                                </w:p>
                                <w:p w14:paraId="3A83DBB0" w14:textId="77777777" w:rsidR="006F6AAB" w:rsidRPr="00A64D54" w:rsidRDefault="006F6AAB" w:rsidP="00992D52">
                                  <w:pPr>
                                    <w:pStyle w:val="Parts"/>
                                    <w:rPr>
                                      <w:rFonts w:ascii="Cambria Math" w:hAnsi="Cambria Math"/>
                                      <w:i/>
                                    </w:rPr>
                                  </w:pPr>
                                </w:p>
                              </w:tc>
                            </w:tr>
                            <w:tr w:rsidR="006F6AAB" w14:paraId="42E38F74" w14:textId="77777777" w:rsidTr="004A4688">
                              <w:trPr>
                                <w:trHeight w:hRule="exact" w:val="255"/>
                              </w:trPr>
                              <w:tc>
                                <w:tcPr>
                                  <w:tcW w:w="5000" w:type="pct"/>
                                  <w:shd w:val="clear" w:color="auto" w:fill="E7E6E6" w:themeFill="background2"/>
                                </w:tcPr>
                                <w:p w14:paraId="777E49D6" w14:textId="77777777" w:rsidR="006F6AAB" w:rsidRPr="00992D52" w:rsidRDefault="006F6AAB" w:rsidP="00992D52">
                                  <w:pPr>
                                    <w:pStyle w:val="Part"/>
                                    <w:jc w:val="center"/>
                                    <w:rPr>
                                      <w:b/>
                                    </w:rPr>
                                  </w:pPr>
                                  <w:r w:rsidRPr="00992D52">
                                    <w:rPr>
                                      <w:b/>
                                    </w:rPr>
                                    <w:t>Specific behaviours</w:t>
                                  </w:r>
                                </w:p>
                              </w:tc>
                            </w:tr>
                            <w:tr w:rsidR="006F6AAB" w14:paraId="587953F1" w14:textId="77777777" w:rsidTr="00BC4B6B">
                              <w:tc>
                                <w:tcPr>
                                  <w:tcW w:w="5000" w:type="pct"/>
                                </w:tcPr>
                                <w:p w14:paraId="2F032098" w14:textId="77777777" w:rsidR="006F6AAB" w:rsidRDefault="006F6AAB" w:rsidP="00992D52">
                                  <w:pPr>
                                    <w:pStyle w:val="Parts"/>
                                  </w:pPr>
                                  <w:r>
                                    <w:sym w:font="Wingdings" w:char="F0FC"/>
                                  </w:r>
                                  <w:r>
                                    <w:t xml:space="preserve"> writes integral</w:t>
                                  </w:r>
                                </w:p>
                                <w:p w14:paraId="26063DB0" w14:textId="77777777" w:rsidR="006F6AAB" w:rsidRDefault="006F6AAB" w:rsidP="00992D52">
                                  <w:pPr>
                                    <w:pStyle w:val="Parts"/>
                                  </w:pPr>
                                  <w:r>
                                    <w:rPr>
                                      <w:rFonts w:ascii="Wingdings" w:hAnsi="Wingdings"/>
                                    </w:rPr>
                                    <w:t></w:t>
                                  </w:r>
                                  <w:r>
                                    <w:t xml:space="preserve"> evaluates integral</w:t>
                                  </w:r>
                                </w:p>
                              </w:tc>
                            </w:tr>
                          </w:tbl>
                          <w:p w14:paraId="41961792" w14:textId="77777777" w:rsidR="006F6AAB" w:rsidRDefault="006F6AA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25A90" id="_x0000_t202" coordsize="21600,21600" o:spt="202" path="m,l,21600r21600,l21600,xe">
                <v:stroke joinstyle="miter"/>
                <v:path gradientshapeok="t" o:connecttype="rect"/>
              </v:shapetype>
              <v:shape id="Text Box 5" o:spid="_x0000_s1027" type="#_x0000_t202" style="position:absolute;left:0;text-align:left;margin-left:114.3pt;margin-top:3.25pt;width:257.5pt;height:1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121"/>
                      </w:tblGrid>
                      <w:tr w:rsidR="006F6AAB" w14:paraId="27160136" w14:textId="77777777" w:rsidTr="004A4688">
                        <w:trPr>
                          <w:trHeight w:hRule="exact" w:val="255"/>
                        </w:trPr>
                        <w:tc>
                          <w:tcPr>
                            <w:tcW w:w="5000" w:type="pct"/>
                            <w:shd w:val="clear" w:color="auto" w:fill="E7E6E6" w:themeFill="background2"/>
                          </w:tcPr>
                          <w:p w14:paraId="12858397" w14:textId="77777777" w:rsidR="006F6AAB" w:rsidRPr="00992D52" w:rsidRDefault="006F6AAB" w:rsidP="00992D52">
                            <w:pPr>
                              <w:pStyle w:val="Part"/>
                              <w:jc w:val="center"/>
                              <w:rPr>
                                <w:b/>
                              </w:rPr>
                            </w:pPr>
                            <w:r w:rsidRPr="00992D52">
                              <w:rPr>
                                <w:b/>
                              </w:rPr>
                              <w:t>Solution</w:t>
                            </w:r>
                          </w:p>
                        </w:tc>
                      </w:tr>
                      <w:tr w:rsidR="006F6AAB" w14:paraId="6F8FB777" w14:textId="77777777" w:rsidTr="00BC4B6B">
                        <w:tc>
                          <w:tcPr>
                            <w:tcW w:w="5000" w:type="pct"/>
                          </w:tcPr>
                          <w:p w14:paraId="123947CA" w14:textId="77777777" w:rsidR="006F6AAB" w:rsidRPr="00A64D54" w:rsidRDefault="006F6AAB" w:rsidP="00992D52">
                            <w:pPr>
                              <w:pStyle w:val="Parts"/>
                              <w:rPr>
                                <w:rFonts w:ascii="Cambria Math" w:eastAsiaTheme="minorEastAsia" w:hAnsi="Cambria Math"/>
                                <w:i/>
                              </w:rPr>
                            </w:pPr>
                            <m:oMathPara>
                              <m:oMath>
                                <m:r>
                                  <w:rPr>
                                    <w:rFonts w:ascii="Cambria Math" w:hAnsi="Cambria Math"/>
                                  </w:rPr>
                                  <m:t>V=</m:t>
                                </m:r>
                                <m:nary>
                                  <m:naryPr>
                                    <m:limLoc m:val="subSup"/>
                                    <m:ctrlPr>
                                      <w:rPr>
                                        <w:rFonts w:ascii="Cambria Math" w:hAnsi="Cambria Math"/>
                                        <w:i/>
                                      </w:rPr>
                                    </m:ctrlPr>
                                  </m:naryPr>
                                  <m:sub>
                                    <m:r>
                                      <w:rPr>
                                        <w:rFonts w:ascii="Cambria Math" w:hAnsi="Cambria Math"/>
                                      </w:rPr>
                                      <m:t>0</m:t>
                                    </m:r>
                                  </m:sub>
                                  <m:sup>
                                    <m:r>
                                      <w:rPr>
                                        <w:rFonts w:ascii="Cambria Math" w:hAnsi="Cambria Math"/>
                                      </w:rPr>
                                      <m:t>18</m:t>
                                    </m:r>
                                  </m:sup>
                                  <m:e>
                                    <m:rad>
                                      <m:radPr>
                                        <m:degHide m:val="1"/>
                                        <m:ctrlPr>
                                          <w:rPr>
                                            <w:rFonts w:ascii="Cambria Math" w:hAnsi="Cambria Math"/>
                                            <w:i/>
                                          </w:rPr>
                                        </m:ctrlPr>
                                      </m:radPr>
                                      <m:deg/>
                                      <m:e>
                                        <m:r>
                                          <w:rPr>
                                            <w:rFonts w:ascii="Cambria Math" w:hAnsi="Cambria Math"/>
                                          </w:rPr>
                                          <m:t>9+4t</m:t>
                                        </m:r>
                                      </m:e>
                                    </m:rad>
                                  </m:e>
                                </m:nary>
                                <m:r>
                                  <w:rPr>
                                    <w:rFonts w:ascii="Cambria Math" w:hAnsi="Cambria Math"/>
                                  </w:rPr>
                                  <m:t xml:space="preserve">dt=117 </m:t>
                                </m:r>
                                <m:r>
                                  <m:rPr>
                                    <m:nor/>
                                  </m:rPr>
                                  <w:rPr>
                                    <w:rFonts w:ascii="Cambria Math" w:hAnsi="Cambria Math"/>
                                  </w:rPr>
                                  <m:t>L</m:t>
                                </m:r>
                              </m:oMath>
                            </m:oMathPara>
                          </w:p>
                          <w:p w14:paraId="3A83DBB0" w14:textId="77777777" w:rsidR="006F6AAB" w:rsidRPr="00A64D54" w:rsidRDefault="006F6AAB" w:rsidP="00992D52">
                            <w:pPr>
                              <w:pStyle w:val="Parts"/>
                              <w:rPr>
                                <w:rFonts w:ascii="Cambria Math" w:hAnsi="Cambria Math"/>
                                <w:i/>
                              </w:rPr>
                            </w:pPr>
                          </w:p>
                        </w:tc>
                      </w:tr>
                      <w:tr w:rsidR="006F6AAB" w14:paraId="42E38F74" w14:textId="77777777" w:rsidTr="004A4688">
                        <w:trPr>
                          <w:trHeight w:hRule="exact" w:val="255"/>
                        </w:trPr>
                        <w:tc>
                          <w:tcPr>
                            <w:tcW w:w="5000" w:type="pct"/>
                            <w:shd w:val="clear" w:color="auto" w:fill="E7E6E6" w:themeFill="background2"/>
                          </w:tcPr>
                          <w:p w14:paraId="777E49D6" w14:textId="77777777" w:rsidR="006F6AAB" w:rsidRPr="00992D52" w:rsidRDefault="006F6AAB" w:rsidP="00992D52">
                            <w:pPr>
                              <w:pStyle w:val="Part"/>
                              <w:jc w:val="center"/>
                              <w:rPr>
                                <w:b/>
                              </w:rPr>
                            </w:pPr>
                            <w:r w:rsidRPr="00992D52">
                              <w:rPr>
                                <w:b/>
                              </w:rPr>
                              <w:t>Specific behaviours</w:t>
                            </w:r>
                          </w:p>
                        </w:tc>
                      </w:tr>
                      <w:tr w:rsidR="006F6AAB" w14:paraId="587953F1" w14:textId="77777777" w:rsidTr="00BC4B6B">
                        <w:tc>
                          <w:tcPr>
                            <w:tcW w:w="5000" w:type="pct"/>
                          </w:tcPr>
                          <w:p w14:paraId="2F032098" w14:textId="77777777" w:rsidR="006F6AAB" w:rsidRDefault="006F6AAB" w:rsidP="00992D52">
                            <w:pPr>
                              <w:pStyle w:val="Parts"/>
                            </w:pPr>
                            <w:r>
                              <w:sym w:font="Wingdings" w:char="F0FC"/>
                            </w:r>
                            <w:r>
                              <w:t xml:space="preserve"> writes integral</w:t>
                            </w:r>
                          </w:p>
                          <w:p w14:paraId="26063DB0" w14:textId="77777777" w:rsidR="006F6AAB" w:rsidRDefault="006F6AAB" w:rsidP="00992D52">
                            <w:pPr>
                              <w:pStyle w:val="Parts"/>
                            </w:pPr>
                            <w:r>
                              <w:rPr>
                                <w:rFonts w:ascii="Wingdings" w:hAnsi="Wingdings"/>
                              </w:rPr>
                              <w:t></w:t>
                            </w:r>
                            <w:r>
                              <w:t xml:space="preserve"> evaluates integral</w:t>
                            </w:r>
                          </w:p>
                        </w:tc>
                      </w:tr>
                    </w:tbl>
                    <w:p w14:paraId="41961792" w14:textId="77777777" w:rsidR="006F6AAB" w:rsidRDefault="006F6AAB" w:rsidP="00992D52">
                      <w:pPr>
                        <w:pStyle w:val="Part"/>
                      </w:pPr>
                    </w:p>
                  </w:txbxContent>
                </v:textbox>
              </v:shape>
            </w:pict>
          </mc:Fallback>
        </mc:AlternateContent>
      </w:r>
    </w:p>
    <w:p w14:paraId="4EEF14EA" w14:textId="77777777" w:rsidR="006F6AAB" w:rsidRDefault="006F6AAB" w:rsidP="00A87914">
      <w:pPr>
        <w:pStyle w:val="Parta"/>
      </w:pPr>
    </w:p>
    <w:p w14:paraId="45022B1A" w14:textId="77777777" w:rsidR="006F6AAB" w:rsidRDefault="006F6AAB" w:rsidP="00A87914">
      <w:pPr>
        <w:pStyle w:val="Parta"/>
      </w:pPr>
    </w:p>
    <w:p w14:paraId="7F3C52F7" w14:textId="77777777" w:rsidR="006F6AAB" w:rsidRDefault="006F6AAB" w:rsidP="00A87914">
      <w:pPr>
        <w:pStyle w:val="Parta"/>
      </w:pPr>
    </w:p>
    <w:p w14:paraId="4847DBB8" w14:textId="77777777" w:rsidR="006F6AAB" w:rsidRDefault="006F6AAB" w:rsidP="00A87914">
      <w:pPr>
        <w:pStyle w:val="Parta"/>
      </w:pPr>
    </w:p>
    <w:p w14:paraId="07C503C7" w14:textId="77777777" w:rsidR="006F6AAB" w:rsidRDefault="006F6AAB" w:rsidP="00A87914">
      <w:pPr>
        <w:pStyle w:val="Parta"/>
      </w:pPr>
    </w:p>
    <w:p w14:paraId="2C2EAC48" w14:textId="77777777" w:rsidR="006F6AAB" w:rsidRDefault="006F6AAB" w:rsidP="00A87914">
      <w:pPr>
        <w:pStyle w:val="Parta"/>
      </w:pPr>
    </w:p>
    <w:p w14:paraId="15940879" w14:textId="77777777" w:rsidR="006F6AAB" w:rsidRDefault="006F6AAB" w:rsidP="00A87914">
      <w:pPr>
        <w:pStyle w:val="Parta"/>
      </w:pPr>
    </w:p>
    <w:p w14:paraId="6B15B3EA" w14:textId="77777777" w:rsidR="006F6AAB" w:rsidRDefault="006F6AAB" w:rsidP="00A87914">
      <w:pPr>
        <w:pStyle w:val="Parta"/>
      </w:pPr>
    </w:p>
    <w:p w14:paraId="3AA40D6C" w14:textId="77777777" w:rsidR="006F6AAB" w:rsidRDefault="006F6AAB" w:rsidP="00A87914">
      <w:pPr>
        <w:pStyle w:val="Parta"/>
      </w:pPr>
    </w:p>
    <w:p w14:paraId="42A3B3FD" w14:textId="77777777" w:rsidR="006F6AAB" w:rsidRDefault="006F6AAB" w:rsidP="00A87914">
      <w:pPr>
        <w:pStyle w:val="Parta"/>
      </w:pPr>
    </w:p>
    <w:p w14:paraId="1D3CBCE4" w14:textId="77777777" w:rsidR="006F6AAB" w:rsidRDefault="006F6AAB" w:rsidP="00A87914">
      <w:pPr>
        <w:pStyle w:val="Parta"/>
      </w:pPr>
    </w:p>
    <w:p w14:paraId="3E273159" w14:textId="77777777" w:rsidR="006F6AAB" w:rsidRDefault="006F6AAB" w:rsidP="00A87914">
      <w:pPr>
        <w:pStyle w:val="Parta"/>
      </w:pPr>
    </w:p>
    <w:p w14:paraId="009CF7DB" w14:textId="77777777" w:rsidR="006F6AAB" w:rsidRDefault="006F6AAB" w:rsidP="00A87914">
      <w:pPr>
        <w:pStyle w:val="Parta"/>
      </w:pPr>
    </w:p>
    <w:p w14:paraId="20DD3BD7" w14:textId="77777777" w:rsidR="006F6AAB" w:rsidRDefault="006F6AAB" w:rsidP="00A87914">
      <w:pPr>
        <w:pStyle w:val="Parta"/>
      </w:pPr>
      <w:r>
        <w:t>(b)</w:t>
      </w:r>
      <w:r>
        <w:tab/>
        <w:t xml:space="preserve">If the tank is completely full after </w:t>
      </w:r>
      <m:oMath>
        <m:r>
          <w:rPr>
            <w:rFonts w:ascii="Cambria Math" w:hAnsi="Cambria Math"/>
          </w:rPr>
          <m:t>110</m:t>
        </m:r>
      </m:oMath>
      <w:r>
        <w:t xml:space="preserve"> minutes, determine the time required for the tank to become one-fifth full.</w:t>
      </w:r>
      <w:r>
        <w:tab/>
        <w:t>(3 marks)</w:t>
      </w:r>
    </w:p>
    <w:p w14:paraId="624D722F" w14:textId="77777777" w:rsidR="006F6AAB" w:rsidRDefault="006F6AAB" w:rsidP="00B70AEC">
      <w:pPr>
        <w:pStyle w:val="Parta"/>
      </w:pPr>
      <w:r>
        <w:rPr>
          <w:noProof/>
          <w:lang w:eastAsia="en-AU"/>
        </w:rPr>
        <mc:AlternateContent>
          <mc:Choice Requires="wps">
            <w:drawing>
              <wp:anchor distT="0" distB="0" distL="114300" distR="114300" simplePos="0" relativeHeight="251661312" behindDoc="0" locked="0" layoutInCell="1" allowOverlap="1" wp14:anchorId="0364068A" wp14:editId="2F5B82A6">
                <wp:simplePos x="0" y="0"/>
                <wp:positionH relativeFrom="column">
                  <wp:posOffset>1483360</wp:posOffset>
                </wp:positionH>
                <wp:positionV relativeFrom="paragraph">
                  <wp:posOffset>58420</wp:posOffset>
                </wp:positionV>
                <wp:extent cx="3505200" cy="2616200"/>
                <wp:effectExtent l="0" t="0" r="19050" b="12700"/>
                <wp:wrapNone/>
                <wp:docPr id="22" name="Text Box 22"/>
                <wp:cNvGraphicFramePr/>
                <a:graphic xmlns:a="http://schemas.openxmlformats.org/drawingml/2006/main">
                  <a:graphicData uri="http://schemas.microsoft.com/office/word/2010/wordprocessingShape">
                    <wps:wsp>
                      <wps:cNvSpPr txBox="1"/>
                      <wps:spPr>
                        <a:xfrm>
                          <a:off x="0" y="0"/>
                          <a:ext cx="3505200" cy="2616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490"/>
                            </w:tblGrid>
                            <w:tr w:rsidR="006F6AAB" w14:paraId="76257119" w14:textId="77777777" w:rsidTr="004A4688">
                              <w:trPr>
                                <w:trHeight w:hRule="exact" w:val="255"/>
                              </w:trPr>
                              <w:tc>
                                <w:tcPr>
                                  <w:tcW w:w="5000" w:type="pct"/>
                                  <w:shd w:val="clear" w:color="auto" w:fill="E7E6E6" w:themeFill="background2"/>
                                </w:tcPr>
                                <w:p w14:paraId="16B69958" w14:textId="77777777" w:rsidR="006F6AAB" w:rsidRPr="00992D52" w:rsidRDefault="006F6AAB" w:rsidP="00992D52">
                                  <w:pPr>
                                    <w:pStyle w:val="Part"/>
                                    <w:jc w:val="center"/>
                                    <w:rPr>
                                      <w:b/>
                                    </w:rPr>
                                  </w:pPr>
                                  <w:r w:rsidRPr="00992D52">
                                    <w:rPr>
                                      <w:b/>
                                    </w:rPr>
                                    <w:t>Solution</w:t>
                                  </w:r>
                                </w:p>
                              </w:tc>
                            </w:tr>
                            <w:tr w:rsidR="006F6AAB" w14:paraId="5A2E0A4B" w14:textId="77777777" w:rsidTr="00BC4B6B">
                              <w:tc>
                                <w:tcPr>
                                  <w:tcW w:w="5000" w:type="pct"/>
                                </w:tcPr>
                                <w:p w14:paraId="1570CBC3" w14:textId="77777777" w:rsidR="006F6AAB" w:rsidRPr="00876481" w:rsidRDefault="006F6AAB" w:rsidP="00A64D54">
                                  <w:pPr>
                                    <w:pStyle w:val="Parts"/>
                                    <w:rPr>
                                      <w:rFonts w:ascii="Cambria Math" w:eastAsiaTheme="minorEastAsia" w:hAnsi="Cambria Math"/>
                                      <w:i/>
                                    </w:rPr>
                                  </w:pPr>
                                  <m:oMathPara>
                                    <m:oMath>
                                      <m:r>
                                        <w:rPr>
                                          <w:rFonts w:ascii="Cambria Math" w:hAnsi="Cambria Math"/>
                                        </w:rPr>
                                        <m:t>V=</m:t>
                                      </m:r>
                                      <m:nary>
                                        <m:naryPr>
                                          <m:limLoc m:val="subSup"/>
                                          <m:ctrlPr>
                                            <w:rPr>
                                              <w:rFonts w:ascii="Cambria Math" w:hAnsi="Cambria Math"/>
                                              <w:i/>
                                            </w:rPr>
                                          </m:ctrlPr>
                                        </m:naryPr>
                                        <m:sub>
                                          <m:r>
                                            <w:rPr>
                                              <w:rFonts w:ascii="Cambria Math" w:hAnsi="Cambria Math"/>
                                            </w:rPr>
                                            <m:t>0</m:t>
                                          </m:r>
                                        </m:sub>
                                        <m:sup>
                                          <m:r>
                                            <w:rPr>
                                              <w:rFonts w:ascii="Cambria Math" w:hAnsi="Cambria Math"/>
                                            </w:rPr>
                                            <m:t>110</m:t>
                                          </m:r>
                                        </m:sup>
                                        <m:e>
                                          <m:rad>
                                            <m:radPr>
                                              <m:degHide m:val="1"/>
                                              <m:ctrlPr>
                                                <w:rPr>
                                                  <w:rFonts w:ascii="Cambria Math" w:hAnsi="Cambria Math"/>
                                                  <w:i/>
                                                </w:rPr>
                                              </m:ctrlPr>
                                            </m:radPr>
                                            <m:deg/>
                                            <m:e>
                                              <m:r>
                                                <w:rPr>
                                                  <w:rFonts w:ascii="Cambria Math" w:hAnsi="Cambria Math"/>
                                                </w:rPr>
                                                <m:t>9+4t</m:t>
                                              </m:r>
                                            </m:e>
                                          </m:rad>
                                        </m:e>
                                      </m:nary>
                                      <m:r>
                                        <w:rPr>
                                          <w:rFonts w:ascii="Cambria Math" w:hAnsi="Cambria Math"/>
                                        </w:rPr>
                                        <m:t xml:space="preserve">dt=1581.2 </m:t>
                                      </m:r>
                                      <m:r>
                                        <m:rPr>
                                          <m:nor/>
                                        </m:rPr>
                                        <w:rPr>
                                          <w:rFonts w:ascii="Cambria Math" w:hAnsi="Cambria Math"/>
                                        </w:rPr>
                                        <m:t>L</m:t>
                                      </m:r>
                                    </m:oMath>
                                  </m:oMathPara>
                                </w:p>
                                <w:p w14:paraId="2345BF19" w14:textId="77777777" w:rsidR="006F6AAB" w:rsidRDefault="006F6AAB" w:rsidP="00A64D54">
                                  <w:pPr>
                                    <w:pStyle w:val="Parts"/>
                                    <w:rPr>
                                      <w:rFonts w:ascii="Cambria Math" w:eastAsiaTheme="minorEastAsia" w:hAnsi="Cambria Math"/>
                                      <w:i/>
                                    </w:rPr>
                                  </w:pPr>
                                </w:p>
                                <w:p w14:paraId="45C0F1F5" w14:textId="77777777" w:rsidR="006F6AAB" w:rsidRPr="00F343F3" w:rsidRDefault="0065578B" w:rsidP="00876481">
                                  <w:pPr>
                                    <w:pStyle w:val="Parts"/>
                                    <w:rPr>
                                      <w:rFonts w:ascii="Cambria Math" w:eastAsiaTheme="minorEastAsia" w:hAnsi="Cambria Math"/>
                                      <w:i/>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T</m:t>
                                          </m:r>
                                        </m:sup>
                                        <m:e>
                                          <m:rad>
                                            <m:radPr>
                                              <m:degHide m:val="1"/>
                                              <m:ctrlPr>
                                                <w:rPr>
                                                  <w:rFonts w:ascii="Cambria Math" w:hAnsi="Cambria Math"/>
                                                  <w:i/>
                                                </w:rPr>
                                              </m:ctrlPr>
                                            </m:radPr>
                                            <m:deg/>
                                            <m:e>
                                              <m:r>
                                                <w:rPr>
                                                  <w:rFonts w:ascii="Cambria Math" w:hAnsi="Cambria Math"/>
                                                </w:rPr>
                                                <m:t>9+4t</m:t>
                                              </m:r>
                                            </m:e>
                                          </m:rad>
                                        </m:e>
                                      </m:nary>
                                      <m:r>
                                        <w:rPr>
                                          <w:rFonts w:ascii="Cambria Math" w:hAnsi="Cambria Math"/>
                                        </w:rPr>
                                        <m:t>dt=</m:t>
                                      </m:r>
                                      <m:f>
                                        <m:fPr>
                                          <m:ctrlPr>
                                            <w:rPr>
                                              <w:rFonts w:ascii="Cambria Math" w:hAnsi="Cambria Math"/>
                                              <w:i/>
                                            </w:rPr>
                                          </m:ctrlPr>
                                        </m:fPr>
                                        <m:num>
                                          <m:r>
                                            <w:rPr>
                                              <w:rFonts w:ascii="Cambria Math" w:hAnsi="Cambria Math"/>
                                            </w:rPr>
                                            <m:t>1581.2</m:t>
                                          </m:r>
                                        </m:num>
                                        <m:den>
                                          <m:r>
                                            <w:rPr>
                                              <w:rFonts w:ascii="Cambria Math" w:hAnsi="Cambria Math"/>
                                            </w:rPr>
                                            <m:t>5</m:t>
                                          </m:r>
                                        </m:den>
                                      </m:f>
                                    </m:oMath>
                                  </m:oMathPara>
                                </w:p>
                                <w:p w14:paraId="160F0F9C" w14:textId="77777777" w:rsidR="006F6AAB" w:rsidRPr="00A64D54" w:rsidRDefault="006F6AAB" w:rsidP="00A64D54">
                                  <w:pPr>
                                    <w:pStyle w:val="Parts"/>
                                    <w:rPr>
                                      <w:rFonts w:ascii="Cambria Math" w:eastAsiaTheme="minorEastAsia" w:hAnsi="Cambria Math"/>
                                      <w:i/>
                                    </w:rPr>
                                  </w:pPr>
                                </w:p>
                                <w:p w14:paraId="5AD691B6" w14:textId="77777777" w:rsidR="006F6AAB" w:rsidRPr="00427997" w:rsidRDefault="0065578B" w:rsidP="003E63AB">
                                  <w:pPr>
                                    <w:pStyle w:val="Parts"/>
                                    <w:rPr>
                                      <w:rFonts w:ascii="Cambria Math" w:eastAsiaTheme="minorEastAsia" w:hAnsi="Cambria Math"/>
                                      <w:i/>
                                    </w:rPr>
                                  </w:pPr>
                                  <m:oMathPara>
                                    <m:oMath>
                                      <m:f>
                                        <m:fPr>
                                          <m:ctrlPr>
                                            <w:rPr>
                                              <w:rFonts w:ascii="Cambria Math" w:hAnsi="Cambria Math"/>
                                              <w:i/>
                                            </w:rPr>
                                          </m:ctrlPr>
                                        </m:fPr>
                                        <m:num>
                                          <m:r>
                                            <w:rPr>
                                              <w:rFonts w:ascii="Cambria Math" w:hAnsi="Cambria Math"/>
                                            </w:rPr>
                                            <m:t>1</m:t>
                                          </m:r>
                                        </m:num>
                                        <m:den>
                                          <m:r>
                                            <w:rPr>
                                              <w:rFonts w:ascii="Cambria Math" w:hAnsi="Cambria Math"/>
                                            </w:rPr>
                                            <m:t>6</m:t>
                                          </m:r>
                                        </m:den>
                                      </m:f>
                                      <m:sSup>
                                        <m:sSupPr>
                                          <m:ctrlPr>
                                            <w:rPr>
                                              <w:rFonts w:ascii="Cambria Math" w:hAnsi="Cambria Math"/>
                                              <w:i/>
                                            </w:rPr>
                                          </m:ctrlPr>
                                        </m:sSupPr>
                                        <m:e>
                                          <m:d>
                                            <m:dPr>
                                              <m:ctrlPr>
                                                <w:rPr>
                                                  <w:rFonts w:ascii="Cambria Math" w:hAnsi="Cambria Math"/>
                                                  <w:i/>
                                                </w:rPr>
                                              </m:ctrlPr>
                                            </m:dPr>
                                            <m:e>
                                              <m:rad>
                                                <m:radPr>
                                                  <m:degHide m:val="1"/>
                                                  <m:ctrlPr>
                                                    <w:rPr>
                                                      <w:rFonts w:ascii="Cambria Math" w:hAnsi="Cambria Math"/>
                                                      <w:i/>
                                                    </w:rPr>
                                                  </m:ctrlPr>
                                                </m:radPr>
                                                <m:deg/>
                                                <m:e>
                                                  <m:r>
                                                    <w:rPr>
                                                      <w:rFonts w:ascii="Cambria Math" w:hAnsi="Cambria Math"/>
                                                    </w:rPr>
                                                    <m:t>9+4T</m:t>
                                                  </m:r>
                                                </m:e>
                                              </m:rad>
                                            </m:e>
                                          </m:d>
                                        </m:e>
                                        <m:sup>
                                          <m:f>
                                            <m:fPr>
                                              <m:ctrlPr>
                                                <w:rPr>
                                                  <w:rFonts w:ascii="Cambria Math" w:hAnsi="Cambria Math"/>
                                                  <w:i/>
                                                </w:rPr>
                                              </m:ctrlPr>
                                            </m:fPr>
                                            <m:num>
                                              <m:r>
                                                <w:rPr>
                                                  <w:rFonts w:ascii="Cambria Math" w:hAnsi="Cambria Math"/>
                                                </w:rPr>
                                                <m:t>3</m:t>
                                              </m:r>
                                            </m:num>
                                            <m:den>
                                              <m:r>
                                                <w:rPr>
                                                  <w:rFonts w:ascii="Cambria Math" w:hAnsi="Cambria Math"/>
                                                </w:rPr>
                                                <m:t>2</m:t>
                                              </m:r>
                                            </m:den>
                                          </m:f>
                                        </m:sup>
                                      </m:sSup>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2</m:t>
                                          </m:r>
                                        </m:den>
                                      </m:f>
                                      <m:r>
                                        <w:rPr>
                                          <w:rFonts w:ascii="Cambria Math" w:hAnsi="Cambria Math"/>
                                        </w:rPr>
                                        <m:t>=316.2</m:t>
                                      </m:r>
                                      <m:r>
                                        <w:rPr>
                                          <w:rFonts w:ascii="Cambria Math" w:eastAsiaTheme="minorEastAsia" w:hAnsi="Cambria Math"/>
                                        </w:rPr>
                                        <m:t xml:space="preserve">⇒T=36.4 </m:t>
                                      </m:r>
                                      <m:r>
                                        <m:rPr>
                                          <m:nor/>
                                        </m:rPr>
                                        <w:rPr>
                                          <w:rFonts w:ascii="Cambria Math" w:eastAsiaTheme="minorEastAsia" w:hAnsi="Cambria Math"/>
                                        </w:rPr>
                                        <m:t>minutes</m:t>
                                      </m:r>
                                    </m:oMath>
                                  </m:oMathPara>
                                </w:p>
                                <w:p w14:paraId="74A0DC3D" w14:textId="77777777" w:rsidR="006F6AAB" w:rsidRPr="00427997" w:rsidRDefault="006F6AAB" w:rsidP="003E63AB">
                                  <w:pPr>
                                    <w:pStyle w:val="Parts"/>
                                    <w:rPr>
                                      <w:rFonts w:ascii="Cambria Math" w:eastAsiaTheme="minorEastAsia" w:hAnsi="Cambria Math"/>
                                      <w:i/>
                                    </w:rPr>
                                  </w:pPr>
                                </w:p>
                              </w:tc>
                            </w:tr>
                            <w:tr w:rsidR="006F6AAB" w14:paraId="48354D7E" w14:textId="77777777" w:rsidTr="004A4688">
                              <w:trPr>
                                <w:trHeight w:hRule="exact" w:val="255"/>
                              </w:trPr>
                              <w:tc>
                                <w:tcPr>
                                  <w:tcW w:w="5000" w:type="pct"/>
                                  <w:shd w:val="clear" w:color="auto" w:fill="E7E6E6" w:themeFill="background2"/>
                                </w:tcPr>
                                <w:p w14:paraId="334DBC15" w14:textId="77777777" w:rsidR="006F6AAB" w:rsidRPr="00992D52" w:rsidRDefault="006F6AAB" w:rsidP="00992D52">
                                  <w:pPr>
                                    <w:pStyle w:val="Part"/>
                                    <w:jc w:val="center"/>
                                    <w:rPr>
                                      <w:b/>
                                    </w:rPr>
                                  </w:pPr>
                                  <w:r w:rsidRPr="00992D52">
                                    <w:rPr>
                                      <w:b/>
                                    </w:rPr>
                                    <w:t>Specific behaviours</w:t>
                                  </w:r>
                                </w:p>
                              </w:tc>
                            </w:tr>
                            <w:tr w:rsidR="006F6AAB" w14:paraId="232AEAA2" w14:textId="77777777" w:rsidTr="00BC4B6B">
                              <w:tc>
                                <w:tcPr>
                                  <w:tcW w:w="5000" w:type="pct"/>
                                </w:tcPr>
                                <w:p w14:paraId="3FEAA8C6" w14:textId="77777777" w:rsidR="006F6AAB" w:rsidRDefault="006F6AAB" w:rsidP="00992D52">
                                  <w:pPr>
                                    <w:pStyle w:val="Parts"/>
                                  </w:pPr>
                                  <w:r>
                                    <w:sym w:font="Wingdings" w:char="F0FC"/>
                                  </w:r>
                                  <w:r>
                                    <w:t xml:space="preserve"> calculates total volume</w:t>
                                  </w:r>
                                </w:p>
                                <w:p w14:paraId="28599124" w14:textId="77777777" w:rsidR="006F6AAB" w:rsidRDefault="006F6AAB" w:rsidP="00992D52">
                                  <w:pPr>
                                    <w:pStyle w:val="Parts"/>
                                  </w:pPr>
                                  <w:r>
                                    <w:rPr>
                                      <w:rFonts w:ascii="Wingdings" w:hAnsi="Wingdings"/>
                                    </w:rPr>
                                    <w:t></w:t>
                                  </w:r>
                                  <w:r>
                                    <w:t xml:space="preserve"> writes integral and equates to one-fifth volume</w:t>
                                  </w:r>
                                </w:p>
                                <w:p w14:paraId="0F21EA6C" w14:textId="77777777" w:rsidR="006F6AAB" w:rsidRDefault="006F6AAB" w:rsidP="00992D52">
                                  <w:pPr>
                                    <w:pStyle w:val="Parts"/>
                                  </w:pPr>
                                  <w:r>
                                    <w:rPr>
                                      <w:rFonts w:ascii="Wingdings" w:hAnsi="Wingdings"/>
                                    </w:rPr>
                                    <w:t></w:t>
                                  </w:r>
                                  <w:r>
                                    <w:t xml:space="preserve"> evaluates time</w:t>
                                  </w:r>
                                </w:p>
                              </w:tc>
                            </w:tr>
                          </w:tbl>
                          <w:p w14:paraId="40780193" w14:textId="77777777" w:rsidR="006F6AAB" w:rsidRDefault="006F6AAB"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4068A" id="Text Box 22" o:spid="_x0000_s1028" type="#_x0000_t202" style="position:absolute;left:0;text-align:left;margin-left:116.8pt;margin-top:4.6pt;width:276pt;height: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490"/>
                      </w:tblGrid>
                      <w:tr w:rsidR="006F6AAB" w14:paraId="76257119" w14:textId="77777777" w:rsidTr="004A4688">
                        <w:trPr>
                          <w:trHeight w:hRule="exact" w:val="255"/>
                        </w:trPr>
                        <w:tc>
                          <w:tcPr>
                            <w:tcW w:w="5000" w:type="pct"/>
                            <w:shd w:val="clear" w:color="auto" w:fill="E7E6E6" w:themeFill="background2"/>
                          </w:tcPr>
                          <w:p w14:paraId="16B69958" w14:textId="77777777" w:rsidR="006F6AAB" w:rsidRPr="00992D52" w:rsidRDefault="006F6AAB" w:rsidP="00992D52">
                            <w:pPr>
                              <w:pStyle w:val="Part"/>
                              <w:jc w:val="center"/>
                              <w:rPr>
                                <w:b/>
                              </w:rPr>
                            </w:pPr>
                            <w:r w:rsidRPr="00992D52">
                              <w:rPr>
                                <w:b/>
                              </w:rPr>
                              <w:t>Solution</w:t>
                            </w:r>
                          </w:p>
                        </w:tc>
                      </w:tr>
                      <w:tr w:rsidR="006F6AAB" w14:paraId="5A2E0A4B" w14:textId="77777777" w:rsidTr="00BC4B6B">
                        <w:tc>
                          <w:tcPr>
                            <w:tcW w:w="5000" w:type="pct"/>
                          </w:tcPr>
                          <w:p w14:paraId="1570CBC3" w14:textId="77777777" w:rsidR="006F6AAB" w:rsidRPr="00876481" w:rsidRDefault="006F6AAB" w:rsidP="00A64D54">
                            <w:pPr>
                              <w:pStyle w:val="Parts"/>
                              <w:rPr>
                                <w:rFonts w:ascii="Cambria Math" w:eastAsiaTheme="minorEastAsia" w:hAnsi="Cambria Math"/>
                                <w:i/>
                              </w:rPr>
                            </w:pPr>
                            <m:oMathPara>
                              <m:oMath>
                                <m:r>
                                  <w:rPr>
                                    <w:rFonts w:ascii="Cambria Math" w:hAnsi="Cambria Math"/>
                                  </w:rPr>
                                  <m:t>V=</m:t>
                                </m:r>
                                <m:nary>
                                  <m:naryPr>
                                    <m:limLoc m:val="subSup"/>
                                    <m:ctrlPr>
                                      <w:rPr>
                                        <w:rFonts w:ascii="Cambria Math" w:hAnsi="Cambria Math"/>
                                        <w:i/>
                                      </w:rPr>
                                    </m:ctrlPr>
                                  </m:naryPr>
                                  <m:sub>
                                    <m:r>
                                      <w:rPr>
                                        <w:rFonts w:ascii="Cambria Math" w:hAnsi="Cambria Math"/>
                                      </w:rPr>
                                      <m:t>0</m:t>
                                    </m:r>
                                  </m:sub>
                                  <m:sup>
                                    <m:r>
                                      <w:rPr>
                                        <w:rFonts w:ascii="Cambria Math" w:hAnsi="Cambria Math"/>
                                      </w:rPr>
                                      <m:t>110</m:t>
                                    </m:r>
                                  </m:sup>
                                  <m:e>
                                    <m:rad>
                                      <m:radPr>
                                        <m:degHide m:val="1"/>
                                        <m:ctrlPr>
                                          <w:rPr>
                                            <w:rFonts w:ascii="Cambria Math" w:hAnsi="Cambria Math"/>
                                            <w:i/>
                                          </w:rPr>
                                        </m:ctrlPr>
                                      </m:radPr>
                                      <m:deg/>
                                      <m:e>
                                        <m:r>
                                          <w:rPr>
                                            <w:rFonts w:ascii="Cambria Math" w:hAnsi="Cambria Math"/>
                                          </w:rPr>
                                          <m:t>9+4t</m:t>
                                        </m:r>
                                      </m:e>
                                    </m:rad>
                                  </m:e>
                                </m:nary>
                                <m:r>
                                  <w:rPr>
                                    <w:rFonts w:ascii="Cambria Math" w:hAnsi="Cambria Math"/>
                                  </w:rPr>
                                  <m:t xml:space="preserve">dt=1581.2 </m:t>
                                </m:r>
                                <m:r>
                                  <m:rPr>
                                    <m:nor/>
                                  </m:rPr>
                                  <w:rPr>
                                    <w:rFonts w:ascii="Cambria Math" w:hAnsi="Cambria Math"/>
                                  </w:rPr>
                                  <m:t>L</m:t>
                                </m:r>
                              </m:oMath>
                            </m:oMathPara>
                          </w:p>
                          <w:p w14:paraId="2345BF19" w14:textId="77777777" w:rsidR="006F6AAB" w:rsidRDefault="006F6AAB" w:rsidP="00A64D54">
                            <w:pPr>
                              <w:pStyle w:val="Parts"/>
                              <w:rPr>
                                <w:rFonts w:ascii="Cambria Math" w:eastAsiaTheme="minorEastAsia" w:hAnsi="Cambria Math"/>
                                <w:i/>
                              </w:rPr>
                            </w:pPr>
                          </w:p>
                          <w:p w14:paraId="45C0F1F5" w14:textId="77777777" w:rsidR="006F6AAB" w:rsidRPr="00F343F3" w:rsidRDefault="0065578B" w:rsidP="00876481">
                            <w:pPr>
                              <w:pStyle w:val="Parts"/>
                              <w:rPr>
                                <w:rFonts w:ascii="Cambria Math" w:eastAsiaTheme="minorEastAsia" w:hAnsi="Cambria Math"/>
                                <w:i/>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T</m:t>
                                    </m:r>
                                  </m:sup>
                                  <m:e>
                                    <m:rad>
                                      <m:radPr>
                                        <m:degHide m:val="1"/>
                                        <m:ctrlPr>
                                          <w:rPr>
                                            <w:rFonts w:ascii="Cambria Math" w:hAnsi="Cambria Math"/>
                                            <w:i/>
                                          </w:rPr>
                                        </m:ctrlPr>
                                      </m:radPr>
                                      <m:deg/>
                                      <m:e>
                                        <m:r>
                                          <w:rPr>
                                            <w:rFonts w:ascii="Cambria Math" w:hAnsi="Cambria Math"/>
                                          </w:rPr>
                                          <m:t>9+4t</m:t>
                                        </m:r>
                                      </m:e>
                                    </m:rad>
                                  </m:e>
                                </m:nary>
                                <m:r>
                                  <w:rPr>
                                    <w:rFonts w:ascii="Cambria Math" w:hAnsi="Cambria Math"/>
                                  </w:rPr>
                                  <m:t>dt=</m:t>
                                </m:r>
                                <m:f>
                                  <m:fPr>
                                    <m:ctrlPr>
                                      <w:rPr>
                                        <w:rFonts w:ascii="Cambria Math" w:hAnsi="Cambria Math"/>
                                        <w:i/>
                                      </w:rPr>
                                    </m:ctrlPr>
                                  </m:fPr>
                                  <m:num>
                                    <m:r>
                                      <w:rPr>
                                        <w:rFonts w:ascii="Cambria Math" w:hAnsi="Cambria Math"/>
                                      </w:rPr>
                                      <m:t>1581.2</m:t>
                                    </m:r>
                                  </m:num>
                                  <m:den>
                                    <m:r>
                                      <w:rPr>
                                        <w:rFonts w:ascii="Cambria Math" w:hAnsi="Cambria Math"/>
                                      </w:rPr>
                                      <m:t>5</m:t>
                                    </m:r>
                                  </m:den>
                                </m:f>
                              </m:oMath>
                            </m:oMathPara>
                          </w:p>
                          <w:p w14:paraId="160F0F9C" w14:textId="77777777" w:rsidR="006F6AAB" w:rsidRPr="00A64D54" w:rsidRDefault="006F6AAB" w:rsidP="00A64D54">
                            <w:pPr>
                              <w:pStyle w:val="Parts"/>
                              <w:rPr>
                                <w:rFonts w:ascii="Cambria Math" w:eastAsiaTheme="minorEastAsia" w:hAnsi="Cambria Math"/>
                                <w:i/>
                              </w:rPr>
                            </w:pPr>
                          </w:p>
                          <w:p w14:paraId="5AD691B6" w14:textId="77777777" w:rsidR="006F6AAB" w:rsidRPr="00427997" w:rsidRDefault="0065578B" w:rsidP="003E63AB">
                            <w:pPr>
                              <w:pStyle w:val="Parts"/>
                              <w:rPr>
                                <w:rFonts w:ascii="Cambria Math" w:eastAsiaTheme="minorEastAsia" w:hAnsi="Cambria Math"/>
                                <w:i/>
                              </w:rPr>
                            </w:pPr>
                            <m:oMathPara>
                              <m:oMath>
                                <m:f>
                                  <m:fPr>
                                    <m:ctrlPr>
                                      <w:rPr>
                                        <w:rFonts w:ascii="Cambria Math" w:hAnsi="Cambria Math"/>
                                        <w:i/>
                                      </w:rPr>
                                    </m:ctrlPr>
                                  </m:fPr>
                                  <m:num>
                                    <m:r>
                                      <w:rPr>
                                        <w:rFonts w:ascii="Cambria Math" w:hAnsi="Cambria Math"/>
                                      </w:rPr>
                                      <m:t>1</m:t>
                                    </m:r>
                                  </m:num>
                                  <m:den>
                                    <m:r>
                                      <w:rPr>
                                        <w:rFonts w:ascii="Cambria Math" w:hAnsi="Cambria Math"/>
                                      </w:rPr>
                                      <m:t>6</m:t>
                                    </m:r>
                                  </m:den>
                                </m:f>
                                <m:sSup>
                                  <m:sSupPr>
                                    <m:ctrlPr>
                                      <w:rPr>
                                        <w:rFonts w:ascii="Cambria Math" w:hAnsi="Cambria Math"/>
                                        <w:i/>
                                      </w:rPr>
                                    </m:ctrlPr>
                                  </m:sSupPr>
                                  <m:e>
                                    <m:d>
                                      <m:dPr>
                                        <m:ctrlPr>
                                          <w:rPr>
                                            <w:rFonts w:ascii="Cambria Math" w:hAnsi="Cambria Math"/>
                                            <w:i/>
                                          </w:rPr>
                                        </m:ctrlPr>
                                      </m:dPr>
                                      <m:e>
                                        <m:rad>
                                          <m:radPr>
                                            <m:degHide m:val="1"/>
                                            <m:ctrlPr>
                                              <w:rPr>
                                                <w:rFonts w:ascii="Cambria Math" w:hAnsi="Cambria Math"/>
                                                <w:i/>
                                              </w:rPr>
                                            </m:ctrlPr>
                                          </m:radPr>
                                          <m:deg/>
                                          <m:e>
                                            <m:r>
                                              <w:rPr>
                                                <w:rFonts w:ascii="Cambria Math" w:hAnsi="Cambria Math"/>
                                              </w:rPr>
                                              <m:t>9+4T</m:t>
                                            </m:r>
                                          </m:e>
                                        </m:rad>
                                      </m:e>
                                    </m:d>
                                  </m:e>
                                  <m:sup>
                                    <m:f>
                                      <m:fPr>
                                        <m:ctrlPr>
                                          <w:rPr>
                                            <w:rFonts w:ascii="Cambria Math" w:hAnsi="Cambria Math"/>
                                            <w:i/>
                                          </w:rPr>
                                        </m:ctrlPr>
                                      </m:fPr>
                                      <m:num>
                                        <m:r>
                                          <w:rPr>
                                            <w:rFonts w:ascii="Cambria Math" w:hAnsi="Cambria Math"/>
                                          </w:rPr>
                                          <m:t>3</m:t>
                                        </m:r>
                                      </m:num>
                                      <m:den>
                                        <m:r>
                                          <w:rPr>
                                            <w:rFonts w:ascii="Cambria Math" w:hAnsi="Cambria Math"/>
                                          </w:rPr>
                                          <m:t>2</m:t>
                                        </m:r>
                                      </m:den>
                                    </m:f>
                                  </m:sup>
                                </m:sSup>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2</m:t>
                                    </m:r>
                                  </m:den>
                                </m:f>
                                <m:r>
                                  <w:rPr>
                                    <w:rFonts w:ascii="Cambria Math" w:hAnsi="Cambria Math"/>
                                  </w:rPr>
                                  <m:t>=316.2</m:t>
                                </m:r>
                                <m:r>
                                  <w:rPr>
                                    <w:rFonts w:ascii="Cambria Math" w:eastAsiaTheme="minorEastAsia" w:hAnsi="Cambria Math"/>
                                  </w:rPr>
                                  <m:t xml:space="preserve">⇒T=36.4 </m:t>
                                </m:r>
                                <m:r>
                                  <m:rPr>
                                    <m:nor/>
                                  </m:rPr>
                                  <w:rPr>
                                    <w:rFonts w:ascii="Cambria Math" w:eastAsiaTheme="minorEastAsia" w:hAnsi="Cambria Math"/>
                                  </w:rPr>
                                  <m:t>minutes</m:t>
                                </m:r>
                              </m:oMath>
                            </m:oMathPara>
                          </w:p>
                          <w:p w14:paraId="74A0DC3D" w14:textId="77777777" w:rsidR="006F6AAB" w:rsidRPr="00427997" w:rsidRDefault="006F6AAB" w:rsidP="003E63AB">
                            <w:pPr>
                              <w:pStyle w:val="Parts"/>
                              <w:rPr>
                                <w:rFonts w:ascii="Cambria Math" w:eastAsiaTheme="minorEastAsia" w:hAnsi="Cambria Math"/>
                                <w:i/>
                              </w:rPr>
                            </w:pPr>
                          </w:p>
                        </w:tc>
                      </w:tr>
                      <w:tr w:rsidR="006F6AAB" w14:paraId="48354D7E" w14:textId="77777777" w:rsidTr="004A4688">
                        <w:trPr>
                          <w:trHeight w:hRule="exact" w:val="255"/>
                        </w:trPr>
                        <w:tc>
                          <w:tcPr>
                            <w:tcW w:w="5000" w:type="pct"/>
                            <w:shd w:val="clear" w:color="auto" w:fill="E7E6E6" w:themeFill="background2"/>
                          </w:tcPr>
                          <w:p w14:paraId="334DBC15" w14:textId="77777777" w:rsidR="006F6AAB" w:rsidRPr="00992D52" w:rsidRDefault="006F6AAB" w:rsidP="00992D52">
                            <w:pPr>
                              <w:pStyle w:val="Part"/>
                              <w:jc w:val="center"/>
                              <w:rPr>
                                <w:b/>
                              </w:rPr>
                            </w:pPr>
                            <w:r w:rsidRPr="00992D52">
                              <w:rPr>
                                <w:b/>
                              </w:rPr>
                              <w:t>Specific behaviours</w:t>
                            </w:r>
                          </w:p>
                        </w:tc>
                      </w:tr>
                      <w:tr w:rsidR="006F6AAB" w14:paraId="232AEAA2" w14:textId="77777777" w:rsidTr="00BC4B6B">
                        <w:tc>
                          <w:tcPr>
                            <w:tcW w:w="5000" w:type="pct"/>
                          </w:tcPr>
                          <w:p w14:paraId="3FEAA8C6" w14:textId="77777777" w:rsidR="006F6AAB" w:rsidRDefault="006F6AAB" w:rsidP="00992D52">
                            <w:pPr>
                              <w:pStyle w:val="Parts"/>
                            </w:pPr>
                            <w:r>
                              <w:sym w:font="Wingdings" w:char="F0FC"/>
                            </w:r>
                            <w:r>
                              <w:t xml:space="preserve"> calculates total volume</w:t>
                            </w:r>
                          </w:p>
                          <w:p w14:paraId="28599124" w14:textId="77777777" w:rsidR="006F6AAB" w:rsidRDefault="006F6AAB" w:rsidP="00992D52">
                            <w:pPr>
                              <w:pStyle w:val="Parts"/>
                            </w:pPr>
                            <w:r>
                              <w:rPr>
                                <w:rFonts w:ascii="Wingdings" w:hAnsi="Wingdings"/>
                              </w:rPr>
                              <w:t></w:t>
                            </w:r>
                            <w:r>
                              <w:t xml:space="preserve"> writes integral and equates to one-fifth volume</w:t>
                            </w:r>
                          </w:p>
                          <w:p w14:paraId="0F21EA6C" w14:textId="77777777" w:rsidR="006F6AAB" w:rsidRDefault="006F6AAB" w:rsidP="00992D52">
                            <w:pPr>
                              <w:pStyle w:val="Parts"/>
                            </w:pPr>
                            <w:r>
                              <w:rPr>
                                <w:rFonts w:ascii="Wingdings" w:hAnsi="Wingdings"/>
                              </w:rPr>
                              <w:t></w:t>
                            </w:r>
                            <w:r>
                              <w:t xml:space="preserve"> evaluates time</w:t>
                            </w:r>
                          </w:p>
                        </w:tc>
                      </w:tr>
                    </w:tbl>
                    <w:p w14:paraId="40780193" w14:textId="77777777" w:rsidR="006F6AAB" w:rsidRDefault="006F6AAB" w:rsidP="007E4BA3">
                      <w:pPr>
                        <w:pStyle w:val="Part"/>
                      </w:pPr>
                    </w:p>
                  </w:txbxContent>
                </v:textbox>
              </v:shape>
            </w:pict>
          </mc:Fallback>
        </mc:AlternateContent>
      </w:r>
    </w:p>
    <w:p w14:paraId="0F342FB1" w14:textId="3E2AB692" w:rsidR="006F6AAB" w:rsidRDefault="006F6AAB">
      <w:pPr>
        <w:spacing w:after="160" w:line="259" w:lineRule="auto"/>
        <w:contextualSpacing w:val="0"/>
        <w:rPr>
          <w:b/>
          <w:szCs w:val="24"/>
          <w:lang w:val="en-US"/>
        </w:rPr>
      </w:pPr>
      <w:r>
        <w:br w:type="page"/>
      </w:r>
    </w:p>
    <w:p w14:paraId="07AAC63A" w14:textId="0E2C3D82" w:rsidR="006F6AAB" w:rsidRDefault="006F6AAB" w:rsidP="006F6AAB">
      <w:pPr>
        <w:pStyle w:val="QNum"/>
      </w:pPr>
      <w:r>
        <w:lastRenderedPageBreak/>
        <w:t>Question 10</w:t>
      </w:r>
      <w:r>
        <w:tab/>
        <w:t>(7 marks)</w:t>
      </w:r>
    </w:p>
    <w:p w14:paraId="706F8521" w14:textId="77777777" w:rsidR="006F6AAB" w:rsidRDefault="006F6AAB" w:rsidP="00941891">
      <w:pPr>
        <w:pStyle w:val="Part"/>
        <w:rPr>
          <w:rFonts w:eastAsiaTheme="minorEastAsia"/>
        </w:rPr>
      </w:pPr>
      <m:oMath>
        <m:r>
          <w:rPr>
            <w:rFonts w:ascii="Cambria Math" w:hAnsi="Cambria Math"/>
          </w:rPr>
          <m:t>X</m:t>
        </m:r>
      </m:oMath>
      <w:r>
        <w:rPr>
          <w:rFonts w:eastAsiaTheme="minorEastAsia"/>
        </w:rPr>
        <w:t xml:space="preserve"> is a</w:t>
      </w:r>
      <w:r>
        <w:t xml:space="preserve"> uniform discrete random variable where </w:t>
      </w:r>
      <m:oMath>
        <m:r>
          <w:rPr>
            <w:rFonts w:ascii="Cambria Math" w:hAnsi="Cambria Math"/>
          </w:rPr>
          <m:t>x=1, 2, 3, 4, 6, 8, 11</m:t>
        </m:r>
      </m:oMath>
      <w:r>
        <w:rPr>
          <w:rFonts w:eastAsiaTheme="minorEastAsia"/>
        </w:rPr>
        <w:t>.</w:t>
      </w:r>
    </w:p>
    <w:p w14:paraId="01532A05" w14:textId="77777777" w:rsidR="006F6AAB" w:rsidRDefault="006F6AAB" w:rsidP="00061B4B">
      <w:pPr>
        <w:pStyle w:val="Parta"/>
      </w:pPr>
    </w:p>
    <w:p w14:paraId="6E7FAC00" w14:textId="77777777" w:rsidR="006F6AAB" w:rsidRDefault="006F6AAB" w:rsidP="00061B4B">
      <w:pPr>
        <w:pStyle w:val="Parta"/>
      </w:pPr>
      <w:r>
        <w:t>(a)</w:t>
      </w:r>
      <w:r>
        <w:tab/>
        <w:t>Determine</w:t>
      </w:r>
    </w:p>
    <w:p w14:paraId="32F65FF5" w14:textId="77777777" w:rsidR="006F6AAB" w:rsidRDefault="006F6AAB" w:rsidP="00061B4B">
      <w:pPr>
        <w:pStyle w:val="Parta"/>
        <w:rPr>
          <w:rFonts w:eastAsiaTheme="minorEastAsia"/>
        </w:rPr>
      </w:pPr>
    </w:p>
    <w:p w14:paraId="30CC04DC" w14:textId="77777777" w:rsidR="006F6AAB" w:rsidRDefault="006F6AAB" w:rsidP="000142B5">
      <w:pPr>
        <w:pStyle w:val="Partai"/>
      </w:pPr>
      <w:r>
        <w:rPr>
          <w:noProof/>
          <w:lang w:eastAsia="en-AU"/>
        </w:rPr>
        <mc:AlternateContent>
          <mc:Choice Requires="wps">
            <w:drawing>
              <wp:anchor distT="0" distB="0" distL="114300" distR="114300" simplePos="0" relativeHeight="251664384" behindDoc="0" locked="0" layoutInCell="1" allowOverlap="1" wp14:anchorId="6EA84118" wp14:editId="47D63A44">
                <wp:simplePos x="0" y="0"/>
                <wp:positionH relativeFrom="column">
                  <wp:posOffset>2169160</wp:posOffset>
                </wp:positionH>
                <wp:positionV relativeFrom="paragraph">
                  <wp:posOffset>60960</wp:posOffset>
                </wp:positionV>
                <wp:extent cx="1974850" cy="105410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1974850" cy="1054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84"/>
                            </w:tblGrid>
                            <w:tr w:rsidR="006F6AAB" w14:paraId="01AB7806" w14:textId="77777777" w:rsidTr="004A4688">
                              <w:trPr>
                                <w:trHeight w:hRule="exact" w:val="255"/>
                              </w:trPr>
                              <w:tc>
                                <w:tcPr>
                                  <w:tcW w:w="5000" w:type="pct"/>
                                  <w:shd w:val="clear" w:color="auto" w:fill="E7E6E6" w:themeFill="background2"/>
                                </w:tcPr>
                                <w:p w14:paraId="67960785" w14:textId="77777777" w:rsidR="006F6AAB" w:rsidRPr="00992D52" w:rsidRDefault="006F6AAB" w:rsidP="00992D52">
                                  <w:pPr>
                                    <w:pStyle w:val="Part"/>
                                    <w:jc w:val="center"/>
                                    <w:rPr>
                                      <w:b/>
                                    </w:rPr>
                                  </w:pPr>
                                  <w:r w:rsidRPr="00992D52">
                                    <w:rPr>
                                      <w:b/>
                                    </w:rPr>
                                    <w:t>Solution</w:t>
                                  </w:r>
                                </w:p>
                              </w:tc>
                            </w:tr>
                            <w:tr w:rsidR="006F6AAB" w14:paraId="781F5624" w14:textId="77777777" w:rsidTr="00BC4B6B">
                              <w:tc>
                                <w:tcPr>
                                  <w:tcW w:w="5000" w:type="pct"/>
                                </w:tcPr>
                                <w:p w14:paraId="2A283794" w14:textId="77777777" w:rsidR="006F6AAB" w:rsidRPr="002C5EB9" w:rsidRDefault="006F6AAB" w:rsidP="008E02F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X≥3</m:t>
                                          </m:r>
                                        </m:e>
                                      </m:d>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7</m:t>
                                          </m:r>
                                        </m:den>
                                      </m:f>
                                    </m:oMath>
                                  </m:oMathPara>
                                </w:p>
                                <w:p w14:paraId="63E8E17D" w14:textId="77777777" w:rsidR="006F6AAB" w:rsidRPr="002C5EB9" w:rsidRDefault="006F6AAB" w:rsidP="008E02F2">
                                  <w:pPr>
                                    <w:pStyle w:val="Parts"/>
                                    <w:rPr>
                                      <w:rFonts w:eastAsiaTheme="minorEastAsia"/>
                                    </w:rPr>
                                  </w:pPr>
                                </w:p>
                              </w:tc>
                            </w:tr>
                            <w:tr w:rsidR="006F6AAB" w14:paraId="4A32E396" w14:textId="77777777" w:rsidTr="004A4688">
                              <w:trPr>
                                <w:trHeight w:hRule="exact" w:val="255"/>
                              </w:trPr>
                              <w:tc>
                                <w:tcPr>
                                  <w:tcW w:w="5000" w:type="pct"/>
                                  <w:shd w:val="clear" w:color="auto" w:fill="E7E6E6" w:themeFill="background2"/>
                                </w:tcPr>
                                <w:p w14:paraId="6538AC32" w14:textId="77777777" w:rsidR="006F6AAB" w:rsidRPr="00992D52" w:rsidRDefault="006F6AAB" w:rsidP="00992D52">
                                  <w:pPr>
                                    <w:pStyle w:val="Part"/>
                                    <w:jc w:val="center"/>
                                    <w:rPr>
                                      <w:b/>
                                    </w:rPr>
                                  </w:pPr>
                                  <w:r w:rsidRPr="00992D52">
                                    <w:rPr>
                                      <w:b/>
                                    </w:rPr>
                                    <w:t>Specific behaviours</w:t>
                                  </w:r>
                                </w:p>
                              </w:tc>
                            </w:tr>
                            <w:tr w:rsidR="006F6AAB" w14:paraId="6936C7EA" w14:textId="77777777" w:rsidTr="00BC4B6B">
                              <w:tc>
                                <w:tcPr>
                                  <w:tcW w:w="5000" w:type="pct"/>
                                </w:tcPr>
                                <w:p w14:paraId="1D51E123" w14:textId="77777777" w:rsidR="006F6AAB" w:rsidRDefault="006F6AAB" w:rsidP="00992D52">
                                  <w:pPr>
                                    <w:pStyle w:val="Parts"/>
                                  </w:pPr>
                                  <w:r>
                                    <w:rPr>
                                      <w:rFonts w:ascii="Wingdings" w:hAnsi="Wingdings"/>
                                    </w:rPr>
                                    <w:t></w:t>
                                  </w:r>
                                  <w:r>
                                    <w:t xml:space="preserve"> correct value</w:t>
                                  </w:r>
                                </w:p>
                              </w:tc>
                            </w:tr>
                          </w:tbl>
                          <w:p w14:paraId="75A051CB" w14:textId="77777777" w:rsidR="006F6AAB" w:rsidRDefault="006F6AAB"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84118" id="Text Box 2" o:spid="_x0000_s1029" type="#_x0000_t202" style="position:absolute;left:0;text-align:left;margin-left:170.8pt;margin-top:4.8pt;width:155.5pt;height: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084"/>
                      </w:tblGrid>
                      <w:tr w:rsidR="006F6AAB" w14:paraId="01AB7806" w14:textId="77777777" w:rsidTr="004A4688">
                        <w:trPr>
                          <w:trHeight w:hRule="exact" w:val="255"/>
                        </w:trPr>
                        <w:tc>
                          <w:tcPr>
                            <w:tcW w:w="5000" w:type="pct"/>
                            <w:shd w:val="clear" w:color="auto" w:fill="E7E6E6" w:themeFill="background2"/>
                          </w:tcPr>
                          <w:p w14:paraId="67960785" w14:textId="77777777" w:rsidR="006F6AAB" w:rsidRPr="00992D52" w:rsidRDefault="006F6AAB" w:rsidP="00992D52">
                            <w:pPr>
                              <w:pStyle w:val="Part"/>
                              <w:jc w:val="center"/>
                              <w:rPr>
                                <w:b/>
                              </w:rPr>
                            </w:pPr>
                            <w:r w:rsidRPr="00992D52">
                              <w:rPr>
                                <w:b/>
                              </w:rPr>
                              <w:t>Solution</w:t>
                            </w:r>
                          </w:p>
                        </w:tc>
                      </w:tr>
                      <w:tr w:rsidR="006F6AAB" w14:paraId="781F5624" w14:textId="77777777" w:rsidTr="00BC4B6B">
                        <w:tc>
                          <w:tcPr>
                            <w:tcW w:w="5000" w:type="pct"/>
                          </w:tcPr>
                          <w:p w14:paraId="2A283794" w14:textId="77777777" w:rsidR="006F6AAB" w:rsidRPr="002C5EB9" w:rsidRDefault="006F6AAB" w:rsidP="008E02F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X≥3</m:t>
                                    </m:r>
                                  </m:e>
                                </m:d>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7</m:t>
                                    </m:r>
                                  </m:den>
                                </m:f>
                              </m:oMath>
                            </m:oMathPara>
                          </w:p>
                          <w:p w14:paraId="63E8E17D" w14:textId="77777777" w:rsidR="006F6AAB" w:rsidRPr="002C5EB9" w:rsidRDefault="006F6AAB" w:rsidP="008E02F2">
                            <w:pPr>
                              <w:pStyle w:val="Parts"/>
                              <w:rPr>
                                <w:rFonts w:eastAsiaTheme="minorEastAsia"/>
                              </w:rPr>
                            </w:pPr>
                          </w:p>
                        </w:tc>
                      </w:tr>
                      <w:tr w:rsidR="006F6AAB" w14:paraId="4A32E396" w14:textId="77777777" w:rsidTr="004A4688">
                        <w:trPr>
                          <w:trHeight w:hRule="exact" w:val="255"/>
                        </w:trPr>
                        <w:tc>
                          <w:tcPr>
                            <w:tcW w:w="5000" w:type="pct"/>
                            <w:shd w:val="clear" w:color="auto" w:fill="E7E6E6" w:themeFill="background2"/>
                          </w:tcPr>
                          <w:p w14:paraId="6538AC32" w14:textId="77777777" w:rsidR="006F6AAB" w:rsidRPr="00992D52" w:rsidRDefault="006F6AAB" w:rsidP="00992D52">
                            <w:pPr>
                              <w:pStyle w:val="Part"/>
                              <w:jc w:val="center"/>
                              <w:rPr>
                                <w:b/>
                              </w:rPr>
                            </w:pPr>
                            <w:r w:rsidRPr="00992D52">
                              <w:rPr>
                                <w:b/>
                              </w:rPr>
                              <w:t>Specific behaviours</w:t>
                            </w:r>
                          </w:p>
                        </w:tc>
                      </w:tr>
                      <w:tr w:rsidR="006F6AAB" w14:paraId="6936C7EA" w14:textId="77777777" w:rsidTr="00BC4B6B">
                        <w:tc>
                          <w:tcPr>
                            <w:tcW w:w="5000" w:type="pct"/>
                          </w:tcPr>
                          <w:p w14:paraId="1D51E123" w14:textId="77777777" w:rsidR="006F6AAB" w:rsidRDefault="006F6AAB" w:rsidP="00992D52">
                            <w:pPr>
                              <w:pStyle w:val="Parts"/>
                            </w:pPr>
                            <w:r>
                              <w:rPr>
                                <w:rFonts w:ascii="Wingdings" w:hAnsi="Wingdings"/>
                              </w:rPr>
                              <w:t></w:t>
                            </w:r>
                            <w:r>
                              <w:t xml:space="preserve"> correct value</w:t>
                            </w:r>
                          </w:p>
                        </w:tc>
                      </w:tr>
                    </w:tbl>
                    <w:p w14:paraId="75A051CB" w14:textId="77777777" w:rsidR="006F6AAB" w:rsidRDefault="006F6AAB" w:rsidP="007E4BA3">
                      <w:pPr>
                        <w:pStyle w:val="Part"/>
                      </w:pPr>
                    </w:p>
                  </w:txbxContent>
                </v:textbox>
              </v:shape>
            </w:pict>
          </mc:Fallback>
        </mc:AlternateContent>
      </w:r>
      <w:r>
        <w:t>(</w:t>
      </w:r>
      <w:proofErr w:type="spellStart"/>
      <w:r>
        <w:t>i</w:t>
      </w:r>
      <w:proofErr w:type="spellEnd"/>
      <w:r>
        <w:t>)</w:t>
      </w:r>
      <w:r>
        <w:tab/>
      </w:r>
      <m:oMath>
        <m:r>
          <w:rPr>
            <w:rFonts w:ascii="Cambria Math" w:hAnsi="Cambria Math"/>
          </w:rPr>
          <m:t>P(X≥3)</m:t>
        </m:r>
      </m:oMath>
      <w:r>
        <w:rPr>
          <w:rFonts w:eastAsiaTheme="minorEastAsia"/>
        </w:rPr>
        <w:t>.</w:t>
      </w:r>
      <w:r>
        <w:tab/>
        <w:t>(1 mark)</w:t>
      </w:r>
    </w:p>
    <w:p w14:paraId="1DE33102" w14:textId="77777777" w:rsidR="006F6AAB" w:rsidRDefault="006F6AAB" w:rsidP="000142B5">
      <w:pPr>
        <w:pStyle w:val="Partai"/>
      </w:pPr>
    </w:p>
    <w:p w14:paraId="2FDBDF56" w14:textId="77777777" w:rsidR="006F6AAB" w:rsidRDefault="006F6AAB" w:rsidP="000142B5">
      <w:pPr>
        <w:pStyle w:val="Partai"/>
      </w:pPr>
    </w:p>
    <w:p w14:paraId="2113B645" w14:textId="77777777" w:rsidR="006F6AAB" w:rsidRDefault="006F6AAB" w:rsidP="000142B5">
      <w:pPr>
        <w:pStyle w:val="Partai"/>
      </w:pPr>
    </w:p>
    <w:p w14:paraId="0C44283F" w14:textId="77777777" w:rsidR="006F6AAB" w:rsidRDefault="006F6AAB" w:rsidP="000142B5">
      <w:pPr>
        <w:pStyle w:val="Partai"/>
      </w:pPr>
    </w:p>
    <w:p w14:paraId="2DC8AEB0" w14:textId="77777777" w:rsidR="006F6AAB" w:rsidRDefault="006F6AAB" w:rsidP="000142B5">
      <w:pPr>
        <w:pStyle w:val="Partai"/>
      </w:pPr>
    </w:p>
    <w:p w14:paraId="06E25974" w14:textId="77777777" w:rsidR="006F6AAB" w:rsidRDefault="006F6AAB" w:rsidP="000142B5">
      <w:pPr>
        <w:pStyle w:val="Partai"/>
      </w:pPr>
    </w:p>
    <w:p w14:paraId="348E5D81" w14:textId="77777777" w:rsidR="006F6AAB" w:rsidRDefault="006F6AAB" w:rsidP="000142B5">
      <w:pPr>
        <w:pStyle w:val="Partai"/>
      </w:pPr>
    </w:p>
    <w:p w14:paraId="54A5F7B4" w14:textId="77777777" w:rsidR="006F6AAB" w:rsidRDefault="006F6AAB" w:rsidP="000142B5">
      <w:pPr>
        <w:pStyle w:val="Partai"/>
      </w:pPr>
    </w:p>
    <w:p w14:paraId="7E1C860F" w14:textId="77777777" w:rsidR="006F6AAB" w:rsidRDefault="006F6AAB" w:rsidP="000142B5">
      <w:pPr>
        <w:pStyle w:val="Partai"/>
      </w:pPr>
      <w:r>
        <w:rPr>
          <w:noProof/>
          <w:lang w:eastAsia="en-AU"/>
        </w:rPr>
        <mc:AlternateContent>
          <mc:Choice Requires="wps">
            <w:drawing>
              <wp:anchor distT="0" distB="0" distL="114300" distR="114300" simplePos="0" relativeHeight="251665408" behindDoc="0" locked="0" layoutInCell="1" allowOverlap="1" wp14:anchorId="008628FC" wp14:editId="35DEFCB3">
                <wp:simplePos x="0" y="0"/>
                <wp:positionH relativeFrom="column">
                  <wp:posOffset>2156460</wp:posOffset>
                </wp:positionH>
                <wp:positionV relativeFrom="paragraph">
                  <wp:posOffset>154940</wp:posOffset>
                </wp:positionV>
                <wp:extent cx="2711450" cy="1746250"/>
                <wp:effectExtent l="0" t="0" r="12700" b="25400"/>
                <wp:wrapNone/>
                <wp:docPr id="4" name="Text Box 4"/>
                <wp:cNvGraphicFramePr/>
                <a:graphic xmlns:a="http://schemas.openxmlformats.org/drawingml/2006/main">
                  <a:graphicData uri="http://schemas.microsoft.com/office/word/2010/wordprocessingShape">
                    <wps:wsp>
                      <wps:cNvSpPr txBox="1"/>
                      <wps:spPr>
                        <a:xfrm>
                          <a:off x="0" y="0"/>
                          <a:ext cx="2711450" cy="1746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42"/>
                            </w:tblGrid>
                            <w:tr w:rsidR="006F6AAB" w14:paraId="286E8C58" w14:textId="77777777" w:rsidTr="004A4688">
                              <w:trPr>
                                <w:trHeight w:hRule="exact" w:val="255"/>
                              </w:trPr>
                              <w:tc>
                                <w:tcPr>
                                  <w:tcW w:w="5000" w:type="pct"/>
                                  <w:shd w:val="clear" w:color="auto" w:fill="E7E6E6" w:themeFill="background2"/>
                                </w:tcPr>
                                <w:p w14:paraId="0EDF528C" w14:textId="77777777" w:rsidR="006F6AAB" w:rsidRPr="00992D52" w:rsidRDefault="006F6AAB" w:rsidP="00992D52">
                                  <w:pPr>
                                    <w:pStyle w:val="Part"/>
                                    <w:jc w:val="center"/>
                                    <w:rPr>
                                      <w:b/>
                                    </w:rPr>
                                  </w:pPr>
                                  <w:r w:rsidRPr="00992D52">
                                    <w:rPr>
                                      <w:b/>
                                    </w:rPr>
                                    <w:t>Solution</w:t>
                                  </w:r>
                                </w:p>
                              </w:tc>
                            </w:tr>
                            <w:tr w:rsidR="006F6AAB" w14:paraId="0F1C4CA5" w14:textId="77777777" w:rsidTr="00BC4B6B">
                              <w:tc>
                                <w:tcPr>
                                  <w:tcW w:w="5000" w:type="pct"/>
                                </w:tcPr>
                                <w:p w14:paraId="340ACA63" w14:textId="77777777" w:rsidR="006F6AAB" w:rsidRPr="00D01B57" w:rsidRDefault="006F6AAB"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X≤8</m:t>
                                          </m:r>
                                        </m:e>
                                      </m:d>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7</m:t>
                                          </m:r>
                                        </m:den>
                                      </m:f>
                                    </m:oMath>
                                  </m:oMathPara>
                                </w:p>
                                <w:p w14:paraId="1D02F735" w14:textId="77777777" w:rsidR="006F6AAB" w:rsidRDefault="006F6AAB" w:rsidP="00992D52">
                                  <w:pPr>
                                    <w:pStyle w:val="Parts"/>
                                    <w:rPr>
                                      <w:rFonts w:eastAsiaTheme="minorEastAsia"/>
                                    </w:rPr>
                                  </w:pPr>
                                </w:p>
                                <w:p w14:paraId="15D26B6C" w14:textId="77777777" w:rsidR="006F6AAB" w:rsidRPr="00CF158F" w:rsidRDefault="006F6AAB"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X&gt;2</m:t>
                                          </m:r>
                                        </m:e>
                                        <m:e>
                                          <m:r>
                                            <w:rPr>
                                              <w:rFonts w:ascii="Cambria Math" w:hAnsi="Cambria Math"/>
                                            </w:rPr>
                                            <m:t>X≤8</m:t>
                                          </m:r>
                                        </m:e>
                                      </m:d>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7</m:t>
                                          </m:r>
                                        </m:den>
                                      </m:f>
                                      <m:r>
                                        <w:rPr>
                                          <w:rFonts w:ascii="Cambria Math"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m:oMathPara>
                                </w:p>
                                <w:p w14:paraId="446FC66E" w14:textId="77777777" w:rsidR="006F6AAB" w:rsidRDefault="006F6AAB" w:rsidP="00992D52">
                                  <w:pPr>
                                    <w:pStyle w:val="Parts"/>
                                  </w:pPr>
                                </w:p>
                              </w:tc>
                            </w:tr>
                            <w:tr w:rsidR="006F6AAB" w14:paraId="7C7BF0ED" w14:textId="77777777" w:rsidTr="004A4688">
                              <w:trPr>
                                <w:trHeight w:hRule="exact" w:val="255"/>
                              </w:trPr>
                              <w:tc>
                                <w:tcPr>
                                  <w:tcW w:w="5000" w:type="pct"/>
                                  <w:shd w:val="clear" w:color="auto" w:fill="E7E6E6" w:themeFill="background2"/>
                                </w:tcPr>
                                <w:p w14:paraId="4BB511E2" w14:textId="77777777" w:rsidR="006F6AAB" w:rsidRPr="00992D52" w:rsidRDefault="006F6AAB" w:rsidP="00992D52">
                                  <w:pPr>
                                    <w:pStyle w:val="Part"/>
                                    <w:jc w:val="center"/>
                                    <w:rPr>
                                      <w:b/>
                                    </w:rPr>
                                  </w:pPr>
                                  <w:r w:rsidRPr="00992D52">
                                    <w:rPr>
                                      <w:b/>
                                    </w:rPr>
                                    <w:t>Specific behaviours</w:t>
                                  </w:r>
                                </w:p>
                              </w:tc>
                            </w:tr>
                            <w:tr w:rsidR="006F6AAB" w14:paraId="1DCFDC7E" w14:textId="77777777" w:rsidTr="00BC4B6B">
                              <w:tc>
                                <w:tcPr>
                                  <w:tcW w:w="5000" w:type="pct"/>
                                </w:tcPr>
                                <w:p w14:paraId="39D6AE88" w14:textId="77777777" w:rsidR="006F6AAB" w:rsidRDefault="006F6AAB" w:rsidP="00992D52">
                                  <w:pPr>
                                    <w:pStyle w:val="Parts"/>
                                    <w:rPr>
                                      <w:rFonts w:eastAsiaTheme="minorEastAsia"/>
                                    </w:rPr>
                                  </w:pPr>
                                  <w:r>
                                    <w:sym w:font="Wingdings" w:char="F0FC"/>
                                  </w:r>
                                  <w:r>
                                    <w:t xml:space="preserve"> </w:t>
                                  </w:r>
                                  <m:oMath>
                                    <m:r>
                                      <w:rPr>
                                        <w:rFonts w:ascii="Cambria Math" w:hAnsi="Cambria Math"/>
                                      </w:rPr>
                                      <m:t>P(X≤8)</m:t>
                                    </m:r>
                                  </m:oMath>
                                </w:p>
                                <w:p w14:paraId="7BF269C0" w14:textId="77777777" w:rsidR="006F6AAB" w:rsidRDefault="006F6AAB" w:rsidP="00992D52">
                                  <w:pPr>
                                    <w:pStyle w:val="Parts"/>
                                  </w:pPr>
                                  <w:r>
                                    <w:rPr>
                                      <w:rFonts w:ascii="Wingdings" w:hAnsi="Wingdings"/>
                                    </w:rPr>
                                    <w:t></w:t>
                                  </w:r>
                                  <w:r>
                                    <w:t xml:space="preserve"> correct probability</w:t>
                                  </w:r>
                                </w:p>
                              </w:tc>
                            </w:tr>
                          </w:tbl>
                          <w:p w14:paraId="4A4A9D6C" w14:textId="77777777" w:rsidR="006F6AAB" w:rsidRDefault="006F6AA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628FC" id="Text Box 4" o:spid="_x0000_s1030" type="#_x0000_t202" style="position:absolute;left:0;text-align:left;margin-left:169.8pt;margin-top:12.2pt;width:213.5pt;height:1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242"/>
                      </w:tblGrid>
                      <w:tr w:rsidR="006F6AAB" w14:paraId="286E8C58" w14:textId="77777777" w:rsidTr="004A4688">
                        <w:trPr>
                          <w:trHeight w:hRule="exact" w:val="255"/>
                        </w:trPr>
                        <w:tc>
                          <w:tcPr>
                            <w:tcW w:w="5000" w:type="pct"/>
                            <w:shd w:val="clear" w:color="auto" w:fill="E7E6E6" w:themeFill="background2"/>
                          </w:tcPr>
                          <w:p w14:paraId="0EDF528C" w14:textId="77777777" w:rsidR="006F6AAB" w:rsidRPr="00992D52" w:rsidRDefault="006F6AAB" w:rsidP="00992D52">
                            <w:pPr>
                              <w:pStyle w:val="Part"/>
                              <w:jc w:val="center"/>
                              <w:rPr>
                                <w:b/>
                              </w:rPr>
                            </w:pPr>
                            <w:r w:rsidRPr="00992D52">
                              <w:rPr>
                                <w:b/>
                              </w:rPr>
                              <w:t>Solution</w:t>
                            </w:r>
                          </w:p>
                        </w:tc>
                      </w:tr>
                      <w:tr w:rsidR="006F6AAB" w14:paraId="0F1C4CA5" w14:textId="77777777" w:rsidTr="00BC4B6B">
                        <w:tc>
                          <w:tcPr>
                            <w:tcW w:w="5000" w:type="pct"/>
                          </w:tcPr>
                          <w:p w14:paraId="340ACA63" w14:textId="77777777" w:rsidR="006F6AAB" w:rsidRPr="00D01B57" w:rsidRDefault="006F6AAB"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X≤8</m:t>
                                    </m:r>
                                  </m:e>
                                </m:d>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7</m:t>
                                    </m:r>
                                  </m:den>
                                </m:f>
                              </m:oMath>
                            </m:oMathPara>
                          </w:p>
                          <w:p w14:paraId="1D02F735" w14:textId="77777777" w:rsidR="006F6AAB" w:rsidRDefault="006F6AAB" w:rsidP="00992D52">
                            <w:pPr>
                              <w:pStyle w:val="Parts"/>
                              <w:rPr>
                                <w:rFonts w:eastAsiaTheme="minorEastAsia"/>
                              </w:rPr>
                            </w:pPr>
                          </w:p>
                          <w:p w14:paraId="15D26B6C" w14:textId="77777777" w:rsidR="006F6AAB" w:rsidRPr="00CF158F" w:rsidRDefault="006F6AAB"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X&gt;2</m:t>
                                    </m:r>
                                  </m:e>
                                  <m:e>
                                    <m:r>
                                      <w:rPr>
                                        <w:rFonts w:ascii="Cambria Math" w:hAnsi="Cambria Math"/>
                                      </w:rPr>
                                      <m:t>X≤8</m:t>
                                    </m:r>
                                  </m:e>
                                </m:d>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7</m:t>
                                    </m:r>
                                  </m:den>
                                </m:f>
                                <m:r>
                                  <w:rPr>
                                    <w:rFonts w:ascii="Cambria Math"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m:oMathPara>
                          </w:p>
                          <w:p w14:paraId="446FC66E" w14:textId="77777777" w:rsidR="006F6AAB" w:rsidRDefault="006F6AAB" w:rsidP="00992D52">
                            <w:pPr>
                              <w:pStyle w:val="Parts"/>
                            </w:pPr>
                          </w:p>
                        </w:tc>
                      </w:tr>
                      <w:tr w:rsidR="006F6AAB" w14:paraId="7C7BF0ED" w14:textId="77777777" w:rsidTr="004A4688">
                        <w:trPr>
                          <w:trHeight w:hRule="exact" w:val="255"/>
                        </w:trPr>
                        <w:tc>
                          <w:tcPr>
                            <w:tcW w:w="5000" w:type="pct"/>
                            <w:shd w:val="clear" w:color="auto" w:fill="E7E6E6" w:themeFill="background2"/>
                          </w:tcPr>
                          <w:p w14:paraId="4BB511E2" w14:textId="77777777" w:rsidR="006F6AAB" w:rsidRPr="00992D52" w:rsidRDefault="006F6AAB" w:rsidP="00992D52">
                            <w:pPr>
                              <w:pStyle w:val="Part"/>
                              <w:jc w:val="center"/>
                              <w:rPr>
                                <w:b/>
                              </w:rPr>
                            </w:pPr>
                            <w:r w:rsidRPr="00992D52">
                              <w:rPr>
                                <w:b/>
                              </w:rPr>
                              <w:t>Specific behaviours</w:t>
                            </w:r>
                          </w:p>
                        </w:tc>
                      </w:tr>
                      <w:tr w:rsidR="006F6AAB" w14:paraId="1DCFDC7E" w14:textId="77777777" w:rsidTr="00BC4B6B">
                        <w:tc>
                          <w:tcPr>
                            <w:tcW w:w="5000" w:type="pct"/>
                          </w:tcPr>
                          <w:p w14:paraId="39D6AE88" w14:textId="77777777" w:rsidR="006F6AAB" w:rsidRDefault="006F6AAB" w:rsidP="00992D52">
                            <w:pPr>
                              <w:pStyle w:val="Parts"/>
                              <w:rPr>
                                <w:rFonts w:eastAsiaTheme="minorEastAsia"/>
                              </w:rPr>
                            </w:pPr>
                            <w:r>
                              <w:sym w:font="Wingdings" w:char="F0FC"/>
                            </w:r>
                            <w:r>
                              <w:t xml:space="preserve"> </w:t>
                            </w:r>
                            <m:oMath>
                              <m:r>
                                <w:rPr>
                                  <w:rFonts w:ascii="Cambria Math" w:hAnsi="Cambria Math"/>
                                </w:rPr>
                                <m:t>P(X≤8)</m:t>
                              </m:r>
                            </m:oMath>
                          </w:p>
                          <w:p w14:paraId="7BF269C0" w14:textId="77777777" w:rsidR="006F6AAB" w:rsidRDefault="006F6AAB" w:rsidP="00992D52">
                            <w:pPr>
                              <w:pStyle w:val="Parts"/>
                            </w:pPr>
                            <w:r>
                              <w:rPr>
                                <w:rFonts w:ascii="Wingdings" w:hAnsi="Wingdings"/>
                              </w:rPr>
                              <w:t></w:t>
                            </w:r>
                            <w:r>
                              <w:t xml:space="preserve"> correct probability</w:t>
                            </w:r>
                          </w:p>
                        </w:tc>
                      </w:tr>
                    </w:tbl>
                    <w:p w14:paraId="4A4A9D6C" w14:textId="77777777" w:rsidR="006F6AAB" w:rsidRDefault="006F6AAB" w:rsidP="00992D52">
                      <w:pPr>
                        <w:pStyle w:val="Part"/>
                      </w:pPr>
                    </w:p>
                  </w:txbxContent>
                </v:textbox>
              </v:shape>
            </w:pict>
          </mc:Fallback>
        </mc:AlternateContent>
      </w:r>
      <w:r>
        <w:t>(ii)</w:t>
      </w:r>
      <w:r>
        <w:tab/>
      </w:r>
      <m:oMath>
        <m:r>
          <w:rPr>
            <w:rFonts w:ascii="Cambria Math" w:hAnsi="Cambria Math"/>
          </w:rPr>
          <m:t>P</m:t>
        </m:r>
        <m:d>
          <m:dPr>
            <m:endChr m:val="|"/>
            <m:ctrlPr>
              <w:rPr>
                <w:rFonts w:ascii="Cambria Math" w:hAnsi="Cambria Math"/>
                <w:i/>
              </w:rPr>
            </m:ctrlPr>
          </m:dPr>
          <m:e>
            <m:r>
              <w:rPr>
                <w:rFonts w:ascii="Cambria Math" w:hAnsi="Cambria Math"/>
              </w:rPr>
              <m:t xml:space="preserve">X&gt;2 </m:t>
            </m:r>
          </m:e>
        </m:d>
        <m:r>
          <w:rPr>
            <w:rFonts w:ascii="Cambria Math" w:hAnsi="Cambria Math"/>
          </w:rPr>
          <m:t xml:space="preserve"> X≤8)</m:t>
        </m:r>
      </m:oMath>
      <w:r>
        <w:rPr>
          <w:rFonts w:eastAsiaTheme="minorEastAsia"/>
        </w:rPr>
        <w:t>.</w:t>
      </w:r>
      <w:r>
        <w:rPr>
          <w:rFonts w:eastAsiaTheme="minorEastAsia"/>
        </w:rPr>
        <w:tab/>
        <w:t>(2 marks)</w:t>
      </w:r>
    </w:p>
    <w:p w14:paraId="274FED34" w14:textId="77777777" w:rsidR="006F6AAB" w:rsidRDefault="006F6AAB" w:rsidP="00061B4B">
      <w:pPr>
        <w:pStyle w:val="Parta"/>
      </w:pPr>
    </w:p>
    <w:p w14:paraId="404BB231" w14:textId="77777777" w:rsidR="006F6AAB" w:rsidRDefault="006F6AAB" w:rsidP="00061B4B">
      <w:pPr>
        <w:pStyle w:val="Parta"/>
      </w:pPr>
    </w:p>
    <w:p w14:paraId="32FFD486" w14:textId="77777777" w:rsidR="006F6AAB" w:rsidRDefault="006F6AAB" w:rsidP="00061B4B">
      <w:pPr>
        <w:pStyle w:val="Parta"/>
      </w:pPr>
    </w:p>
    <w:p w14:paraId="1B88E08A" w14:textId="77777777" w:rsidR="006F6AAB" w:rsidRDefault="006F6AAB" w:rsidP="00061B4B">
      <w:pPr>
        <w:pStyle w:val="Parta"/>
      </w:pPr>
    </w:p>
    <w:p w14:paraId="6D1AC906" w14:textId="77777777" w:rsidR="006F6AAB" w:rsidRDefault="006F6AAB" w:rsidP="00061B4B">
      <w:pPr>
        <w:pStyle w:val="Parta"/>
      </w:pPr>
    </w:p>
    <w:p w14:paraId="379EE28B" w14:textId="77777777" w:rsidR="006F6AAB" w:rsidRDefault="006F6AAB" w:rsidP="00061B4B">
      <w:pPr>
        <w:pStyle w:val="Parta"/>
      </w:pPr>
    </w:p>
    <w:p w14:paraId="6565AF9B" w14:textId="77777777" w:rsidR="006F6AAB" w:rsidRDefault="006F6AAB" w:rsidP="00061B4B">
      <w:pPr>
        <w:pStyle w:val="Parta"/>
      </w:pPr>
    </w:p>
    <w:p w14:paraId="090EC798" w14:textId="77777777" w:rsidR="006F6AAB" w:rsidRDefault="006F6AAB" w:rsidP="00061B4B">
      <w:pPr>
        <w:pStyle w:val="Parta"/>
      </w:pPr>
    </w:p>
    <w:p w14:paraId="170BD67B" w14:textId="77777777" w:rsidR="006F6AAB" w:rsidRDefault="006F6AAB" w:rsidP="00061B4B">
      <w:pPr>
        <w:pStyle w:val="Parta"/>
      </w:pPr>
    </w:p>
    <w:p w14:paraId="3C2FF25E" w14:textId="77777777" w:rsidR="006F6AAB" w:rsidRDefault="006F6AAB" w:rsidP="00061B4B">
      <w:pPr>
        <w:pStyle w:val="Parta"/>
      </w:pPr>
    </w:p>
    <w:p w14:paraId="1671D725" w14:textId="77777777" w:rsidR="006F6AAB" w:rsidRDefault="006F6AAB" w:rsidP="00061B4B">
      <w:pPr>
        <w:pStyle w:val="Parta"/>
      </w:pPr>
    </w:p>
    <w:p w14:paraId="28575580" w14:textId="77777777" w:rsidR="006F6AAB" w:rsidRDefault="006F6AAB" w:rsidP="00061B4B">
      <w:pPr>
        <w:pStyle w:val="Parta"/>
      </w:pPr>
    </w:p>
    <w:p w14:paraId="3977C5AD" w14:textId="77777777" w:rsidR="006F6AAB" w:rsidRDefault="006F6AAB" w:rsidP="00061B4B">
      <w:pPr>
        <w:pStyle w:val="Parta"/>
      </w:pPr>
      <w:r>
        <w:t>(b)</w:t>
      </w:r>
      <w:r>
        <w:tab/>
        <w:t>Calculate the exact value of</w:t>
      </w:r>
    </w:p>
    <w:p w14:paraId="42E73DD6" w14:textId="77777777" w:rsidR="006F6AAB" w:rsidRDefault="006F6AAB" w:rsidP="00061B4B">
      <w:pPr>
        <w:pStyle w:val="Parta"/>
      </w:pPr>
    </w:p>
    <w:p w14:paraId="3C3C193A" w14:textId="77777777" w:rsidR="006F6AAB" w:rsidRDefault="006F6AAB" w:rsidP="00F61482">
      <w:pPr>
        <w:pStyle w:val="Partai"/>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46913EDD" wp14:editId="4D256F70">
                <wp:simplePos x="0" y="0"/>
                <wp:positionH relativeFrom="column">
                  <wp:posOffset>2156460</wp:posOffset>
                </wp:positionH>
                <wp:positionV relativeFrom="paragraph">
                  <wp:posOffset>85725</wp:posOffset>
                </wp:positionV>
                <wp:extent cx="3022600" cy="142875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3022600" cy="1428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31"/>
                            </w:tblGrid>
                            <w:tr w:rsidR="006F6AAB" w14:paraId="5E718E17" w14:textId="77777777" w:rsidTr="004A4688">
                              <w:trPr>
                                <w:trHeight w:hRule="exact" w:val="255"/>
                              </w:trPr>
                              <w:tc>
                                <w:tcPr>
                                  <w:tcW w:w="5000" w:type="pct"/>
                                  <w:shd w:val="clear" w:color="auto" w:fill="E7E6E6" w:themeFill="background2"/>
                                </w:tcPr>
                                <w:p w14:paraId="51EBCF03" w14:textId="77777777" w:rsidR="006F6AAB" w:rsidRPr="00992D52" w:rsidRDefault="006F6AAB" w:rsidP="00992D52">
                                  <w:pPr>
                                    <w:pStyle w:val="Part"/>
                                    <w:jc w:val="center"/>
                                    <w:rPr>
                                      <w:b/>
                                    </w:rPr>
                                  </w:pPr>
                                  <w:r w:rsidRPr="00992D52">
                                    <w:rPr>
                                      <w:b/>
                                    </w:rPr>
                                    <w:t>Solution</w:t>
                                  </w:r>
                                </w:p>
                              </w:tc>
                            </w:tr>
                            <w:tr w:rsidR="006F6AAB" w14:paraId="62D7E192" w14:textId="77777777" w:rsidTr="00BC4B6B">
                              <w:tc>
                                <w:tcPr>
                                  <w:tcW w:w="5000" w:type="pct"/>
                                </w:tcPr>
                                <w:p w14:paraId="4564E6B1" w14:textId="77777777" w:rsidR="006F6AAB" w:rsidRPr="00AA6731" w:rsidRDefault="0065578B" w:rsidP="00992D52">
                                  <w:pPr>
                                    <w:pStyle w:val="Parts"/>
                                    <w:rPr>
                                      <w:rFonts w:eastAsiaTheme="minorEastAsia"/>
                                    </w:rPr>
                                  </w:pPr>
                                  <m:oMathPara>
                                    <m:oMath>
                                      <m:func>
                                        <m:funcPr>
                                          <m:ctrlPr>
                                            <w:rPr>
                                              <w:rFonts w:ascii="Cambria Math" w:hAnsi="Cambria Math"/>
                                            </w:rPr>
                                          </m:ctrlPr>
                                        </m:funcPr>
                                        <m:fName>
                                          <m:r>
                                            <m:rPr>
                                              <m:sty m:val="p"/>
                                            </m:rPr>
                                            <w:rPr>
                                              <w:rFonts w:ascii="Cambria Math" w:hAnsi="Cambria Math"/>
                                            </w:rPr>
                                            <m:t>E</m:t>
                                          </m:r>
                                        </m:fName>
                                        <m:e>
                                          <m:d>
                                            <m:dPr>
                                              <m:ctrlPr>
                                                <w:rPr>
                                                  <w:rFonts w:ascii="Cambria Math" w:hAnsi="Cambria Math"/>
                                                  <w:i/>
                                                </w:rPr>
                                              </m:ctrlPr>
                                            </m:dPr>
                                            <m:e>
                                              <m:r>
                                                <w:rPr>
                                                  <w:rFonts w:ascii="Cambria Math" w:hAnsi="Cambria Math"/>
                                                </w:rPr>
                                                <m:t>X</m:t>
                                              </m:r>
                                            </m:e>
                                          </m:d>
                                        </m:e>
                                      </m:func>
                                      <m:r>
                                        <m:rPr>
                                          <m:aln/>
                                        </m:rPr>
                                        <w:rPr>
                                          <w:rFonts w:ascii="Cambria Math" w:hAnsi="Cambria Math"/>
                                        </w:rPr>
                                        <m:t>=</m:t>
                                      </m:r>
                                      <m:f>
                                        <m:fPr>
                                          <m:ctrlPr>
                                            <w:rPr>
                                              <w:rFonts w:ascii="Cambria Math" w:hAnsi="Cambria Math"/>
                                              <w:i/>
                                            </w:rPr>
                                          </m:ctrlPr>
                                        </m:fPr>
                                        <m:num>
                                          <m:r>
                                            <w:rPr>
                                              <w:rFonts w:ascii="Cambria Math" w:hAnsi="Cambria Math"/>
                                            </w:rPr>
                                            <m:t>1+2+3+4+6+8+11</m:t>
                                          </m:r>
                                        </m:num>
                                        <m:den>
                                          <m:r>
                                            <w:rPr>
                                              <w:rFonts w:ascii="Cambria Math" w:hAnsi="Cambria Math"/>
                                            </w:rPr>
                                            <m:t>7</m:t>
                                          </m:r>
                                        </m:den>
                                      </m:f>
                                      <m:r>
                                        <m:rPr>
                                          <m:sty m:val="p"/>
                                        </m:rPr>
                                        <w:rPr>
                                          <w:rFonts w:eastAsiaTheme="minorEastAsia"/>
                                        </w:rPr>
                                        <w:br/>
                                      </m:r>
                                    </m:oMath>
                                    <m:oMath>
                                      <m:r>
                                        <m:rPr>
                                          <m:aln/>
                                        </m:rPr>
                                        <w:rPr>
                                          <w:rFonts w:ascii="Cambria Math" w:hAnsi="Cambria Math"/>
                                        </w:rPr>
                                        <m:t>=5</m:t>
                                      </m:r>
                                    </m:oMath>
                                  </m:oMathPara>
                                </w:p>
                                <w:p w14:paraId="4AF2E213" w14:textId="77777777" w:rsidR="006F6AAB" w:rsidRPr="00AA6731" w:rsidRDefault="006F6AAB" w:rsidP="00992D52">
                                  <w:pPr>
                                    <w:pStyle w:val="Parts"/>
                                    <w:rPr>
                                      <w:rFonts w:eastAsiaTheme="minorEastAsia"/>
                                    </w:rPr>
                                  </w:pPr>
                                </w:p>
                              </w:tc>
                            </w:tr>
                            <w:tr w:rsidR="006F6AAB" w14:paraId="7BA591A8" w14:textId="77777777" w:rsidTr="004A4688">
                              <w:trPr>
                                <w:trHeight w:hRule="exact" w:val="255"/>
                              </w:trPr>
                              <w:tc>
                                <w:tcPr>
                                  <w:tcW w:w="5000" w:type="pct"/>
                                  <w:shd w:val="clear" w:color="auto" w:fill="E7E6E6" w:themeFill="background2"/>
                                </w:tcPr>
                                <w:p w14:paraId="0EF582BF" w14:textId="77777777" w:rsidR="006F6AAB" w:rsidRPr="00992D52" w:rsidRDefault="006F6AAB" w:rsidP="00992D52">
                                  <w:pPr>
                                    <w:pStyle w:val="Part"/>
                                    <w:jc w:val="center"/>
                                    <w:rPr>
                                      <w:b/>
                                    </w:rPr>
                                  </w:pPr>
                                  <w:r w:rsidRPr="00992D52">
                                    <w:rPr>
                                      <w:b/>
                                    </w:rPr>
                                    <w:t>Specific behaviours</w:t>
                                  </w:r>
                                </w:p>
                              </w:tc>
                            </w:tr>
                            <w:tr w:rsidR="006F6AAB" w14:paraId="5FB670A2" w14:textId="77777777" w:rsidTr="00BC4B6B">
                              <w:tc>
                                <w:tcPr>
                                  <w:tcW w:w="5000" w:type="pct"/>
                                </w:tcPr>
                                <w:p w14:paraId="19D1C3AF" w14:textId="77777777" w:rsidR="006F6AAB" w:rsidRDefault="006F6AAB" w:rsidP="00992D52">
                                  <w:pPr>
                                    <w:pStyle w:val="Parts"/>
                                  </w:pPr>
                                  <w:r>
                                    <w:sym w:font="Wingdings" w:char="F0FC"/>
                                  </w:r>
                                  <w:r>
                                    <w:t xml:space="preserve"> expression</w:t>
                                  </w:r>
                                </w:p>
                                <w:p w14:paraId="1F4CC88C" w14:textId="77777777" w:rsidR="006F6AAB" w:rsidRDefault="006F6AAB" w:rsidP="00992D52">
                                  <w:pPr>
                                    <w:pStyle w:val="Parts"/>
                                  </w:pPr>
                                  <w:r>
                                    <w:rPr>
                                      <w:rFonts w:ascii="Wingdings" w:hAnsi="Wingdings"/>
                                    </w:rPr>
                                    <w:t></w:t>
                                  </w:r>
                                  <w:r>
                                    <w:t xml:space="preserve"> </w:t>
                                  </w:r>
                                  <m:oMath>
                                    <m:r>
                                      <m:rPr>
                                        <m:sty m:val="p"/>
                                      </m:rPr>
                                      <w:rPr>
                                        <w:rFonts w:ascii="Cambria Math" w:hAnsi="Cambria Math"/>
                                      </w:rPr>
                                      <m:t>E⁡</m:t>
                                    </m:r>
                                    <m:r>
                                      <w:rPr>
                                        <w:rFonts w:ascii="Cambria Math" w:hAnsi="Cambria Math"/>
                                      </w:rPr>
                                      <m:t>(X)</m:t>
                                    </m:r>
                                  </m:oMath>
                                </w:p>
                              </w:tc>
                            </w:tr>
                          </w:tbl>
                          <w:p w14:paraId="750BE585" w14:textId="77777777" w:rsidR="006F6AAB" w:rsidRDefault="006F6AA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13EDD" id="Text Box 3" o:spid="_x0000_s1031" type="#_x0000_t202" style="position:absolute;left:0;text-align:left;margin-left:169.8pt;margin-top:6.75pt;width:238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731"/>
                      </w:tblGrid>
                      <w:tr w:rsidR="006F6AAB" w14:paraId="5E718E17" w14:textId="77777777" w:rsidTr="004A4688">
                        <w:trPr>
                          <w:trHeight w:hRule="exact" w:val="255"/>
                        </w:trPr>
                        <w:tc>
                          <w:tcPr>
                            <w:tcW w:w="5000" w:type="pct"/>
                            <w:shd w:val="clear" w:color="auto" w:fill="E7E6E6" w:themeFill="background2"/>
                          </w:tcPr>
                          <w:p w14:paraId="51EBCF03" w14:textId="77777777" w:rsidR="006F6AAB" w:rsidRPr="00992D52" w:rsidRDefault="006F6AAB" w:rsidP="00992D52">
                            <w:pPr>
                              <w:pStyle w:val="Part"/>
                              <w:jc w:val="center"/>
                              <w:rPr>
                                <w:b/>
                              </w:rPr>
                            </w:pPr>
                            <w:r w:rsidRPr="00992D52">
                              <w:rPr>
                                <w:b/>
                              </w:rPr>
                              <w:t>Solution</w:t>
                            </w:r>
                          </w:p>
                        </w:tc>
                      </w:tr>
                      <w:tr w:rsidR="006F6AAB" w14:paraId="62D7E192" w14:textId="77777777" w:rsidTr="00BC4B6B">
                        <w:tc>
                          <w:tcPr>
                            <w:tcW w:w="5000" w:type="pct"/>
                          </w:tcPr>
                          <w:p w14:paraId="4564E6B1" w14:textId="77777777" w:rsidR="006F6AAB" w:rsidRPr="00AA6731" w:rsidRDefault="0065578B" w:rsidP="00992D52">
                            <w:pPr>
                              <w:pStyle w:val="Parts"/>
                              <w:rPr>
                                <w:rFonts w:eastAsiaTheme="minorEastAsia"/>
                              </w:rPr>
                            </w:pPr>
                            <m:oMathPara>
                              <m:oMath>
                                <m:func>
                                  <m:funcPr>
                                    <m:ctrlPr>
                                      <w:rPr>
                                        <w:rFonts w:ascii="Cambria Math" w:hAnsi="Cambria Math"/>
                                      </w:rPr>
                                    </m:ctrlPr>
                                  </m:funcPr>
                                  <m:fName>
                                    <m:r>
                                      <m:rPr>
                                        <m:sty m:val="p"/>
                                      </m:rPr>
                                      <w:rPr>
                                        <w:rFonts w:ascii="Cambria Math" w:hAnsi="Cambria Math"/>
                                      </w:rPr>
                                      <m:t>E</m:t>
                                    </m:r>
                                  </m:fName>
                                  <m:e>
                                    <m:d>
                                      <m:dPr>
                                        <m:ctrlPr>
                                          <w:rPr>
                                            <w:rFonts w:ascii="Cambria Math" w:hAnsi="Cambria Math"/>
                                            <w:i/>
                                          </w:rPr>
                                        </m:ctrlPr>
                                      </m:dPr>
                                      <m:e>
                                        <m:r>
                                          <w:rPr>
                                            <w:rFonts w:ascii="Cambria Math" w:hAnsi="Cambria Math"/>
                                          </w:rPr>
                                          <m:t>X</m:t>
                                        </m:r>
                                      </m:e>
                                    </m:d>
                                  </m:e>
                                </m:func>
                                <m:r>
                                  <m:rPr>
                                    <m:aln/>
                                  </m:rPr>
                                  <w:rPr>
                                    <w:rFonts w:ascii="Cambria Math" w:hAnsi="Cambria Math"/>
                                  </w:rPr>
                                  <m:t>=</m:t>
                                </m:r>
                                <m:f>
                                  <m:fPr>
                                    <m:ctrlPr>
                                      <w:rPr>
                                        <w:rFonts w:ascii="Cambria Math" w:hAnsi="Cambria Math"/>
                                        <w:i/>
                                      </w:rPr>
                                    </m:ctrlPr>
                                  </m:fPr>
                                  <m:num>
                                    <m:r>
                                      <w:rPr>
                                        <w:rFonts w:ascii="Cambria Math" w:hAnsi="Cambria Math"/>
                                      </w:rPr>
                                      <m:t>1+2+3+4+6+8+11</m:t>
                                    </m:r>
                                  </m:num>
                                  <m:den>
                                    <m:r>
                                      <w:rPr>
                                        <w:rFonts w:ascii="Cambria Math" w:hAnsi="Cambria Math"/>
                                      </w:rPr>
                                      <m:t>7</m:t>
                                    </m:r>
                                  </m:den>
                                </m:f>
                                <m:r>
                                  <m:rPr>
                                    <m:sty m:val="p"/>
                                  </m:rPr>
                                  <w:rPr>
                                    <w:rFonts w:eastAsiaTheme="minorEastAsia"/>
                                  </w:rPr>
                                  <w:br/>
                                </m:r>
                              </m:oMath>
                              <m:oMath>
                                <m:r>
                                  <m:rPr>
                                    <m:aln/>
                                  </m:rPr>
                                  <w:rPr>
                                    <w:rFonts w:ascii="Cambria Math" w:hAnsi="Cambria Math"/>
                                  </w:rPr>
                                  <m:t>=5</m:t>
                                </m:r>
                              </m:oMath>
                            </m:oMathPara>
                          </w:p>
                          <w:p w14:paraId="4AF2E213" w14:textId="77777777" w:rsidR="006F6AAB" w:rsidRPr="00AA6731" w:rsidRDefault="006F6AAB" w:rsidP="00992D52">
                            <w:pPr>
                              <w:pStyle w:val="Parts"/>
                              <w:rPr>
                                <w:rFonts w:eastAsiaTheme="minorEastAsia"/>
                              </w:rPr>
                            </w:pPr>
                          </w:p>
                        </w:tc>
                      </w:tr>
                      <w:tr w:rsidR="006F6AAB" w14:paraId="7BA591A8" w14:textId="77777777" w:rsidTr="004A4688">
                        <w:trPr>
                          <w:trHeight w:hRule="exact" w:val="255"/>
                        </w:trPr>
                        <w:tc>
                          <w:tcPr>
                            <w:tcW w:w="5000" w:type="pct"/>
                            <w:shd w:val="clear" w:color="auto" w:fill="E7E6E6" w:themeFill="background2"/>
                          </w:tcPr>
                          <w:p w14:paraId="0EF582BF" w14:textId="77777777" w:rsidR="006F6AAB" w:rsidRPr="00992D52" w:rsidRDefault="006F6AAB" w:rsidP="00992D52">
                            <w:pPr>
                              <w:pStyle w:val="Part"/>
                              <w:jc w:val="center"/>
                              <w:rPr>
                                <w:b/>
                              </w:rPr>
                            </w:pPr>
                            <w:r w:rsidRPr="00992D52">
                              <w:rPr>
                                <w:b/>
                              </w:rPr>
                              <w:t>Specific behaviours</w:t>
                            </w:r>
                          </w:p>
                        </w:tc>
                      </w:tr>
                      <w:tr w:rsidR="006F6AAB" w14:paraId="5FB670A2" w14:textId="77777777" w:rsidTr="00BC4B6B">
                        <w:tc>
                          <w:tcPr>
                            <w:tcW w:w="5000" w:type="pct"/>
                          </w:tcPr>
                          <w:p w14:paraId="19D1C3AF" w14:textId="77777777" w:rsidR="006F6AAB" w:rsidRDefault="006F6AAB" w:rsidP="00992D52">
                            <w:pPr>
                              <w:pStyle w:val="Parts"/>
                            </w:pPr>
                            <w:r>
                              <w:sym w:font="Wingdings" w:char="F0FC"/>
                            </w:r>
                            <w:r>
                              <w:t xml:space="preserve"> expression</w:t>
                            </w:r>
                          </w:p>
                          <w:p w14:paraId="1F4CC88C" w14:textId="77777777" w:rsidR="006F6AAB" w:rsidRDefault="006F6AAB" w:rsidP="00992D52">
                            <w:pPr>
                              <w:pStyle w:val="Parts"/>
                            </w:pPr>
                            <w:r>
                              <w:rPr>
                                <w:rFonts w:ascii="Wingdings" w:hAnsi="Wingdings"/>
                              </w:rPr>
                              <w:t></w:t>
                            </w:r>
                            <w:r>
                              <w:t xml:space="preserve"> </w:t>
                            </w:r>
                            <m:oMath>
                              <m:r>
                                <m:rPr>
                                  <m:sty m:val="p"/>
                                </m:rPr>
                                <w:rPr>
                                  <w:rFonts w:ascii="Cambria Math" w:hAnsi="Cambria Math"/>
                                </w:rPr>
                                <m:t>E⁡</m:t>
                              </m:r>
                              <m:r>
                                <w:rPr>
                                  <w:rFonts w:ascii="Cambria Math" w:hAnsi="Cambria Math"/>
                                </w:rPr>
                                <m:t>(X)</m:t>
                              </m:r>
                            </m:oMath>
                          </w:p>
                        </w:tc>
                      </w:tr>
                    </w:tbl>
                    <w:p w14:paraId="750BE585" w14:textId="77777777" w:rsidR="006F6AAB" w:rsidRDefault="006F6AAB" w:rsidP="00992D52">
                      <w:pPr>
                        <w:pStyle w:val="Part"/>
                      </w:pPr>
                    </w:p>
                  </w:txbxContent>
                </v:textbox>
              </v:shape>
            </w:pict>
          </mc:Fallback>
        </mc:AlternateContent>
      </w:r>
      <w:r>
        <w:t>(</w:t>
      </w:r>
      <w:proofErr w:type="spellStart"/>
      <w:r>
        <w:t>i</w:t>
      </w:r>
      <w:proofErr w:type="spellEnd"/>
      <w:r>
        <w:t>)</w:t>
      </w:r>
      <w:r>
        <w:tab/>
      </w:r>
      <m:oMath>
        <m:r>
          <m:rPr>
            <m:sty m:val="p"/>
          </m:rPr>
          <w:rPr>
            <w:rFonts w:ascii="Cambria Math" w:hAnsi="Cambria Math"/>
          </w:rPr>
          <m:t>E⁡</m:t>
        </m:r>
        <m:r>
          <w:rPr>
            <w:rFonts w:ascii="Cambria Math" w:hAnsi="Cambria Math"/>
          </w:rPr>
          <m:t>(X)</m:t>
        </m:r>
      </m:oMath>
      <w:r>
        <w:rPr>
          <w:rFonts w:eastAsiaTheme="minorEastAsia"/>
        </w:rPr>
        <w:t>.</w:t>
      </w:r>
      <w:r>
        <w:rPr>
          <w:rFonts w:eastAsiaTheme="minorEastAsia"/>
        </w:rPr>
        <w:tab/>
        <w:t>(2 marks)</w:t>
      </w:r>
    </w:p>
    <w:p w14:paraId="68A0A1C8" w14:textId="77777777" w:rsidR="006F6AAB" w:rsidRDefault="006F6AAB" w:rsidP="00F61482">
      <w:pPr>
        <w:pStyle w:val="Partai"/>
      </w:pPr>
    </w:p>
    <w:p w14:paraId="756B5C15" w14:textId="77777777" w:rsidR="006F6AAB" w:rsidRDefault="006F6AAB" w:rsidP="00F61482">
      <w:pPr>
        <w:pStyle w:val="Partai"/>
      </w:pPr>
    </w:p>
    <w:p w14:paraId="32B87715" w14:textId="77777777" w:rsidR="006F6AAB" w:rsidRDefault="006F6AAB" w:rsidP="00F61482">
      <w:pPr>
        <w:pStyle w:val="Partai"/>
      </w:pPr>
    </w:p>
    <w:p w14:paraId="69BD385E" w14:textId="77777777" w:rsidR="006F6AAB" w:rsidRDefault="006F6AAB" w:rsidP="00F61482">
      <w:pPr>
        <w:pStyle w:val="Partai"/>
      </w:pPr>
    </w:p>
    <w:p w14:paraId="1B2862E4" w14:textId="77777777" w:rsidR="006F6AAB" w:rsidRDefault="006F6AAB" w:rsidP="00F61482">
      <w:pPr>
        <w:pStyle w:val="Partai"/>
      </w:pPr>
    </w:p>
    <w:p w14:paraId="77667827" w14:textId="77777777" w:rsidR="006F6AAB" w:rsidRDefault="006F6AAB" w:rsidP="00F61482">
      <w:pPr>
        <w:pStyle w:val="Partai"/>
      </w:pPr>
    </w:p>
    <w:p w14:paraId="311C5A45" w14:textId="77777777" w:rsidR="006F6AAB" w:rsidRDefault="006F6AAB" w:rsidP="00F61482">
      <w:pPr>
        <w:pStyle w:val="Partai"/>
      </w:pPr>
    </w:p>
    <w:p w14:paraId="27BFC456" w14:textId="77777777" w:rsidR="006F6AAB" w:rsidRDefault="006F6AAB" w:rsidP="00F61482">
      <w:pPr>
        <w:pStyle w:val="Partai"/>
      </w:pPr>
    </w:p>
    <w:p w14:paraId="02DBE4B9" w14:textId="77777777" w:rsidR="006F6AAB" w:rsidRDefault="006F6AAB" w:rsidP="00F61482">
      <w:pPr>
        <w:pStyle w:val="Partai"/>
      </w:pPr>
    </w:p>
    <w:p w14:paraId="48E239A4" w14:textId="77777777" w:rsidR="006F6AAB" w:rsidRDefault="006F6AAB" w:rsidP="00F61482">
      <w:pPr>
        <w:pStyle w:val="Partai"/>
      </w:pPr>
    </w:p>
    <w:p w14:paraId="29CA1768" w14:textId="77777777" w:rsidR="006F6AAB" w:rsidRDefault="006F6AAB" w:rsidP="00F61482">
      <w:pPr>
        <w:pStyle w:val="Partai"/>
      </w:pPr>
    </w:p>
    <w:p w14:paraId="48F0BE8E" w14:textId="77777777" w:rsidR="006F6AAB" w:rsidRDefault="006F6AAB" w:rsidP="00F61482">
      <w:pPr>
        <w:pStyle w:val="Partai"/>
      </w:pPr>
    </w:p>
    <w:p w14:paraId="56CB3C41" w14:textId="77777777" w:rsidR="006F6AAB" w:rsidRDefault="006F6AAB" w:rsidP="00F61482">
      <w:pPr>
        <w:pStyle w:val="Partai"/>
      </w:pPr>
    </w:p>
    <w:p w14:paraId="4DD36E51" w14:textId="77777777" w:rsidR="006F6AAB" w:rsidRDefault="006F6AAB" w:rsidP="00F61482">
      <w:pPr>
        <w:pStyle w:val="Partai"/>
      </w:pPr>
      <w:r>
        <w:rPr>
          <w:noProof/>
          <w:lang w:eastAsia="en-AU"/>
        </w:rPr>
        <mc:AlternateContent>
          <mc:Choice Requires="wps">
            <w:drawing>
              <wp:anchor distT="0" distB="0" distL="114300" distR="114300" simplePos="0" relativeHeight="251667456" behindDoc="0" locked="0" layoutInCell="1" allowOverlap="1" wp14:anchorId="3030FCA5" wp14:editId="6259216D">
                <wp:simplePos x="0" y="0"/>
                <wp:positionH relativeFrom="column">
                  <wp:posOffset>2143760</wp:posOffset>
                </wp:positionH>
                <wp:positionV relativeFrom="paragraph">
                  <wp:posOffset>62230</wp:posOffset>
                </wp:positionV>
                <wp:extent cx="3035300" cy="1270000"/>
                <wp:effectExtent l="0" t="0" r="12700" b="25400"/>
                <wp:wrapNone/>
                <wp:docPr id="6" name="Text Box 6"/>
                <wp:cNvGraphicFramePr/>
                <a:graphic xmlns:a="http://schemas.openxmlformats.org/drawingml/2006/main">
                  <a:graphicData uri="http://schemas.microsoft.com/office/word/2010/wordprocessingShape">
                    <wps:wsp>
                      <wps:cNvSpPr txBox="1"/>
                      <wps:spPr>
                        <a:xfrm>
                          <a:off x="0" y="0"/>
                          <a:ext cx="3035300" cy="1270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51"/>
                            </w:tblGrid>
                            <w:tr w:rsidR="006F6AAB" w14:paraId="3D34AF6D" w14:textId="77777777" w:rsidTr="004A4688">
                              <w:trPr>
                                <w:trHeight w:hRule="exact" w:val="255"/>
                              </w:trPr>
                              <w:tc>
                                <w:tcPr>
                                  <w:tcW w:w="5000" w:type="pct"/>
                                  <w:shd w:val="clear" w:color="auto" w:fill="E7E6E6" w:themeFill="background2"/>
                                </w:tcPr>
                                <w:p w14:paraId="5EB41273" w14:textId="77777777" w:rsidR="006F6AAB" w:rsidRPr="00992D52" w:rsidRDefault="006F6AAB" w:rsidP="00992D52">
                                  <w:pPr>
                                    <w:pStyle w:val="Part"/>
                                    <w:jc w:val="center"/>
                                    <w:rPr>
                                      <w:b/>
                                    </w:rPr>
                                  </w:pPr>
                                  <w:r w:rsidRPr="00992D52">
                                    <w:rPr>
                                      <w:b/>
                                    </w:rPr>
                                    <w:t>Solution</w:t>
                                  </w:r>
                                </w:p>
                              </w:tc>
                            </w:tr>
                            <w:tr w:rsidR="006F6AAB" w14:paraId="5407E478" w14:textId="77777777" w:rsidTr="00BC4B6B">
                              <w:tc>
                                <w:tcPr>
                                  <w:tcW w:w="5000" w:type="pct"/>
                                </w:tcPr>
                                <w:p w14:paraId="293AC6C9" w14:textId="77777777" w:rsidR="006F6AAB" w:rsidRPr="00A631AA" w:rsidRDefault="0065578B" w:rsidP="00992D52">
                                  <w:pPr>
                                    <w:pStyle w:val="Parts"/>
                                    <w:rPr>
                                      <w:rFonts w:eastAsiaTheme="minorEastAsia"/>
                                    </w:rPr>
                                  </w:pPr>
                                  <m:oMathPara>
                                    <m:oMath>
                                      <m:sSub>
                                        <m:sSubPr>
                                          <m:ctrlPr>
                                            <w:rPr>
                                              <w:rFonts w:ascii="Cambria Math" w:hAnsi="Cambria Math"/>
                                              <w:i/>
                                            </w:rPr>
                                          </m:ctrlPr>
                                        </m:sSubPr>
                                        <m:e>
                                          <m:r>
                                            <w:rPr>
                                              <w:rFonts w:ascii="Cambria Math" w:hAnsi="Cambria Math"/>
                                            </w:rPr>
                                            <m:t>σ</m:t>
                                          </m:r>
                                        </m:e>
                                        <m:sub>
                                          <m:r>
                                            <w:rPr>
                                              <w:rFonts w:ascii="Cambria Math" w:hAnsi="Cambria Math"/>
                                            </w:rPr>
                                            <m:t>X</m:t>
                                          </m:r>
                                        </m:sub>
                                      </m:sSub>
                                      <m:r>
                                        <w:rPr>
                                          <w:rFonts w:ascii="Cambria Math" w:hAnsi="Cambria Math"/>
                                        </w:rPr>
                                        <m:t>=</m:t>
                                      </m:r>
                                      <m:f>
                                        <m:fPr>
                                          <m:ctrlPr>
                                            <w:rPr>
                                              <w:rFonts w:ascii="Cambria Math" w:hAnsi="Cambria Math"/>
                                              <w:i/>
                                            </w:rPr>
                                          </m:ctrlPr>
                                        </m:fPr>
                                        <m:num>
                                          <m:r>
                                            <w:rPr>
                                              <w:rFonts w:ascii="Cambria Math" w:hAnsi="Cambria Math"/>
                                            </w:rPr>
                                            <m:t>2</m:t>
                                          </m:r>
                                          <m:rad>
                                            <m:radPr>
                                              <m:degHide m:val="1"/>
                                              <m:ctrlPr>
                                                <w:rPr>
                                                  <w:rFonts w:ascii="Cambria Math" w:hAnsi="Cambria Math"/>
                                                  <w:i/>
                                                </w:rPr>
                                              </m:ctrlPr>
                                            </m:radPr>
                                            <m:deg/>
                                            <m:e>
                                              <m:r>
                                                <w:rPr>
                                                  <w:rFonts w:ascii="Cambria Math" w:hAnsi="Cambria Math"/>
                                                </w:rPr>
                                                <m:t>133</m:t>
                                              </m:r>
                                            </m:e>
                                          </m:rad>
                                        </m:num>
                                        <m:den>
                                          <m:r>
                                            <w:rPr>
                                              <w:rFonts w:ascii="Cambria Math" w:hAnsi="Cambria Math"/>
                                            </w:rPr>
                                            <m:t>7</m:t>
                                          </m:r>
                                        </m:den>
                                      </m:f>
                                      <m:r>
                                        <w:rPr>
                                          <w:rFonts w:ascii="Cambria Math" w:hAnsi="Cambria Math"/>
                                        </w:rPr>
                                        <m:t xml:space="preserve">≈3.295,  </m:t>
                                      </m:r>
                                      <m:sSubSup>
                                        <m:sSubSupPr>
                                          <m:ctrlPr>
                                            <w:rPr>
                                              <w:rFonts w:ascii="Cambria Math" w:hAnsi="Cambria Math"/>
                                              <w:i/>
                                            </w:rPr>
                                          </m:ctrlPr>
                                        </m:sSubSupPr>
                                        <m:e>
                                          <m:r>
                                            <w:rPr>
                                              <w:rFonts w:ascii="Cambria Math" w:hAnsi="Cambria Math"/>
                                            </w:rPr>
                                            <m:t>σ</m:t>
                                          </m:r>
                                        </m:e>
                                        <m:sub>
                                          <m:r>
                                            <w:rPr>
                                              <w:rFonts w:ascii="Cambria Math" w:hAnsi="Cambria Math"/>
                                            </w:rPr>
                                            <m:t>X</m:t>
                                          </m:r>
                                        </m:sub>
                                        <m:sup>
                                          <m:r>
                                            <w:rPr>
                                              <w:rFonts w:ascii="Cambria Math" w:hAnsi="Cambria Math"/>
                                            </w:rPr>
                                            <m:t>2</m:t>
                                          </m:r>
                                        </m:sup>
                                      </m:sSubSup>
                                      <m:r>
                                        <w:rPr>
                                          <w:rFonts w:ascii="Cambria Math" w:hAnsi="Cambria Math"/>
                                        </w:rPr>
                                        <m:t>=</m:t>
                                      </m:r>
                                      <m:f>
                                        <m:fPr>
                                          <m:ctrlPr>
                                            <w:rPr>
                                              <w:rFonts w:ascii="Cambria Math" w:hAnsi="Cambria Math"/>
                                              <w:i/>
                                            </w:rPr>
                                          </m:ctrlPr>
                                        </m:fPr>
                                        <m:num>
                                          <m:r>
                                            <w:rPr>
                                              <w:rFonts w:ascii="Cambria Math" w:hAnsi="Cambria Math"/>
                                            </w:rPr>
                                            <m:t>76</m:t>
                                          </m:r>
                                        </m:num>
                                        <m:den>
                                          <m:r>
                                            <w:rPr>
                                              <w:rFonts w:ascii="Cambria Math" w:hAnsi="Cambria Math"/>
                                            </w:rPr>
                                            <m:t>7</m:t>
                                          </m:r>
                                        </m:den>
                                      </m:f>
                                      <m:r>
                                        <w:rPr>
                                          <w:rFonts w:ascii="Cambria Math" w:eastAsiaTheme="minorEastAsia" w:hAnsi="Cambria Math"/>
                                        </w:rPr>
                                        <m:t>=10.86</m:t>
                                      </m:r>
                                    </m:oMath>
                                  </m:oMathPara>
                                </w:p>
                                <w:p w14:paraId="4EE8CCDC" w14:textId="77777777" w:rsidR="006F6AAB" w:rsidRPr="00A631AA" w:rsidRDefault="006F6AAB" w:rsidP="00992D52">
                                  <w:pPr>
                                    <w:pStyle w:val="Parts"/>
                                    <w:rPr>
                                      <w:rFonts w:eastAsiaTheme="minorEastAsia"/>
                                    </w:rPr>
                                  </w:pPr>
                                </w:p>
                              </w:tc>
                            </w:tr>
                            <w:tr w:rsidR="006F6AAB" w14:paraId="73F8E789" w14:textId="77777777" w:rsidTr="004A4688">
                              <w:trPr>
                                <w:trHeight w:hRule="exact" w:val="255"/>
                              </w:trPr>
                              <w:tc>
                                <w:tcPr>
                                  <w:tcW w:w="5000" w:type="pct"/>
                                  <w:shd w:val="clear" w:color="auto" w:fill="E7E6E6" w:themeFill="background2"/>
                                </w:tcPr>
                                <w:p w14:paraId="4DD4B38C" w14:textId="77777777" w:rsidR="006F6AAB" w:rsidRPr="00992D52" w:rsidRDefault="006F6AAB" w:rsidP="00992D52">
                                  <w:pPr>
                                    <w:pStyle w:val="Part"/>
                                    <w:jc w:val="center"/>
                                    <w:rPr>
                                      <w:b/>
                                    </w:rPr>
                                  </w:pPr>
                                  <w:r w:rsidRPr="00992D52">
                                    <w:rPr>
                                      <w:b/>
                                    </w:rPr>
                                    <w:t>Specific behaviours</w:t>
                                  </w:r>
                                </w:p>
                              </w:tc>
                            </w:tr>
                            <w:tr w:rsidR="006F6AAB" w14:paraId="074FDE23" w14:textId="77777777" w:rsidTr="00BC4B6B">
                              <w:tc>
                                <w:tcPr>
                                  <w:tcW w:w="5000" w:type="pct"/>
                                </w:tcPr>
                                <w:p w14:paraId="2ED75F44" w14:textId="77777777" w:rsidR="006F6AAB" w:rsidRDefault="006F6AAB" w:rsidP="00992D52">
                                  <w:pPr>
                                    <w:pStyle w:val="Parts"/>
                                  </w:pPr>
                                  <w:r>
                                    <w:sym w:font="Wingdings" w:char="F0FC"/>
                                  </w:r>
                                  <w:r>
                                    <w:t xml:space="preserve"> standard deviation</w:t>
                                  </w:r>
                                </w:p>
                                <w:p w14:paraId="176E8E25" w14:textId="77777777" w:rsidR="006F6AAB" w:rsidRDefault="006F6AAB" w:rsidP="00992D52">
                                  <w:pPr>
                                    <w:pStyle w:val="Parts"/>
                                  </w:pPr>
                                  <w:r>
                                    <w:rPr>
                                      <w:rFonts w:ascii="Wingdings" w:hAnsi="Wingdings"/>
                                    </w:rPr>
                                    <w:t></w:t>
                                  </w:r>
                                  <w:r>
                                    <w:t xml:space="preserve"> </w:t>
                                  </w:r>
                                  <m:oMath>
                                    <m:func>
                                      <m:funcPr>
                                        <m:ctrlPr>
                                          <w:rPr>
                                            <w:rFonts w:ascii="Cambria Math" w:hAnsi="Cambria Math"/>
                                            <w:i/>
                                          </w:rPr>
                                        </m:ctrlPr>
                                      </m:funcPr>
                                      <m:fName>
                                        <m:r>
                                          <m:rPr>
                                            <m:sty m:val="p"/>
                                          </m:rPr>
                                          <w:rPr>
                                            <w:rFonts w:ascii="Cambria Math" w:hAnsi="Cambria Math"/>
                                          </w:rPr>
                                          <m:t>Var</m:t>
                                        </m:r>
                                      </m:fName>
                                      <m:e>
                                        <m:r>
                                          <w:rPr>
                                            <w:rFonts w:ascii="Cambria Math" w:hAnsi="Cambria Math"/>
                                          </w:rPr>
                                          <m:t>(X)</m:t>
                                        </m:r>
                                      </m:e>
                                    </m:func>
                                  </m:oMath>
                                </w:p>
                              </w:tc>
                            </w:tr>
                          </w:tbl>
                          <w:p w14:paraId="1E099D23" w14:textId="77777777" w:rsidR="006F6AAB" w:rsidRDefault="006F6AAB" w:rsidP="00F842C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0FCA5" id="Text Box 6" o:spid="_x0000_s1032" type="#_x0000_t202" style="position:absolute;left:0;text-align:left;margin-left:168.8pt;margin-top:4.9pt;width:239pt;height:10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751"/>
                      </w:tblGrid>
                      <w:tr w:rsidR="006F6AAB" w14:paraId="3D34AF6D" w14:textId="77777777" w:rsidTr="004A4688">
                        <w:trPr>
                          <w:trHeight w:hRule="exact" w:val="255"/>
                        </w:trPr>
                        <w:tc>
                          <w:tcPr>
                            <w:tcW w:w="5000" w:type="pct"/>
                            <w:shd w:val="clear" w:color="auto" w:fill="E7E6E6" w:themeFill="background2"/>
                          </w:tcPr>
                          <w:p w14:paraId="5EB41273" w14:textId="77777777" w:rsidR="006F6AAB" w:rsidRPr="00992D52" w:rsidRDefault="006F6AAB" w:rsidP="00992D52">
                            <w:pPr>
                              <w:pStyle w:val="Part"/>
                              <w:jc w:val="center"/>
                              <w:rPr>
                                <w:b/>
                              </w:rPr>
                            </w:pPr>
                            <w:r w:rsidRPr="00992D52">
                              <w:rPr>
                                <w:b/>
                              </w:rPr>
                              <w:t>Solution</w:t>
                            </w:r>
                          </w:p>
                        </w:tc>
                      </w:tr>
                      <w:tr w:rsidR="006F6AAB" w14:paraId="5407E478" w14:textId="77777777" w:rsidTr="00BC4B6B">
                        <w:tc>
                          <w:tcPr>
                            <w:tcW w:w="5000" w:type="pct"/>
                          </w:tcPr>
                          <w:p w14:paraId="293AC6C9" w14:textId="77777777" w:rsidR="006F6AAB" w:rsidRPr="00A631AA" w:rsidRDefault="0065578B" w:rsidP="00992D52">
                            <w:pPr>
                              <w:pStyle w:val="Parts"/>
                              <w:rPr>
                                <w:rFonts w:eastAsiaTheme="minorEastAsia"/>
                              </w:rPr>
                            </w:pPr>
                            <m:oMathPara>
                              <m:oMath>
                                <m:sSub>
                                  <m:sSubPr>
                                    <m:ctrlPr>
                                      <w:rPr>
                                        <w:rFonts w:ascii="Cambria Math" w:hAnsi="Cambria Math"/>
                                        <w:i/>
                                      </w:rPr>
                                    </m:ctrlPr>
                                  </m:sSubPr>
                                  <m:e>
                                    <m:r>
                                      <w:rPr>
                                        <w:rFonts w:ascii="Cambria Math" w:hAnsi="Cambria Math"/>
                                      </w:rPr>
                                      <m:t>σ</m:t>
                                    </m:r>
                                  </m:e>
                                  <m:sub>
                                    <m:r>
                                      <w:rPr>
                                        <w:rFonts w:ascii="Cambria Math" w:hAnsi="Cambria Math"/>
                                      </w:rPr>
                                      <m:t>X</m:t>
                                    </m:r>
                                  </m:sub>
                                </m:sSub>
                                <m:r>
                                  <w:rPr>
                                    <w:rFonts w:ascii="Cambria Math" w:hAnsi="Cambria Math"/>
                                  </w:rPr>
                                  <m:t>=</m:t>
                                </m:r>
                                <m:f>
                                  <m:fPr>
                                    <m:ctrlPr>
                                      <w:rPr>
                                        <w:rFonts w:ascii="Cambria Math" w:hAnsi="Cambria Math"/>
                                        <w:i/>
                                      </w:rPr>
                                    </m:ctrlPr>
                                  </m:fPr>
                                  <m:num>
                                    <m:r>
                                      <w:rPr>
                                        <w:rFonts w:ascii="Cambria Math" w:hAnsi="Cambria Math"/>
                                      </w:rPr>
                                      <m:t>2</m:t>
                                    </m:r>
                                    <m:rad>
                                      <m:radPr>
                                        <m:degHide m:val="1"/>
                                        <m:ctrlPr>
                                          <w:rPr>
                                            <w:rFonts w:ascii="Cambria Math" w:hAnsi="Cambria Math"/>
                                            <w:i/>
                                          </w:rPr>
                                        </m:ctrlPr>
                                      </m:radPr>
                                      <m:deg/>
                                      <m:e>
                                        <m:r>
                                          <w:rPr>
                                            <w:rFonts w:ascii="Cambria Math" w:hAnsi="Cambria Math"/>
                                          </w:rPr>
                                          <m:t>133</m:t>
                                        </m:r>
                                      </m:e>
                                    </m:rad>
                                  </m:num>
                                  <m:den>
                                    <m:r>
                                      <w:rPr>
                                        <w:rFonts w:ascii="Cambria Math" w:hAnsi="Cambria Math"/>
                                      </w:rPr>
                                      <m:t>7</m:t>
                                    </m:r>
                                  </m:den>
                                </m:f>
                                <m:r>
                                  <w:rPr>
                                    <w:rFonts w:ascii="Cambria Math" w:hAnsi="Cambria Math"/>
                                  </w:rPr>
                                  <m:t xml:space="preserve">≈3.295,  </m:t>
                                </m:r>
                                <m:sSubSup>
                                  <m:sSubSupPr>
                                    <m:ctrlPr>
                                      <w:rPr>
                                        <w:rFonts w:ascii="Cambria Math" w:hAnsi="Cambria Math"/>
                                        <w:i/>
                                      </w:rPr>
                                    </m:ctrlPr>
                                  </m:sSubSupPr>
                                  <m:e>
                                    <m:r>
                                      <w:rPr>
                                        <w:rFonts w:ascii="Cambria Math" w:hAnsi="Cambria Math"/>
                                      </w:rPr>
                                      <m:t>σ</m:t>
                                    </m:r>
                                  </m:e>
                                  <m:sub>
                                    <m:r>
                                      <w:rPr>
                                        <w:rFonts w:ascii="Cambria Math" w:hAnsi="Cambria Math"/>
                                      </w:rPr>
                                      <m:t>X</m:t>
                                    </m:r>
                                  </m:sub>
                                  <m:sup>
                                    <m:r>
                                      <w:rPr>
                                        <w:rFonts w:ascii="Cambria Math" w:hAnsi="Cambria Math"/>
                                      </w:rPr>
                                      <m:t>2</m:t>
                                    </m:r>
                                  </m:sup>
                                </m:sSubSup>
                                <m:r>
                                  <w:rPr>
                                    <w:rFonts w:ascii="Cambria Math" w:hAnsi="Cambria Math"/>
                                  </w:rPr>
                                  <m:t>=</m:t>
                                </m:r>
                                <m:f>
                                  <m:fPr>
                                    <m:ctrlPr>
                                      <w:rPr>
                                        <w:rFonts w:ascii="Cambria Math" w:hAnsi="Cambria Math"/>
                                        <w:i/>
                                      </w:rPr>
                                    </m:ctrlPr>
                                  </m:fPr>
                                  <m:num>
                                    <m:r>
                                      <w:rPr>
                                        <w:rFonts w:ascii="Cambria Math" w:hAnsi="Cambria Math"/>
                                      </w:rPr>
                                      <m:t>76</m:t>
                                    </m:r>
                                  </m:num>
                                  <m:den>
                                    <m:r>
                                      <w:rPr>
                                        <w:rFonts w:ascii="Cambria Math" w:hAnsi="Cambria Math"/>
                                      </w:rPr>
                                      <m:t>7</m:t>
                                    </m:r>
                                  </m:den>
                                </m:f>
                                <m:r>
                                  <w:rPr>
                                    <w:rFonts w:ascii="Cambria Math" w:eastAsiaTheme="minorEastAsia" w:hAnsi="Cambria Math"/>
                                  </w:rPr>
                                  <m:t>=10.86</m:t>
                                </m:r>
                              </m:oMath>
                            </m:oMathPara>
                          </w:p>
                          <w:p w14:paraId="4EE8CCDC" w14:textId="77777777" w:rsidR="006F6AAB" w:rsidRPr="00A631AA" w:rsidRDefault="006F6AAB" w:rsidP="00992D52">
                            <w:pPr>
                              <w:pStyle w:val="Parts"/>
                              <w:rPr>
                                <w:rFonts w:eastAsiaTheme="minorEastAsia"/>
                              </w:rPr>
                            </w:pPr>
                          </w:p>
                        </w:tc>
                      </w:tr>
                      <w:tr w:rsidR="006F6AAB" w14:paraId="73F8E789" w14:textId="77777777" w:rsidTr="004A4688">
                        <w:trPr>
                          <w:trHeight w:hRule="exact" w:val="255"/>
                        </w:trPr>
                        <w:tc>
                          <w:tcPr>
                            <w:tcW w:w="5000" w:type="pct"/>
                            <w:shd w:val="clear" w:color="auto" w:fill="E7E6E6" w:themeFill="background2"/>
                          </w:tcPr>
                          <w:p w14:paraId="4DD4B38C" w14:textId="77777777" w:rsidR="006F6AAB" w:rsidRPr="00992D52" w:rsidRDefault="006F6AAB" w:rsidP="00992D52">
                            <w:pPr>
                              <w:pStyle w:val="Part"/>
                              <w:jc w:val="center"/>
                              <w:rPr>
                                <w:b/>
                              </w:rPr>
                            </w:pPr>
                            <w:r w:rsidRPr="00992D52">
                              <w:rPr>
                                <w:b/>
                              </w:rPr>
                              <w:t>Specific behaviours</w:t>
                            </w:r>
                          </w:p>
                        </w:tc>
                      </w:tr>
                      <w:tr w:rsidR="006F6AAB" w14:paraId="074FDE23" w14:textId="77777777" w:rsidTr="00BC4B6B">
                        <w:tc>
                          <w:tcPr>
                            <w:tcW w:w="5000" w:type="pct"/>
                          </w:tcPr>
                          <w:p w14:paraId="2ED75F44" w14:textId="77777777" w:rsidR="006F6AAB" w:rsidRDefault="006F6AAB" w:rsidP="00992D52">
                            <w:pPr>
                              <w:pStyle w:val="Parts"/>
                            </w:pPr>
                            <w:r>
                              <w:sym w:font="Wingdings" w:char="F0FC"/>
                            </w:r>
                            <w:r>
                              <w:t xml:space="preserve"> standard deviation</w:t>
                            </w:r>
                          </w:p>
                          <w:p w14:paraId="176E8E25" w14:textId="77777777" w:rsidR="006F6AAB" w:rsidRDefault="006F6AAB" w:rsidP="00992D52">
                            <w:pPr>
                              <w:pStyle w:val="Parts"/>
                            </w:pPr>
                            <w:r>
                              <w:rPr>
                                <w:rFonts w:ascii="Wingdings" w:hAnsi="Wingdings"/>
                              </w:rPr>
                              <w:t></w:t>
                            </w:r>
                            <w:r>
                              <w:t xml:space="preserve"> </w:t>
                            </w:r>
                            <m:oMath>
                              <m:func>
                                <m:funcPr>
                                  <m:ctrlPr>
                                    <w:rPr>
                                      <w:rFonts w:ascii="Cambria Math" w:hAnsi="Cambria Math"/>
                                      <w:i/>
                                    </w:rPr>
                                  </m:ctrlPr>
                                </m:funcPr>
                                <m:fName>
                                  <m:r>
                                    <m:rPr>
                                      <m:sty m:val="p"/>
                                    </m:rPr>
                                    <w:rPr>
                                      <w:rFonts w:ascii="Cambria Math" w:hAnsi="Cambria Math"/>
                                    </w:rPr>
                                    <m:t>Var</m:t>
                                  </m:r>
                                </m:fName>
                                <m:e>
                                  <m:r>
                                    <w:rPr>
                                      <w:rFonts w:ascii="Cambria Math" w:hAnsi="Cambria Math"/>
                                    </w:rPr>
                                    <m:t>(X)</m:t>
                                  </m:r>
                                </m:e>
                              </m:func>
                            </m:oMath>
                          </w:p>
                        </w:tc>
                      </w:tr>
                    </w:tbl>
                    <w:p w14:paraId="1E099D23" w14:textId="77777777" w:rsidR="006F6AAB" w:rsidRDefault="006F6AAB" w:rsidP="00F842CD">
                      <w:pPr>
                        <w:pStyle w:val="Part"/>
                      </w:pPr>
                    </w:p>
                  </w:txbxContent>
                </v:textbox>
              </v:shape>
            </w:pict>
          </mc:Fallback>
        </mc:AlternateContent>
      </w:r>
      <w:r>
        <w:t>(ii)</w:t>
      </w:r>
      <w:r>
        <w:tab/>
      </w:r>
      <m:oMath>
        <m:func>
          <m:funcPr>
            <m:ctrlPr>
              <w:rPr>
                <w:rFonts w:ascii="Cambria Math" w:hAnsi="Cambria Math"/>
                <w:i/>
              </w:rPr>
            </m:ctrlPr>
          </m:funcPr>
          <m:fName>
            <m:r>
              <m:rPr>
                <m:sty m:val="p"/>
              </m:rPr>
              <w:rPr>
                <w:rFonts w:ascii="Cambria Math" w:hAnsi="Cambria Math"/>
              </w:rPr>
              <m:t>Var</m:t>
            </m:r>
          </m:fName>
          <m:e>
            <m:r>
              <w:rPr>
                <w:rFonts w:ascii="Cambria Math" w:hAnsi="Cambria Math"/>
              </w:rPr>
              <m:t>(X)</m:t>
            </m:r>
          </m:e>
        </m:func>
      </m:oMath>
      <w:r>
        <w:rPr>
          <w:rFonts w:eastAsiaTheme="minorEastAsia"/>
        </w:rPr>
        <w:t>.</w:t>
      </w:r>
      <w:r>
        <w:rPr>
          <w:rFonts w:eastAsiaTheme="minorEastAsia"/>
        </w:rPr>
        <w:tab/>
        <w:t>(2 marks)</w:t>
      </w:r>
    </w:p>
    <w:p w14:paraId="433BF80F" w14:textId="77777777" w:rsidR="006F6AAB" w:rsidRDefault="006F6AAB" w:rsidP="00992D52">
      <w:pPr>
        <w:pStyle w:val="Part"/>
      </w:pPr>
    </w:p>
    <w:p w14:paraId="52406A95" w14:textId="3D25FEF8" w:rsidR="006F6AAB" w:rsidRDefault="006F6AAB">
      <w:pPr>
        <w:spacing w:after="160" w:line="259" w:lineRule="auto"/>
        <w:contextualSpacing w:val="0"/>
        <w:rPr>
          <w:b/>
          <w:szCs w:val="24"/>
          <w:lang w:val="en-US"/>
        </w:rPr>
      </w:pPr>
      <w:r>
        <w:br w:type="page"/>
      </w:r>
    </w:p>
    <w:p w14:paraId="75B33B3E" w14:textId="5205BD57" w:rsidR="006F6AAB" w:rsidRDefault="006F6AAB" w:rsidP="006F6AAB">
      <w:pPr>
        <w:pStyle w:val="QNum"/>
      </w:pPr>
      <w:r>
        <w:lastRenderedPageBreak/>
        <w:t>Question 11</w:t>
      </w:r>
      <w:r>
        <w:tab/>
        <w:t>(8 marks)</w:t>
      </w:r>
    </w:p>
    <w:p w14:paraId="458E9747" w14:textId="77777777" w:rsidR="006F6AAB" w:rsidRDefault="006F6AAB" w:rsidP="00941891">
      <w:pPr>
        <w:pStyle w:val="Part"/>
      </w:pPr>
      <w:r>
        <w:t xml:space="preserve">The potential difference, </w:t>
      </w:r>
      <m:oMath>
        <m:r>
          <w:rPr>
            <w:rFonts w:ascii="Cambria Math" w:hAnsi="Cambria Math"/>
          </w:rPr>
          <m:t>V</m:t>
        </m:r>
      </m:oMath>
      <w:r>
        <w:t xml:space="preserve"> volts, across the terminals of an electrical capacitor </w:t>
      </w:r>
      <m:oMath>
        <m:r>
          <w:rPr>
            <w:rFonts w:ascii="Cambria Math" w:hAnsi="Cambria Math"/>
          </w:rPr>
          <m:t>t</m:t>
        </m:r>
      </m:oMath>
      <w:r>
        <w:t xml:space="preserve"> seconds after it begins to discharge through a resistor can be modelled by the equation</w:t>
      </w:r>
    </w:p>
    <w:p w14:paraId="0A4E661F" w14:textId="77777777" w:rsidR="006F6AAB" w:rsidRDefault="006F6AAB" w:rsidP="00941891">
      <w:pPr>
        <w:pStyle w:val="Part"/>
      </w:pPr>
    </w:p>
    <w:p w14:paraId="7CB0793E" w14:textId="77777777" w:rsidR="006F6AAB" w:rsidRDefault="006F6AAB" w:rsidP="00941891">
      <w:pPr>
        <w:pStyle w:val="Part"/>
      </w:pPr>
      <m:oMathPara>
        <m:oMath>
          <m:r>
            <w:rPr>
              <w:rFonts w:ascii="Cambria Math" w:hAnsi="Cambria Math"/>
            </w:rPr>
            <m:t>V=</m:t>
          </m:r>
          <m:sSub>
            <m:sSubPr>
              <m:ctrlPr>
                <w:rPr>
                  <w:rFonts w:ascii="Cambria Math" w:hAnsi="Cambria Math"/>
                  <w:i/>
                </w:rPr>
              </m:ctrlPr>
            </m:sSubPr>
            <m:e>
              <m:r>
                <w:rPr>
                  <w:rFonts w:ascii="Cambria Math" w:hAnsi="Cambria Math"/>
                </w:rPr>
                <m:t>V</m:t>
              </m:r>
            </m:e>
            <m:sub>
              <m:r>
                <w:rPr>
                  <w:rFonts w:ascii="Cambria Math" w:hAnsi="Cambria Math"/>
                </w:rPr>
                <m:t>0</m:t>
              </m:r>
            </m:sub>
          </m:sSub>
          <m:sSup>
            <m:sSupPr>
              <m:ctrlPr>
                <w:rPr>
                  <w:rFonts w:ascii="Cambria Math" w:hAnsi="Cambria Math"/>
                  <w:i/>
                </w:rPr>
              </m:ctrlPr>
            </m:sSupPr>
            <m:e>
              <m:r>
                <w:rPr>
                  <w:rFonts w:ascii="Cambria Math" w:hAnsi="Cambria Math"/>
                </w:rPr>
                <m:t>e</m:t>
              </m:r>
            </m:e>
            <m:sup>
              <m:r>
                <w:rPr>
                  <w:rFonts w:ascii="Cambria Math" w:hAnsi="Cambria Math"/>
                </w:rPr>
                <m:t>-kt</m:t>
              </m:r>
            </m:sup>
          </m:sSup>
        </m:oMath>
      </m:oMathPara>
    </w:p>
    <w:p w14:paraId="19283264" w14:textId="77777777" w:rsidR="006F6AAB" w:rsidRDefault="006F6AAB" w:rsidP="00941891">
      <w:pPr>
        <w:pStyle w:val="Part"/>
      </w:pPr>
    </w:p>
    <w:p w14:paraId="3621EB57" w14:textId="77777777" w:rsidR="006F6AAB" w:rsidRDefault="0065578B" w:rsidP="00941891">
      <w:pPr>
        <w:pStyle w:val="Part"/>
        <w:rPr>
          <w:rFonts w:eastAsiaTheme="minorEastAsia"/>
        </w:rPr>
      </w:pPr>
      <m:oMath>
        <m:sSub>
          <m:sSubPr>
            <m:ctrlPr>
              <w:rPr>
                <w:rFonts w:ascii="Cambria Math" w:hAnsi="Cambria Math"/>
                <w:i/>
              </w:rPr>
            </m:ctrlPr>
          </m:sSubPr>
          <m:e>
            <m:r>
              <w:rPr>
                <w:rFonts w:ascii="Cambria Math" w:hAnsi="Cambria Math"/>
              </w:rPr>
              <m:t>V</m:t>
            </m:r>
          </m:e>
          <m:sub>
            <m:r>
              <w:rPr>
                <w:rFonts w:ascii="Cambria Math" w:hAnsi="Cambria Math"/>
              </w:rPr>
              <m:t>0</m:t>
            </m:r>
          </m:sub>
        </m:sSub>
      </m:oMath>
      <w:r w:rsidR="006F6AAB">
        <w:rPr>
          <w:rFonts w:eastAsiaTheme="minorEastAsia"/>
        </w:rPr>
        <w:t xml:space="preserve"> is the initial potential difference and </w:t>
      </w:r>
      <m:oMath>
        <m:r>
          <w:rPr>
            <w:rFonts w:ascii="Cambria Math" w:eastAsiaTheme="minorEastAsia" w:hAnsi="Cambria Math"/>
          </w:rPr>
          <m:t>k</m:t>
        </m:r>
      </m:oMath>
      <w:r w:rsidR="006F6AAB">
        <w:rPr>
          <w:rFonts w:eastAsiaTheme="minorEastAsia"/>
        </w:rPr>
        <w:t xml:space="preserve"> is a constant that depends on the size of the capacitor and the resistor.</w:t>
      </w:r>
    </w:p>
    <w:p w14:paraId="4E4E273F" w14:textId="77777777" w:rsidR="006F6AAB" w:rsidRDefault="006F6AAB" w:rsidP="00941891">
      <w:pPr>
        <w:pStyle w:val="Part"/>
      </w:pPr>
    </w:p>
    <w:p w14:paraId="27447008" w14:textId="77777777" w:rsidR="006F6AAB" w:rsidRDefault="006F6AAB" w:rsidP="00905645">
      <w:pPr>
        <w:pStyle w:val="Parta"/>
        <w:rPr>
          <w:rFonts w:eastAsiaTheme="minorEastAsia"/>
        </w:rPr>
      </w:pPr>
      <w:r>
        <w:t>(a)</w:t>
      </w:r>
      <w:r>
        <w:tab/>
        <w:t xml:space="preserve">If </w:t>
      </w:r>
      <m:oMath>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=22.6</m:t>
        </m:r>
      </m:oMath>
      <w:r>
        <w:rPr>
          <w:rFonts w:eastAsiaTheme="minorEastAsia"/>
        </w:rPr>
        <w:t xml:space="preserve"> volts and </w:t>
      </w:r>
      <m:oMath>
        <m:r>
          <w:rPr>
            <w:rFonts w:ascii="Cambria Math" w:eastAsiaTheme="minorEastAsia" w:hAnsi="Cambria Math"/>
          </w:rPr>
          <m:t>k=0.018</m:t>
        </m:r>
      </m:oMath>
      <w:r>
        <w:rPr>
          <w:rFonts w:eastAsiaTheme="minorEastAsia"/>
        </w:rPr>
        <w:t>, determine</w:t>
      </w:r>
    </w:p>
    <w:p w14:paraId="078ABC13" w14:textId="77777777" w:rsidR="006F6AAB" w:rsidRDefault="006F6AAB" w:rsidP="00905645">
      <w:pPr>
        <w:pStyle w:val="Parta"/>
        <w:rPr>
          <w:rFonts w:eastAsiaTheme="minorEastAsia"/>
        </w:rPr>
      </w:pPr>
    </w:p>
    <w:p w14:paraId="705DDE38" w14:textId="77777777" w:rsidR="006F6AAB" w:rsidRDefault="006F6AAB" w:rsidP="00347B2A">
      <w:pPr>
        <w:pStyle w:val="Partai"/>
      </w:pPr>
      <w:r>
        <w:t>(</w:t>
      </w:r>
      <w:proofErr w:type="spellStart"/>
      <w:r>
        <w:t>i</w:t>
      </w:r>
      <w:proofErr w:type="spellEnd"/>
      <w:r>
        <w:t>)</w:t>
      </w:r>
      <w:r>
        <w:tab/>
        <w:t xml:space="preserve">the potential difference across the capacitor </w:t>
      </w:r>
      <m:oMath>
        <m:r>
          <w:rPr>
            <w:rFonts w:ascii="Cambria Math" w:hAnsi="Cambria Math"/>
          </w:rPr>
          <m:t>4</m:t>
        </m:r>
      </m:oMath>
      <w:r>
        <w:t xml:space="preserve"> minutes after discharge began.</w:t>
      </w:r>
    </w:p>
    <w:p w14:paraId="5C2308D2" w14:textId="77777777" w:rsidR="006F6AAB" w:rsidRDefault="006F6AAB" w:rsidP="00347B2A">
      <w:pPr>
        <w:pStyle w:val="Partai"/>
      </w:pPr>
      <w:r>
        <w:rPr>
          <w:noProof/>
          <w:lang w:eastAsia="en-AU"/>
        </w:rPr>
        <mc:AlternateContent>
          <mc:Choice Requires="wps">
            <w:drawing>
              <wp:anchor distT="0" distB="0" distL="114300" distR="114300" simplePos="0" relativeHeight="251672576" behindDoc="0" locked="0" layoutInCell="1" allowOverlap="1" wp14:anchorId="5ED3EC8C" wp14:editId="0326ACCD">
                <wp:simplePos x="0" y="0"/>
                <wp:positionH relativeFrom="column">
                  <wp:posOffset>2042160</wp:posOffset>
                </wp:positionH>
                <wp:positionV relativeFrom="paragraph">
                  <wp:posOffset>73025</wp:posOffset>
                </wp:positionV>
                <wp:extent cx="2413000" cy="1092200"/>
                <wp:effectExtent l="0" t="0" r="25400" b="12700"/>
                <wp:wrapNone/>
                <wp:docPr id="7" name="Text Box 7"/>
                <wp:cNvGraphicFramePr/>
                <a:graphic xmlns:a="http://schemas.openxmlformats.org/drawingml/2006/main">
                  <a:graphicData uri="http://schemas.microsoft.com/office/word/2010/wordprocessingShape">
                    <wps:wsp>
                      <wps:cNvSpPr txBox="1"/>
                      <wps:spPr>
                        <a:xfrm>
                          <a:off x="0" y="0"/>
                          <a:ext cx="2413000" cy="1092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73"/>
                            </w:tblGrid>
                            <w:tr w:rsidR="006F6AAB" w14:paraId="51334B9E" w14:textId="77777777" w:rsidTr="004A4688">
                              <w:trPr>
                                <w:trHeight w:hRule="exact" w:val="255"/>
                              </w:trPr>
                              <w:tc>
                                <w:tcPr>
                                  <w:tcW w:w="5000" w:type="pct"/>
                                  <w:shd w:val="clear" w:color="auto" w:fill="E7E6E6" w:themeFill="background2"/>
                                </w:tcPr>
                                <w:p w14:paraId="10240728" w14:textId="77777777" w:rsidR="006F6AAB" w:rsidRPr="00992D52" w:rsidRDefault="006F6AAB" w:rsidP="00992D52">
                                  <w:pPr>
                                    <w:pStyle w:val="Part"/>
                                    <w:jc w:val="center"/>
                                    <w:rPr>
                                      <w:b/>
                                    </w:rPr>
                                  </w:pPr>
                                  <w:r w:rsidRPr="00992D52">
                                    <w:rPr>
                                      <w:b/>
                                    </w:rPr>
                                    <w:t>Solution</w:t>
                                  </w:r>
                                </w:p>
                              </w:tc>
                            </w:tr>
                            <w:tr w:rsidR="006F6AAB" w14:paraId="579E142D" w14:textId="77777777" w:rsidTr="00BC4B6B">
                              <w:tc>
                                <w:tcPr>
                                  <w:tcW w:w="5000" w:type="pct"/>
                                </w:tcPr>
                                <w:p w14:paraId="37E8CE2E" w14:textId="77777777" w:rsidR="006F6AAB" w:rsidRDefault="006F6AAB" w:rsidP="003B5CA0">
                                  <w:pPr>
                                    <w:pStyle w:val="Parts"/>
                                    <w:rPr>
                                      <w:rFonts w:eastAsiaTheme="minorEastAsia"/>
                                    </w:rPr>
                                  </w:pPr>
                                  <m:oMathPara>
                                    <m:oMath>
                                      <m:r>
                                        <w:rPr>
                                          <w:rFonts w:ascii="Cambria Math" w:eastAsiaTheme="minorEastAsia" w:hAnsi="Cambria Math"/>
                                        </w:rPr>
                                        <m:t xml:space="preserve">V(240)=0.30 </m:t>
                                      </m:r>
                                      <m:r>
                                        <m:rPr>
                                          <m:nor/>
                                        </m:rPr>
                                        <w:rPr>
                                          <w:rFonts w:ascii="Cambria Math" w:eastAsiaTheme="minorEastAsia" w:hAnsi="Cambria Math"/>
                                        </w:rPr>
                                        <m:t>volts</m:t>
                                      </m:r>
                                    </m:oMath>
                                  </m:oMathPara>
                                </w:p>
                                <w:p w14:paraId="793A961F" w14:textId="77777777" w:rsidR="006F6AAB" w:rsidRPr="003B5CA0" w:rsidRDefault="006F6AAB" w:rsidP="003B5CA0">
                                  <w:pPr>
                                    <w:pStyle w:val="Parts"/>
                                    <w:rPr>
                                      <w:rFonts w:eastAsiaTheme="minorEastAsia"/>
                                    </w:rPr>
                                  </w:pPr>
                                </w:p>
                              </w:tc>
                            </w:tr>
                            <w:tr w:rsidR="006F6AAB" w14:paraId="49DCBE7C" w14:textId="77777777" w:rsidTr="004A4688">
                              <w:trPr>
                                <w:trHeight w:hRule="exact" w:val="255"/>
                              </w:trPr>
                              <w:tc>
                                <w:tcPr>
                                  <w:tcW w:w="5000" w:type="pct"/>
                                  <w:shd w:val="clear" w:color="auto" w:fill="E7E6E6" w:themeFill="background2"/>
                                </w:tcPr>
                                <w:p w14:paraId="6678F85C" w14:textId="77777777" w:rsidR="006F6AAB" w:rsidRPr="00992D52" w:rsidRDefault="006F6AAB" w:rsidP="00992D52">
                                  <w:pPr>
                                    <w:pStyle w:val="Part"/>
                                    <w:jc w:val="center"/>
                                    <w:rPr>
                                      <w:b/>
                                    </w:rPr>
                                  </w:pPr>
                                  <w:r w:rsidRPr="00992D52">
                                    <w:rPr>
                                      <w:b/>
                                    </w:rPr>
                                    <w:t>Specific behaviours</w:t>
                                  </w:r>
                                </w:p>
                              </w:tc>
                            </w:tr>
                            <w:tr w:rsidR="006F6AAB" w14:paraId="43D3B4A1" w14:textId="77777777" w:rsidTr="00BC4B6B">
                              <w:tc>
                                <w:tcPr>
                                  <w:tcW w:w="5000" w:type="pct"/>
                                </w:tcPr>
                                <w:p w14:paraId="34846574" w14:textId="77777777" w:rsidR="006F6AAB" w:rsidRDefault="006F6AAB" w:rsidP="00992D52">
                                  <w:pPr>
                                    <w:pStyle w:val="Parts"/>
                                  </w:pPr>
                                  <w:r>
                                    <w:sym w:font="Wingdings" w:char="F0FC"/>
                                  </w:r>
                                  <w:r>
                                    <w:t xml:space="preserve"> uses correct time</w:t>
                                  </w:r>
                                </w:p>
                                <w:p w14:paraId="5634D4C7" w14:textId="77777777" w:rsidR="006F6AAB" w:rsidRDefault="006F6AAB" w:rsidP="00992D52">
                                  <w:pPr>
                                    <w:pStyle w:val="Parts"/>
                                  </w:pPr>
                                  <w:r>
                                    <w:rPr>
                                      <w:rFonts w:ascii="Wingdings" w:hAnsi="Wingdings"/>
                                    </w:rPr>
                                    <w:t></w:t>
                                  </w:r>
                                  <w:r>
                                    <w:t xml:space="preserve"> calculates correct voltage</w:t>
                                  </w:r>
                                </w:p>
                              </w:tc>
                            </w:tr>
                          </w:tbl>
                          <w:p w14:paraId="2BC55244" w14:textId="77777777" w:rsidR="006F6AAB" w:rsidRDefault="006F6AAB" w:rsidP="00F71A8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3EC8C" id="Text Box 7" o:spid="_x0000_s1033" type="#_x0000_t202" style="position:absolute;left:0;text-align:left;margin-left:160.8pt;margin-top:5.75pt;width:190pt;height: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773"/>
                      </w:tblGrid>
                      <w:tr w:rsidR="006F6AAB" w14:paraId="51334B9E" w14:textId="77777777" w:rsidTr="004A4688">
                        <w:trPr>
                          <w:trHeight w:hRule="exact" w:val="255"/>
                        </w:trPr>
                        <w:tc>
                          <w:tcPr>
                            <w:tcW w:w="5000" w:type="pct"/>
                            <w:shd w:val="clear" w:color="auto" w:fill="E7E6E6" w:themeFill="background2"/>
                          </w:tcPr>
                          <w:p w14:paraId="10240728" w14:textId="77777777" w:rsidR="006F6AAB" w:rsidRPr="00992D52" w:rsidRDefault="006F6AAB" w:rsidP="00992D52">
                            <w:pPr>
                              <w:pStyle w:val="Part"/>
                              <w:jc w:val="center"/>
                              <w:rPr>
                                <w:b/>
                              </w:rPr>
                            </w:pPr>
                            <w:r w:rsidRPr="00992D52">
                              <w:rPr>
                                <w:b/>
                              </w:rPr>
                              <w:t>Solution</w:t>
                            </w:r>
                          </w:p>
                        </w:tc>
                      </w:tr>
                      <w:tr w:rsidR="006F6AAB" w14:paraId="579E142D" w14:textId="77777777" w:rsidTr="00BC4B6B">
                        <w:tc>
                          <w:tcPr>
                            <w:tcW w:w="5000" w:type="pct"/>
                          </w:tcPr>
                          <w:p w14:paraId="37E8CE2E" w14:textId="77777777" w:rsidR="006F6AAB" w:rsidRDefault="006F6AAB" w:rsidP="003B5CA0">
                            <w:pPr>
                              <w:pStyle w:val="Parts"/>
                              <w:rPr>
                                <w:rFonts w:eastAsiaTheme="minorEastAsia"/>
                              </w:rPr>
                            </w:pPr>
                            <m:oMathPara>
                              <m:oMath>
                                <m:r>
                                  <w:rPr>
                                    <w:rFonts w:ascii="Cambria Math" w:eastAsiaTheme="minorEastAsia" w:hAnsi="Cambria Math"/>
                                  </w:rPr>
                                  <m:t xml:space="preserve">V(240)=0.30 </m:t>
                                </m:r>
                                <m:r>
                                  <m:rPr>
                                    <m:nor/>
                                  </m:rPr>
                                  <w:rPr>
                                    <w:rFonts w:ascii="Cambria Math" w:eastAsiaTheme="minorEastAsia" w:hAnsi="Cambria Math"/>
                                  </w:rPr>
                                  <m:t>volts</m:t>
                                </m:r>
                              </m:oMath>
                            </m:oMathPara>
                          </w:p>
                          <w:p w14:paraId="793A961F" w14:textId="77777777" w:rsidR="006F6AAB" w:rsidRPr="003B5CA0" w:rsidRDefault="006F6AAB" w:rsidP="003B5CA0">
                            <w:pPr>
                              <w:pStyle w:val="Parts"/>
                              <w:rPr>
                                <w:rFonts w:eastAsiaTheme="minorEastAsia"/>
                              </w:rPr>
                            </w:pPr>
                          </w:p>
                        </w:tc>
                      </w:tr>
                      <w:tr w:rsidR="006F6AAB" w14:paraId="49DCBE7C" w14:textId="77777777" w:rsidTr="004A4688">
                        <w:trPr>
                          <w:trHeight w:hRule="exact" w:val="255"/>
                        </w:trPr>
                        <w:tc>
                          <w:tcPr>
                            <w:tcW w:w="5000" w:type="pct"/>
                            <w:shd w:val="clear" w:color="auto" w:fill="E7E6E6" w:themeFill="background2"/>
                          </w:tcPr>
                          <w:p w14:paraId="6678F85C" w14:textId="77777777" w:rsidR="006F6AAB" w:rsidRPr="00992D52" w:rsidRDefault="006F6AAB" w:rsidP="00992D52">
                            <w:pPr>
                              <w:pStyle w:val="Part"/>
                              <w:jc w:val="center"/>
                              <w:rPr>
                                <w:b/>
                              </w:rPr>
                            </w:pPr>
                            <w:r w:rsidRPr="00992D52">
                              <w:rPr>
                                <w:b/>
                              </w:rPr>
                              <w:t>Specific behaviours</w:t>
                            </w:r>
                          </w:p>
                        </w:tc>
                      </w:tr>
                      <w:tr w:rsidR="006F6AAB" w14:paraId="43D3B4A1" w14:textId="77777777" w:rsidTr="00BC4B6B">
                        <w:tc>
                          <w:tcPr>
                            <w:tcW w:w="5000" w:type="pct"/>
                          </w:tcPr>
                          <w:p w14:paraId="34846574" w14:textId="77777777" w:rsidR="006F6AAB" w:rsidRDefault="006F6AAB" w:rsidP="00992D52">
                            <w:pPr>
                              <w:pStyle w:val="Parts"/>
                            </w:pPr>
                            <w:r>
                              <w:sym w:font="Wingdings" w:char="F0FC"/>
                            </w:r>
                            <w:r>
                              <w:t xml:space="preserve"> uses correct time</w:t>
                            </w:r>
                          </w:p>
                          <w:p w14:paraId="5634D4C7" w14:textId="77777777" w:rsidR="006F6AAB" w:rsidRDefault="006F6AAB" w:rsidP="00992D52">
                            <w:pPr>
                              <w:pStyle w:val="Parts"/>
                            </w:pPr>
                            <w:r>
                              <w:rPr>
                                <w:rFonts w:ascii="Wingdings" w:hAnsi="Wingdings"/>
                              </w:rPr>
                              <w:t></w:t>
                            </w:r>
                            <w:r>
                              <w:t xml:space="preserve"> calculates correct voltage</w:t>
                            </w:r>
                          </w:p>
                        </w:tc>
                      </w:tr>
                    </w:tbl>
                    <w:p w14:paraId="2BC55244" w14:textId="77777777" w:rsidR="006F6AAB" w:rsidRDefault="006F6AAB" w:rsidP="00F71A85">
                      <w:pPr>
                        <w:pStyle w:val="Part"/>
                      </w:pPr>
                    </w:p>
                  </w:txbxContent>
                </v:textbox>
              </v:shape>
            </w:pict>
          </mc:Fallback>
        </mc:AlternateContent>
      </w:r>
      <w:r>
        <w:tab/>
      </w:r>
      <w:r>
        <w:tab/>
        <w:t>(2 marks)</w:t>
      </w:r>
    </w:p>
    <w:p w14:paraId="47165181" w14:textId="77777777" w:rsidR="006F6AAB" w:rsidRDefault="006F6AAB" w:rsidP="00347B2A">
      <w:pPr>
        <w:pStyle w:val="Partai"/>
      </w:pPr>
    </w:p>
    <w:p w14:paraId="3E41AD50" w14:textId="77777777" w:rsidR="006F6AAB" w:rsidRDefault="006F6AAB" w:rsidP="00347B2A">
      <w:pPr>
        <w:pStyle w:val="Partai"/>
      </w:pPr>
    </w:p>
    <w:p w14:paraId="78A29BAB" w14:textId="77777777" w:rsidR="006F6AAB" w:rsidRDefault="006F6AAB" w:rsidP="00347B2A">
      <w:pPr>
        <w:pStyle w:val="Partai"/>
      </w:pPr>
    </w:p>
    <w:p w14:paraId="113AE583" w14:textId="77777777" w:rsidR="006F6AAB" w:rsidRDefault="006F6AAB" w:rsidP="00347B2A">
      <w:pPr>
        <w:pStyle w:val="Partai"/>
      </w:pPr>
    </w:p>
    <w:p w14:paraId="1B8385C5" w14:textId="77777777" w:rsidR="006F6AAB" w:rsidRDefault="006F6AAB" w:rsidP="00347B2A">
      <w:pPr>
        <w:pStyle w:val="Partai"/>
      </w:pPr>
    </w:p>
    <w:p w14:paraId="1FAF8C5E" w14:textId="77777777" w:rsidR="006F6AAB" w:rsidRDefault="006F6AAB" w:rsidP="00347B2A">
      <w:pPr>
        <w:pStyle w:val="Partai"/>
      </w:pPr>
    </w:p>
    <w:p w14:paraId="2CA8B5A9" w14:textId="77777777" w:rsidR="006F6AAB" w:rsidRDefault="006F6AAB" w:rsidP="00347B2A">
      <w:pPr>
        <w:pStyle w:val="Partai"/>
      </w:pPr>
    </w:p>
    <w:p w14:paraId="5F4DE11F" w14:textId="77777777" w:rsidR="006F6AAB" w:rsidRDefault="006F6AAB" w:rsidP="00347B2A">
      <w:pPr>
        <w:pStyle w:val="Partai"/>
        <w:rPr>
          <w:rFonts w:eastAsiaTheme="minorEastAsia"/>
        </w:rPr>
      </w:pPr>
      <w:r>
        <w:t>(ii)</w:t>
      </w:r>
      <w:r>
        <w:tab/>
        <w:t xml:space="preserve">the time taken for the potential difference to drop from </w:t>
      </w:r>
      <m:oMath>
        <m:r>
          <w:rPr>
            <w:rFonts w:ascii="Cambria Math" w:hAnsi="Cambria Math"/>
          </w:rPr>
          <m:t>17.5</m:t>
        </m:r>
      </m:oMath>
      <w:r>
        <w:rPr>
          <w:rFonts w:eastAsiaTheme="minorEastAsia"/>
        </w:rPr>
        <w:t xml:space="preserve"> to </w:t>
      </w:r>
      <m:oMath>
        <m:r>
          <w:rPr>
            <w:rFonts w:ascii="Cambria Math" w:eastAsiaTheme="minorEastAsia" w:hAnsi="Cambria Math"/>
          </w:rPr>
          <m:t>12.5</m:t>
        </m:r>
      </m:oMath>
      <w:r>
        <w:rPr>
          <w:rFonts w:eastAsiaTheme="minorEastAsia"/>
        </w:rPr>
        <w:t xml:space="preserve"> volts.</w:t>
      </w:r>
      <w:r>
        <w:rPr>
          <w:rFonts w:eastAsiaTheme="minorEastAsia"/>
        </w:rPr>
        <w:tab/>
        <w:t>(3 marks)</w:t>
      </w:r>
    </w:p>
    <w:p w14:paraId="49C23C1A" w14:textId="77777777" w:rsidR="006F6AAB" w:rsidRDefault="006F6AAB" w:rsidP="00347B2A">
      <w:pPr>
        <w:pStyle w:val="Partai"/>
        <w:rPr>
          <w:rFonts w:eastAsiaTheme="minorEastAsia"/>
        </w:rPr>
      </w:pPr>
      <w:r>
        <w:rPr>
          <w:noProof/>
          <w:lang w:eastAsia="en-AU"/>
        </w:rPr>
        <mc:AlternateContent>
          <mc:Choice Requires="wps">
            <w:drawing>
              <wp:anchor distT="0" distB="0" distL="114300" distR="114300" simplePos="0" relativeHeight="251669504" behindDoc="0" locked="0" layoutInCell="1" allowOverlap="1" wp14:anchorId="7DBFE433" wp14:editId="45A26D6B">
                <wp:simplePos x="0" y="0"/>
                <wp:positionH relativeFrom="column">
                  <wp:posOffset>1667510</wp:posOffset>
                </wp:positionH>
                <wp:positionV relativeFrom="paragraph">
                  <wp:posOffset>78105</wp:posOffset>
                </wp:positionV>
                <wp:extent cx="3543300" cy="14668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3543300" cy="1466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50"/>
                            </w:tblGrid>
                            <w:tr w:rsidR="006F6AAB" w14:paraId="7EF74298" w14:textId="77777777" w:rsidTr="004A4688">
                              <w:trPr>
                                <w:trHeight w:hRule="exact" w:val="255"/>
                              </w:trPr>
                              <w:tc>
                                <w:tcPr>
                                  <w:tcW w:w="5000" w:type="pct"/>
                                  <w:shd w:val="clear" w:color="auto" w:fill="E7E6E6" w:themeFill="background2"/>
                                </w:tcPr>
                                <w:p w14:paraId="14D3086F" w14:textId="77777777" w:rsidR="006F6AAB" w:rsidRPr="00992D52" w:rsidRDefault="006F6AAB" w:rsidP="00992D52">
                                  <w:pPr>
                                    <w:pStyle w:val="Part"/>
                                    <w:jc w:val="center"/>
                                    <w:rPr>
                                      <w:b/>
                                    </w:rPr>
                                  </w:pPr>
                                  <w:r w:rsidRPr="00992D52">
                                    <w:rPr>
                                      <w:b/>
                                    </w:rPr>
                                    <w:t>Solution</w:t>
                                  </w:r>
                                </w:p>
                              </w:tc>
                            </w:tr>
                            <w:tr w:rsidR="006F6AAB" w14:paraId="1EF0C955" w14:textId="77777777" w:rsidTr="00BC4B6B">
                              <w:tc>
                                <w:tcPr>
                                  <w:tcW w:w="5000" w:type="pct"/>
                                </w:tcPr>
                                <w:p w14:paraId="6EC2AADD" w14:textId="77777777" w:rsidR="006F6AAB" w:rsidRDefault="006F6AAB" w:rsidP="00992D52">
                                  <w:pPr>
                                    <w:pStyle w:val="Parts"/>
                                    <w:rPr>
                                      <w:rFonts w:eastAsiaTheme="minorEastAsia"/>
                                    </w:rPr>
                                  </w:pPr>
                                  <w:r>
                                    <w:t xml:space="preserve">When </w:t>
                                  </w:r>
                                  <m:oMath>
                                    <m:r>
                                      <w:rPr>
                                        <w:rFonts w:ascii="Cambria Math" w:hAnsi="Cambria Math"/>
                                      </w:rPr>
                                      <m:t>V=17.5, t=14.2</m:t>
                                    </m:r>
                                  </m:oMath>
                                  <w:r>
                                    <w:rPr>
                                      <w:rFonts w:eastAsiaTheme="minorEastAsia"/>
                                    </w:rPr>
                                    <w:t xml:space="preserve"> and when </w:t>
                                  </w:r>
                                  <m:oMath>
                                    <m:r>
                                      <w:rPr>
                                        <w:rFonts w:ascii="Cambria Math" w:eastAsiaTheme="minorEastAsia" w:hAnsi="Cambria Math"/>
                                      </w:rPr>
                                      <m:t>V=12.5, t=32.9</m:t>
                                    </m:r>
                                  </m:oMath>
                                  <w:r>
                                    <w:rPr>
                                      <w:rFonts w:eastAsiaTheme="minorEastAsia"/>
                                    </w:rPr>
                                    <w:t>.</w:t>
                                  </w:r>
                                </w:p>
                                <w:p w14:paraId="3D21E4FC" w14:textId="77777777" w:rsidR="006F6AAB" w:rsidRDefault="006F6AAB" w:rsidP="0003513D">
                                  <w:pPr>
                                    <w:pStyle w:val="Parts"/>
                                    <w:rPr>
                                      <w:rFonts w:eastAsiaTheme="minorEastAsia"/>
                                    </w:rPr>
                                  </w:pPr>
                                  <w:r>
                                    <w:rPr>
                                      <w:rFonts w:eastAsiaTheme="minorEastAsia"/>
                                    </w:rPr>
                                    <w:t xml:space="preserve">Hence takes </w:t>
                                  </w:r>
                                  <m:oMath>
                                    <m:r>
                                      <w:rPr>
                                        <w:rFonts w:ascii="Cambria Math" w:eastAsiaTheme="minorEastAsia" w:hAnsi="Cambria Math"/>
                                      </w:rPr>
                                      <m:t xml:space="preserve">32.9-18.7=18.7 </m:t>
                                    </m:r>
                                    <m:r>
                                      <m:rPr>
                                        <m:nor/>
                                      </m:rPr>
                                      <w:rPr>
                                        <w:rFonts w:ascii="Cambria Math" w:eastAsiaTheme="minorEastAsia" w:hAnsi="Cambria Math"/>
                                      </w:rPr>
                                      <m:t>s</m:t>
                                    </m:r>
                                  </m:oMath>
                                </w:p>
                                <w:p w14:paraId="585A6565" w14:textId="77777777" w:rsidR="006F6AAB" w:rsidRPr="003B5CA0" w:rsidRDefault="006F6AAB" w:rsidP="0003513D">
                                  <w:pPr>
                                    <w:pStyle w:val="Parts"/>
                                    <w:rPr>
                                      <w:rFonts w:eastAsiaTheme="minorEastAsia"/>
                                    </w:rPr>
                                  </w:pPr>
                                </w:p>
                              </w:tc>
                            </w:tr>
                            <w:tr w:rsidR="006F6AAB" w14:paraId="416DAA17" w14:textId="77777777" w:rsidTr="004A4688">
                              <w:trPr>
                                <w:trHeight w:hRule="exact" w:val="255"/>
                              </w:trPr>
                              <w:tc>
                                <w:tcPr>
                                  <w:tcW w:w="5000" w:type="pct"/>
                                  <w:shd w:val="clear" w:color="auto" w:fill="E7E6E6" w:themeFill="background2"/>
                                </w:tcPr>
                                <w:p w14:paraId="16687C1A" w14:textId="77777777" w:rsidR="006F6AAB" w:rsidRPr="00992D52" w:rsidRDefault="006F6AAB" w:rsidP="00992D52">
                                  <w:pPr>
                                    <w:pStyle w:val="Part"/>
                                    <w:jc w:val="center"/>
                                    <w:rPr>
                                      <w:b/>
                                    </w:rPr>
                                  </w:pPr>
                                  <w:r w:rsidRPr="00992D52">
                                    <w:rPr>
                                      <w:b/>
                                    </w:rPr>
                                    <w:t>Specific behaviours</w:t>
                                  </w:r>
                                </w:p>
                              </w:tc>
                            </w:tr>
                            <w:tr w:rsidR="006F6AAB" w14:paraId="250CF3D5" w14:textId="77777777" w:rsidTr="00BC4B6B">
                              <w:tc>
                                <w:tcPr>
                                  <w:tcW w:w="5000" w:type="pct"/>
                                </w:tcPr>
                                <w:p w14:paraId="27231A7C" w14:textId="77777777" w:rsidR="006F6AAB" w:rsidRDefault="006F6AAB" w:rsidP="00992D52">
                                  <w:pPr>
                                    <w:pStyle w:val="Parts"/>
                                  </w:pPr>
                                  <w:r>
                                    <w:sym w:font="Wingdings" w:char="F0FC"/>
                                  </w:r>
                                  <w:r>
                                    <w:t xml:space="preserve"> calculates first time</w:t>
                                  </w:r>
                                </w:p>
                                <w:p w14:paraId="08BBD0A1" w14:textId="77777777" w:rsidR="006F6AAB" w:rsidRDefault="006F6AAB" w:rsidP="00992D52">
                                  <w:pPr>
                                    <w:pStyle w:val="Parts"/>
                                  </w:pPr>
                                  <w:r>
                                    <w:rPr>
                                      <w:rFonts w:ascii="Wingdings" w:hAnsi="Wingdings"/>
                                    </w:rPr>
                                    <w:t></w:t>
                                  </w:r>
                                  <w:r>
                                    <w:t xml:space="preserve"> calculates second time</w:t>
                                  </w:r>
                                </w:p>
                                <w:p w14:paraId="283F7234" w14:textId="77777777" w:rsidR="006F6AAB" w:rsidRDefault="006F6AAB" w:rsidP="00992D52">
                                  <w:pPr>
                                    <w:pStyle w:val="Parts"/>
                                  </w:pPr>
                                  <w:r>
                                    <w:rPr>
                                      <w:rFonts w:ascii="Wingdings" w:hAnsi="Wingdings"/>
                                    </w:rPr>
                                    <w:t></w:t>
                                  </w:r>
                                  <w:r>
                                    <w:t xml:space="preserve"> calculates difference, correct to at least 1 </w:t>
                                  </w:r>
                                  <w:proofErr w:type="spellStart"/>
                                  <w:r>
                                    <w:t>dp</w:t>
                                  </w:r>
                                  <w:proofErr w:type="spellEnd"/>
                                </w:p>
                              </w:tc>
                            </w:tr>
                          </w:tbl>
                          <w:p w14:paraId="7CF2FC08" w14:textId="77777777" w:rsidR="006F6AAB" w:rsidRDefault="006F6AAB"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FE433" id="Text Box 8" o:spid="_x0000_s1034" type="#_x0000_t202" style="position:absolute;left:0;text-align:left;margin-left:131.3pt;margin-top:6.15pt;width:279pt;height:1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550"/>
                      </w:tblGrid>
                      <w:tr w:rsidR="006F6AAB" w14:paraId="7EF74298" w14:textId="77777777" w:rsidTr="004A4688">
                        <w:trPr>
                          <w:trHeight w:hRule="exact" w:val="255"/>
                        </w:trPr>
                        <w:tc>
                          <w:tcPr>
                            <w:tcW w:w="5000" w:type="pct"/>
                            <w:shd w:val="clear" w:color="auto" w:fill="E7E6E6" w:themeFill="background2"/>
                          </w:tcPr>
                          <w:p w14:paraId="14D3086F" w14:textId="77777777" w:rsidR="006F6AAB" w:rsidRPr="00992D52" w:rsidRDefault="006F6AAB" w:rsidP="00992D52">
                            <w:pPr>
                              <w:pStyle w:val="Part"/>
                              <w:jc w:val="center"/>
                              <w:rPr>
                                <w:b/>
                              </w:rPr>
                            </w:pPr>
                            <w:r w:rsidRPr="00992D52">
                              <w:rPr>
                                <w:b/>
                              </w:rPr>
                              <w:t>Solution</w:t>
                            </w:r>
                          </w:p>
                        </w:tc>
                      </w:tr>
                      <w:tr w:rsidR="006F6AAB" w14:paraId="1EF0C955" w14:textId="77777777" w:rsidTr="00BC4B6B">
                        <w:tc>
                          <w:tcPr>
                            <w:tcW w:w="5000" w:type="pct"/>
                          </w:tcPr>
                          <w:p w14:paraId="6EC2AADD" w14:textId="77777777" w:rsidR="006F6AAB" w:rsidRDefault="006F6AAB" w:rsidP="00992D52">
                            <w:pPr>
                              <w:pStyle w:val="Parts"/>
                              <w:rPr>
                                <w:rFonts w:eastAsiaTheme="minorEastAsia"/>
                              </w:rPr>
                            </w:pPr>
                            <w:r>
                              <w:t xml:space="preserve">When </w:t>
                            </w:r>
                            <m:oMath>
                              <m:r>
                                <w:rPr>
                                  <w:rFonts w:ascii="Cambria Math" w:hAnsi="Cambria Math"/>
                                </w:rPr>
                                <m:t>V=17.5, t=14.2</m:t>
                              </m:r>
                            </m:oMath>
                            <w:r>
                              <w:rPr>
                                <w:rFonts w:eastAsiaTheme="minorEastAsia"/>
                              </w:rPr>
                              <w:t xml:space="preserve"> and when </w:t>
                            </w:r>
                            <m:oMath>
                              <m:r>
                                <w:rPr>
                                  <w:rFonts w:ascii="Cambria Math" w:eastAsiaTheme="minorEastAsia" w:hAnsi="Cambria Math"/>
                                </w:rPr>
                                <m:t>V=12.5, t=32.9</m:t>
                              </m:r>
                            </m:oMath>
                            <w:r>
                              <w:rPr>
                                <w:rFonts w:eastAsiaTheme="minorEastAsia"/>
                              </w:rPr>
                              <w:t>.</w:t>
                            </w:r>
                          </w:p>
                          <w:p w14:paraId="3D21E4FC" w14:textId="77777777" w:rsidR="006F6AAB" w:rsidRDefault="006F6AAB" w:rsidP="0003513D">
                            <w:pPr>
                              <w:pStyle w:val="Parts"/>
                              <w:rPr>
                                <w:rFonts w:eastAsiaTheme="minorEastAsia"/>
                              </w:rPr>
                            </w:pPr>
                            <w:r>
                              <w:rPr>
                                <w:rFonts w:eastAsiaTheme="minorEastAsia"/>
                              </w:rPr>
                              <w:t xml:space="preserve">Hence takes </w:t>
                            </w:r>
                            <m:oMath>
                              <m:r>
                                <w:rPr>
                                  <w:rFonts w:ascii="Cambria Math" w:eastAsiaTheme="minorEastAsia" w:hAnsi="Cambria Math"/>
                                </w:rPr>
                                <m:t xml:space="preserve">32.9-18.7=18.7 </m:t>
                              </m:r>
                              <m:r>
                                <m:rPr>
                                  <m:nor/>
                                </m:rPr>
                                <w:rPr>
                                  <w:rFonts w:ascii="Cambria Math" w:eastAsiaTheme="minorEastAsia" w:hAnsi="Cambria Math"/>
                                </w:rPr>
                                <m:t>s</m:t>
                              </m:r>
                            </m:oMath>
                          </w:p>
                          <w:p w14:paraId="585A6565" w14:textId="77777777" w:rsidR="006F6AAB" w:rsidRPr="003B5CA0" w:rsidRDefault="006F6AAB" w:rsidP="0003513D">
                            <w:pPr>
                              <w:pStyle w:val="Parts"/>
                              <w:rPr>
                                <w:rFonts w:eastAsiaTheme="minorEastAsia"/>
                              </w:rPr>
                            </w:pPr>
                          </w:p>
                        </w:tc>
                      </w:tr>
                      <w:tr w:rsidR="006F6AAB" w14:paraId="416DAA17" w14:textId="77777777" w:rsidTr="004A4688">
                        <w:trPr>
                          <w:trHeight w:hRule="exact" w:val="255"/>
                        </w:trPr>
                        <w:tc>
                          <w:tcPr>
                            <w:tcW w:w="5000" w:type="pct"/>
                            <w:shd w:val="clear" w:color="auto" w:fill="E7E6E6" w:themeFill="background2"/>
                          </w:tcPr>
                          <w:p w14:paraId="16687C1A" w14:textId="77777777" w:rsidR="006F6AAB" w:rsidRPr="00992D52" w:rsidRDefault="006F6AAB" w:rsidP="00992D52">
                            <w:pPr>
                              <w:pStyle w:val="Part"/>
                              <w:jc w:val="center"/>
                              <w:rPr>
                                <w:b/>
                              </w:rPr>
                            </w:pPr>
                            <w:r w:rsidRPr="00992D52">
                              <w:rPr>
                                <w:b/>
                              </w:rPr>
                              <w:t>Specific behaviours</w:t>
                            </w:r>
                          </w:p>
                        </w:tc>
                      </w:tr>
                      <w:tr w:rsidR="006F6AAB" w14:paraId="250CF3D5" w14:textId="77777777" w:rsidTr="00BC4B6B">
                        <w:tc>
                          <w:tcPr>
                            <w:tcW w:w="5000" w:type="pct"/>
                          </w:tcPr>
                          <w:p w14:paraId="27231A7C" w14:textId="77777777" w:rsidR="006F6AAB" w:rsidRDefault="006F6AAB" w:rsidP="00992D52">
                            <w:pPr>
                              <w:pStyle w:val="Parts"/>
                            </w:pPr>
                            <w:r>
                              <w:sym w:font="Wingdings" w:char="F0FC"/>
                            </w:r>
                            <w:r>
                              <w:t xml:space="preserve"> calculates first time</w:t>
                            </w:r>
                          </w:p>
                          <w:p w14:paraId="08BBD0A1" w14:textId="77777777" w:rsidR="006F6AAB" w:rsidRDefault="006F6AAB" w:rsidP="00992D52">
                            <w:pPr>
                              <w:pStyle w:val="Parts"/>
                            </w:pPr>
                            <w:r>
                              <w:rPr>
                                <w:rFonts w:ascii="Wingdings" w:hAnsi="Wingdings"/>
                              </w:rPr>
                              <w:t></w:t>
                            </w:r>
                            <w:r>
                              <w:t xml:space="preserve"> calculates second time</w:t>
                            </w:r>
                          </w:p>
                          <w:p w14:paraId="283F7234" w14:textId="77777777" w:rsidR="006F6AAB" w:rsidRDefault="006F6AAB" w:rsidP="00992D52">
                            <w:pPr>
                              <w:pStyle w:val="Parts"/>
                            </w:pPr>
                            <w:r>
                              <w:rPr>
                                <w:rFonts w:ascii="Wingdings" w:hAnsi="Wingdings"/>
                              </w:rPr>
                              <w:t></w:t>
                            </w:r>
                            <w:r>
                              <w:t xml:space="preserve"> calculates difference, correct to at least 1 </w:t>
                            </w:r>
                            <w:proofErr w:type="spellStart"/>
                            <w:r>
                              <w:t>dp</w:t>
                            </w:r>
                            <w:proofErr w:type="spellEnd"/>
                          </w:p>
                        </w:tc>
                      </w:tr>
                    </w:tbl>
                    <w:p w14:paraId="7CF2FC08" w14:textId="77777777" w:rsidR="006F6AAB" w:rsidRDefault="006F6AAB" w:rsidP="007E4BA3">
                      <w:pPr>
                        <w:pStyle w:val="Part"/>
                      </w:pPr>
                    </w:p>
                  </w:txbxContent>
                </v:textbox>
              </v:shape>
            </w:pict>
          </mc:Fallback>
        </mc:AlternateContent>
      </w:r>
    </w:p>
    <w:p w14:paraId="3B88831E" w14:textId="77777777" w:rsidR="006F6AAB" w:rsidRDefault="006F6AAB" w:rsidP="00347B2A">
      <w:pPr>
        <w:pStyle w:val="Partai"/>
        <w:rPr>
          <w:rFonts w:eastAsiaTheme="minorEastAsia"/>
        </w:rPr>
      </w:pPr>
    </w:p>
    <w:p w14:paraId="7F1AEF49" w14:textId="77777777" w:rsidR="006F6AAB" w:rsidRDefault="006F6AAB" w:rsidP="00347B2A">
      <w:pPr>
        <w:pStyle w:val="Partai"/>
        <w:rPr>
          <w:rFonts w:eastAsiaTheme="minorEastAsia"/>
        </w:rPr>
      </w:pPr>
    </w:p>
    <w:p w14:paraId="475AB81C" w14:textId="77777777" w:rsidR="006F6AAB" w:rsidRDefault="006F6AAB" w:rsidP="00347B2A">
      <w:pPr>
        <w:pStyle w:val="Partai"/>
        <w:rPr>
          <w:rFonts w:eastAsiaTheme="minorEastAsia"/>
        </w:rPr>
      </w:pPr>
    </w:p>
    <w:p w14:paraId="7E55D5EC" w14:textId="77777777" w:rsidR="006F6AAB" w:rsidRDefault="006F6AAB" w:rsidP="00347B2A">
      <w:pPr>
        <w:pStyle w:val="Partai"/>
        <w:rPr>
          <w:rFonts w:eastAsiaTheme="minorEastAsia"/>
        </w:rPr>
      </w:pPr>
    </w:p>
    <w:p w14:paraId="3DFCB113" w14:textId="77777777" w:rsidR="006F6AAB" w:rsidRDefault="006F6AAB" w:rsidP="00347B2A">
      <w:pPr>
        <w:pStyle w:val="Partai"/>
        <w:rPr>
          <w:rFonts w:eastAsiaTheme="minorEastAsia"/>
        </w:rPr>
      </w:pPr>
    </w:p>
    <w:p w14:paraId="222206F0" w14:textId="77777777" w:rsidR="006F6AAB" w:rsidRDefault="006F6AAB" w:rsidP="00347B2A">
      <w:pPr>
        <w:pStyle w:val="Partai"/>
        <w:rPr>
          <w:rFonts w:eastAsiaTheme="minorEastAsia"/>
        </w:rPr>
      </w:pPr>
    </w:p>
    <w:p w14:paraId="0E70E149" w14:textId="77777777" w:rsidR="006F6AAB" w:rsidRDefault="006F6AAB" w:rsidP="00347B2A">
      <w:pPr>
        <w:pStyle w:val="Partai"/>
        <w:rPr>
          <w:rFonts w:eastAsiaTheme="minorEastAsia"/>
        </w:rPr>
      </w:pPr>
    </w:p>
    <w:p w14:paraId="1B7F548F" w14:textId="77777777" w:rsidR="006F6AAB" w:rsidRDefault="006F6AAB" w:rsidP="00347B2A">
      <w:pPr>
        <w:pStyle w:val="Partai"/>
        <w:rPr>
          <w:rFonts w:eastAsiaTheme="minorEastAsia"/>
        </w:rPr>
      </w:pPr>
    </w:p>
    <w:p w14:paraId="7EDBBDC6" w14:textId="77777777" w:rsidR="006F6AAB" w:rsidRDefault="006F6AAB" w:rsidP="00347B2A">
      <w:pPr>
        <w:pStyle w:val="Partai"/>
        <w:rPr>
          <w:rFonts w:eastAsiaTheme="minorEastAsia"/>
        </w:rPr>
      </w:pPr>
    </w:p>
    <w:p w14:paraId="4F0C4E3D" w14:textId="77777777" w:rsidR="006F6AAB" w:rsidRDefault="006F6AAB" w:rsidP="00347B2A">
      <w:pPr>
        <w:pStyle w:val="Partai"/>
        <w:rPr>
          <w:rFonts w:eastAsiaTheme="minorEastAsia"/>
        </w:rPr>
      </w:pPr>
    </w:p>
    <w:p w14:paraId="26225700" w14:textId="77777777" w:rsidR="006F6AAB" w:rsidRDefault="006F6AAB" w:rsidP="00347B2A">
      <w:pPr>
        <w:pStyle w:val="Partai"/>
        <w:rPr>
          <w:rFonts w:eastAsiaTheme="minorEastAsia"/>
        </w:rPr>
      </w:pPr>
    </w:p>
    <w:p w14:paraId="0E705081" w14:textId="77777777" w:rsidR="006F6AAB" w:rsidRDefault="006F6AAB" w:rsidP="00347B2A">
      <w:pPr>
        <w:pStyle w:val="Partai"/>
        <w:rPr>
          <w:rFonts w:eastAsiaTheme="minorEastAsia"/>
        </w:rPr>
      </w:pPr>
      <w:r>
        <w:rPr>
          <w:rFonts w:eastAsiaTheme="minorEastAsia"/>
        </w:rPr>
        <w:t>(iii)</w:t>
      </w:r>
      <w:r>
        <w:rPr>
          <w:rFonts w:eastAsiaTheme="minorEastAsia"/>
        </w:rPr>
        <w:tab/>
        <w:t xml:space="preserve">the rate of change of </w:t>
      </w:r>
      <m:oMath>
        <m:r>
          <w:rPr>
            <w:rFonts w:ascii="Cambria Math" w:eastAsiaTheme="minorEastAsia" w:hAnsi="Cambria Math"/>
          </w:rPr>
          <m:t>V</m:t>
        </m:r>
      </m:oMath>
      <w:r>
        <w:rPr>
          <w:rFonts w:eastAsiaTheme="minorEastAsia"/>
        </w:rPr>
        <w:t xml:space="preserve"> when the potential difference is </w:t>
      </w:r>
      <m:oMath>
        <m:r>
          <w:rPr>
            <w:rFonts w:ascii="Cambria Math" w:eastAsiaTheme="minorEastAsia" w:hAnsi="Cambria Math"/>
          </w:rPr>
          <m:t>20</m:t>
        </m:r>
      </m:oMath>
      <w:r>
        <w:rPr>
          <w:rFonts w:eastAsiaTheme="minorEastAsia"/>
        </w:rPr>
        <w:t xml:space="preserve"> volts.</w:t>
      </w:r>
      <w:r>
        <w:rPr>
          <w:rFonts w:eastAsiaTheme="minorEastAsia"/>
        </w:rPr>
        <w:tab/>
        <w:t>(1 mark)</w:t>
      </w:r>
    </w:p>
    <w:p w14:paraId="05CD0C81" w14:textId="77777777" w:rsidR="006F6AAB" w:rsidRDefault="006F6AAB" w:rsidP="00A40659">
      <w:pPr>
        <w:pStyle w:val="Parta"/>
      </w:pPr>
      <w:r>
        <w:rPr>
          <w:noProof/>
          <w:lang w:eastAsia="en-AU"/>
        </w:rPr>
        <mc:AlternateContent>
          <mc:Choice Requires="wps">
            <w:drawing>
              <wp:anchor distT="0" distB="0" distL="114300" distR="114300" simplePos="0" relativeHeight="251671552" behindDoc="0" locked="0" layoutInCell="1" allowOverlap="1" wp14:anchorId="034C7A37" wp14:editId="27F94961">
                <wp:simplePos x="0" y="0"/>
                <wp:positionH relativeFrom="column">
                  <wp:posOffset>1667510</wp:posOffset>
                </wp:positionH>
                <wp:positionV relativeFrom="paragraph">
                  <wp:posOffset>69850</wp:posOffset>
                </wp:positionV>
                <wp:extent cx="3117850" cy="1003300"/>
                <wp:effectExtent l="0" t="0" r="25400" b="25400"/>
                <wp:wrapNone/>
                <wp:docPr id="9" name="Text Box 9"/>
                <wp:cNvGraphicFramePr/>
                <a:graphic xmlns:a="http://schemas.openxmlformats.org/drawingml/2006/main">
                  <a:graphicData uri="http://schemas.microsoft.com/office/word/2010/wordprocessingShape">
                    <wps:wsp>
                      <wps:cNvSpPr txBox="1"/>
                      <wps:spPr>
                        <a:xfrm>
                          <a:off x="0" y="0"/>
                          <a:ext cx="3117850" cy="1003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81"/>
                            </w:tblGrid>
                            <w:tr w:rsidR="006F6AAB" w14:paraId="12424CA4" w14:textId="77777777" w:rsidTr="004A4688">
                              <w:trPr>
                                <w:trHeight w:hRule="exact" w:val="255"/>
                              </w:trPr>
                              <w:tc>
                                <w:tcPr>
                                  <w:tcW w:w="5000" w:type="pct"/>
                                  <w:shd w:val="clear" w:color="auto" w:fill="E7E6E6" w:themeFill="background2"/>
                                </w:tcPr>
                                <w:p w14:paraId="0B0D249D" w14:textId="77777777" w:rsidR="006F6AAB" w:rsidRPr="00992D52" w:rsidRDefault="006F6AAB" w:rsidP="00992D52">
                                  <w:pPr>
                                    <w:pStyle w:val="Part"/>
                                    <w:jc w:val="center"/>
                                    <w:rPr>
                                      <w:b/>
                                    </w:rPr>
                                  </w:pPr>
                                  <w:r w:rsidRPr="00992D52">
                                    <w:rPr>
                                      <w:b/>
                                    </w:rPr>
                                    <w:t>Solution</w:t>
                                  </w:r>
                                </w:p>
                              </w:tc>
                            </w:tr>
                            <w:tr w:rsidR="006F6AAB" w14:paraId="06544718" w14:textId="77777777" w:rsidTr="00BC4B6B">
                              <w:tc>
                                <w:tcPr>
                                  <w:tcW w:w="5000" w:type="pct"/>
                                </w:tcPr>
                                <w:p w14:paraId="1482EC7F" w14:textId="77777777" w:rsidR="006F6AAB" w:rsidRDefault="0065578B" w:rsidP="00992D52">
                                  <w:pPr>
                                    <w:pStyle w:val="Parts"/>
                                    <w:rPr>
                                      <w:rFonts w:eastAsiaTheme="minorEastAsia"/>
                                    </w:rPr>
                                  </w:pPr>
                                  <m:oMath>
                                    <m:f>
                                      <m:fPr>
                                        <m:ctrlPr>
                                          <w:rPr>
                                            <w:rFonts w:ascii="Cambria Math" w:hAnsi="Cambria Math"/>
                                            <w:i/>
                                          </w:rPr>
                                        </m:ctrlPr>
                                      </m:fPr>
                                      <m:num>
                                        <m:r>
                                          <w:rPr>
                                            <w:rFonts w:ascii="Cambria Math" w:hAnsi="Cambria Math"/>
                                          </w:rPr>
                                          <m:t>dV</m:t>
                                        </m:r>
                                      </m:num>
                                      <m:den>
                                        <m:r>
                                          <w:rPr>
                                            <w:rFonts w:ascii="Cambria Math" w:hAnsi="Cambria Math"/>
                                          </w:rPr>
                                          <m:t>dt</m:t>
                                        </m:r>
                                      </m:den>
                                    </m:f>
                                    <m:r>
                                      <w:rPr>
                                        <w:rFonts w:ascii="Cambria Math" w:hAnsi="Cambria Math"/>
                                      </w:rPr>
                                      <m:t>=-kV=-0.018×20=-0.36</m:t>
                                    </m:r>
                                    <m:r>
                                      <w:rPr>
                                        <w:rFonts w:ascii="Cambria Math" w:eastAsiaTheme="minorEastAsia" w:hAnsi="Cambria Math"/>
                                      </w:rPr>
                                      <m:t xml:space="preserve"> </m:t>
                                    </m:r>
                                    <m:r>
                                      <m:rPr>
                                        <m:nor/>
                                      </m:rPr>
                                      <w:rPr>
                                        <w:rFonts w:ascii="Cambria Math" w:eastAsiaTheme="minorEastAsia" w:hAnsi="Cambria Math"/>
                                      </w:rPr>
                                      <m:t>volts/sec</m:t>
                                    </m:r>
                                  </m:oMath>
                                  <w:r w:rsidR="006F6AAB">
                                    <w:rPr>
                                      <w:rFonts w:eastAsiaTheme="minorEastAsia"/>
                                    </w:rPr>
                                    <w:t xml:space="preserve"> </w:t>
                                  </w:r>
                                </w:p>
                                <w:p w14:paraId="7DB79176" w14:textId="77777777" w:rsidR="006F6AAB" w:rsidRDefault="006F6AAB" w:rsidP="00992D52">
                                  <w:pPr>
                                    <w:pStyle w:val="Parts"/>
                                  </w:pPr>
                                </w:p>
                              </w:tc>
                            </w:tr>
                            <w:tr w:rsidR="006F6AAB" w14:paraId="04772F7F" w14:textId="77777777" w:rsidTr="004A4688">
                              <w:trPr>
                                <w:trHeight w:hRule="exact" w:val="255"/>
                              </w:trPr>
                              <w:tc>
                                <w:tcPr>
                                  <w:tcW w:w="5000" w:type="pct"/>
                                  <w:shd w:val="clear" w:color="auto" w:fill="E7E6E6" w:themeFill="background2"/>
                                </w:tcPr>
                                <w:p w14:paraId="6A38147F" w14:textId="77777777" w:rsidR="006F6AAB" w:rsidRPr="00992D52" w:rsidRDefault="006F6AAB" w:rsidP="00992D52">
                                  <w:pPr>
                                    <w:pStyle w:val="Part"/>
                                    <w:jc w:val="center"/>
                                    <w:rPr>
                                      <w:b/>
                                    </w:rPr>
                                  </w:pPr>
                                  <w:r w:rsidRPr="00992D52">
                                    <w:rPr>
                                      <w:b/>
                                    </w:rPr>
                                    <w:t>Specific behaviours</w:t>
                                  </w:r>
                                </w:p>
                              </w:tc>
                            </w:tr>
                            <w:tr w:rsidR="006F6AAB" w14:paraId="3ADF7847" w14:textId="77777777" w:rsidTr="00BC4B6B">
                              <w:tc>
                                <w:tcPr>
                                  <w:tcW w:w="5000" w:type="pct"/>
                                </w:tcPr>
                                <w:p w14:paraId="6B65C911" w14:textId="77777777" w:rsidR="006F6AAB" w:rsidRDefault="006F6AAB" w:rsidP="00992D52">
                                  <w:pPr>
                                    <w:pStyle w:val="Parts"/>
                                  </w:pPr>
                                  <w:r>
                                    <w:sym w:font="Wingdings" w:char="F0FC"/>
                                  </w:r>
                                  <w:r>
                                    <w:t xml:space="preserve"> calculates rate</w:t>
                                  </w:r>
                                </w:p>
                              </w:tc>
                            </w:tr>
                          </w:tbl>
                          <w:p w14:paraId="2A16133C" w14:textId="77777777" w:rsidR="006F6AAB" w:rsidRDefault="006F6AA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C7A37" id="Text Box 9" o:spid="_x0000_s1035" type="#_x0000_t202" style="position:absolute;left:0;text-align:left;margin-left:131.3pt;margin-top:5.5pt;width:245.5pt;height: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881"/>
                      </w:tblGrid>
                      <w:tr w:rsidR="006F6AAB" w14:paraId="12424CA4" w14:textId="77777777" w:rsidTr="004A4688">
                        <w:trPr>
                          <w:trHeight w:hRule="exact" w:val="255"/>
                        </w:trPr>
                        <w:tc>
                          <w:tcPr>
                            <w:tcW w:w="5000" w:type="pct"/>
                            <w:shd w:val="clear" w:color="auto" w:fill="E7E6E6" w:themeFill="background2"/>
                          </w:tcPr>
                          <w:p w14:paraId="0B0D249D" w14:textId="77777777" w:rsidR="006F6AAB" w:rsidRPr="00992D52" w:rsidRDefault="006F6AAB" w:rsidP="00992D52">
                            <w:pPr>
                              <w:pStyle w:val="Part"/>
                              <w:jc w:val="center"/>
                              <w:rPr>
                                <w:b/>
                              </w:rPr>
                            </w:pPr>
                            <w:r w:rsidRPr="00992D52">
                              <w:rPr>
                                <w:b/>
                              </w:rPr>
                              <w:t>Solution</w:t>
                            </w:r>
                          </w:p>
                        </w:tc>
                      </w:tr>
                      <w:tr w:rsidR="006F6AAB" w14:paraId="06544718" w14:textId="77777777" w:rsidTr="00BC4B6B">
                        <w:tc>
                          <w:tcPr>
                            <w:tcW w:w="5000" w:type="pct"/>
                          </w:tcPr>
                          <w:p w14:paraId="1482EC7F" w14:textId="77777777" w:rsidR="006F6AAB" w:rsidRDefault="0065578B" w:rsidP="00992D52">
                            <w:pPr>
                              <w:pStyle w:val="Parts"/>
                              <w:rPr>
                                <w:rFonts w:eastAsiaTheme="minorEastAsia"/>
                              </w:rPr>
                            </w:pPr>
                            <m:oMath>
                              <m:f>
                                <m:fPr>
                                  <m:ctrlPr>
                                    <w:rPr>
                                      <w:rFonts w:ascii="Cambria Math" w:hAnsi="Cambria Math"/>
                                      <w:i/>
                                    </w:rPr>
                                  </m:ctrlPr>
                                </m:fPr>
                                <m:num>
                                  <m:r>
                                    <w:rPr>
                                      <w:rFonts w:ascii="Cambria Math" w:hAnsi="Cambria Math"/>
                                    </w:rPr>
                                    <m:t>dV</m:t>
                                  </m:r>
                                </m:num>
                                <m:den>
                                  <m:r>
                                    <w:rPr>
                                      <w:rFonts w:ascii="Cambria Math" w:hAnsi="Cambria Math"/>
                                    </w:rPr>
                                    <m:t>dt</m:t>
                                  </m:r>
                                </m:den>
                              </m:f>
                              <m:r>
                                <w:rPr>
                                  <w:rFonts w:ascii="Cambria Math" w:hAnsi="Cambria Math"/>
                                </w:rPr>
                                <m:t>=-kV=-0.018×20=-0.36</m:t>
                              </m:r>
                              <m:r>
                                <w:rPr>
                                  <w:rFonts w:ascii="Cambria Math" w:eastAsiaTheme="minorEastAsia" w:hAnsi="Cambria Math"/>
                                </w:rPr>
                                <m:t xml:space="preserve"> </m:t>
                              </m:r>
                              <m:r>
                                <m:rPr>
                                  <m:nor/>
                                </m:rPr>
                                <w:rPr>
                                  <w:rFonts w:ascii="Cambria Math" w:eastAsiaTheme="minorEastAsia" w:hAnsi="Cambria Math"/>
                                </w:rPr>
                                <m:t>volts/sec</m:t>
                              </m:r>
                            </m:oMath>
                            <w:r w:rsidR="006F6AAB">
                              <w:rPr>
                                <w:rFonts w:eastAsiaTheme="minorEastAsia"/>
                              </w:rPr>
                              <w:t xml:space="preserve"> </w:t>
                            </w:r>
                          </w:p>
                          <w:p w14:paraId="7DB79176" w14:textId="77777777" w:rsidR="006F6AAB" w:rsidRDefault="006F6AAB" w:rsidP="00992D52">
                            <w:pPr>
                              <w:pStyle w:val="Parts"/>
                            </w:pPr>
                          </w:p>
                        </w:tc>
                      </w:tr>
                      <w:tr w:rsidR="006F6AAB" w14:paraId="04772F7F" w14:textId="77777777" w:rsidTr="004A4688">
                        <w:trPr>
                          <w:trHeight w:hRule="exact" w:val="255"/>
                        </w:trPr>
                        <w:tc>
                          <w:tcPr>
                            <w:tcW w:w="5000" w:type="pct"/>
                            <w:shd w:val="clear" w:color="auto" w:fill="E7E6E6" w:themeFill="background2"/>
                          </w:tcPr>
                          <w:p w14:paraId="6A38147F" w14:textId="77777777" w:rsidR="006F6AAB" w:rsidRPr="00992D52" w:rsidRDefault="006F6AAB" w:rsidP="00992D52">
                            <w:pPr>
                              <w:pStyle w:val="Part"/>
                              <w:jc w:val="center"/>
                              <w:rPr>
                                <w:b/>
                              </w:rPr>
                            </w:pPr>
                            <w:r w:rsidRPr="00992D52">
                              <w:rPr>
                                <w:b/>
                              </w:rPr>
                              <w:t>Specific behaviours</w:t>
                            </w:r>
                          </w:p>
                        </w:tc>
                      </w:tr>
                      <w:tr w:rsidR="006F6AAB" w14:paraId="3ADF7847" w14:textId="77777777" w:rsidTr="00BC4B6B">
                        <w:tc>
                          <w:tcPr>
                            <w:tcW w:w="5000" w:type="pct"/>
                          </w:tcPr>
                          <w:p w14:paraId="6B65C911" w14:textId="77777777" w:rsidR="006F6AAB" w:rsidRDefault="006F6AAB" w:rsidP="00992D52">
                            <w:pPr>
                              <w:pStyle w:val="Parts"/>
                            </w:pPr>
                            <w:r>
                              <w:sym w:font="Wingdings" w:char="F0FC"/>
                            </w:r>
                            <w:r>
                              <w:t xml:space="preserve"> calculates rate</w:t>
                            </w:r>
                          </w:p>
                        </w:tc>
                      </w:tr>
                    </w:tbl>
                    <w:p w14:paraId="2A16133C" w14:textId="77777777" w:rsidR="006F6AAB" w:rsidRDefault="006F6AAB" w:rsidP="00992D52">
                      <w:pPr>
                        <w:pStyle w:val="Part"/>
                      </w:pPr>
                    </w:p>
                  </w:txbxContent>
                </v:textbox>
              </v:shape>
            </w:pict>
          </mc:Fallback>
        </mc:AlternateContent>
      </w:r>
    </w:p>
    <w:p w14:paraId="266567B6" w14:textId="77777777" w:rsidR="006F6AAB" w:rsidRDefault="006F6AAB" w:rsidP="00A40659">
      <w:pPr>
        <w:pStyle w:val="Parta"/>
      </w:pPr>
    </w:p>
    <w:p w14:paraId="1B488976" w14:textId="77777777" w:rsidR="006F6AAB" w:rsidRDefault="006F6AAB" w:rsidP="00782F54">
      <w:pPr>
        <w:pStyle w:val="Parta"/>
      </w:pPr>
    </w:p>
    <w:p w14:paraId="48CE2D43" w14:textId="77777777" w:rsidR="006F6AAB" w:rsidRDefault="006F6AAB" w:rsidP="00782F54">
      <w:pPr>
        <w:pStyle w:val="Parta"/>
      </w:pPr>
    </w:p>
    <w:p w14:paraId="28AB426D" w14:textId="77777777" w:rsidR="006F6AAB" w:rsidRDefault="006F6AAB" w:rsidP="00782F54">
      <w:pPr>
        <w:pStyle w:val="Parta"/>
      </w:pPr>
    </w:p>
    <w:p w14:paraId="4D201654" w14:textId="77777777" w:rsidR="006F6AAB" w:rsidRDefault="006F6AAB" w:rsidP="00782F54">
      <w:pPr>
        <w:pStyle w:val="Parta"/>
      </w:pPr>
    </w:p>
    <w:p w14:paraId="63058056" w14:textId="77777777" w:rsidR="006F6AAB" w:rsidRDefault="006F6AAB" w:rsidP="00782F54">
      <w:pPr>
        <w:pStyle w:val="Parta"/>
      </w:pPr>
    </w:p>
    <w:p w14:paraId="65194BB1" w14:textId="77777777" w:rsidR="006F6AAB" w:rsidRDefault="006F6AAB" w:rsidP="00782F54">
      <w:pPr>
        <w:pStyle w:val="Parta"/>
      </w:pPr>
    </w:p>
    <w:p w14:paraId="1679A716" w14:textId="77777777" w:rsidR="006F6AAB" w:rsidRDefault="006F6AAB" w:rsidP="00782F54">
      <w:pPr>
        <w:pStyle w:val="Parta"/>
      </w:pPr>
      <w:r>
        <w:t>(b)</w:t>
      </w:r>
      <w:r>
        <w:tab/>
        <w:t xml:space="preserve">Another capacitor takes </w:t>
      </w:r>
      <m:oMath>
        <m:r>
          <w:rPr>
            <w:rFonts w:ascii="Cambria Math" w:hAnsi="Cambria Math"/>
          </w:rPr>
          <m:t>66</m:t>
        </m:r>
      </m:oMath>
      <w:r>
        <w:t xml:space="preserve"> seconds for its maximum potential difference to halve. It is instantly recharged to its maximum every </w:t>
      </w:r>
      <m:oMath>
        <m:r>
          <w:rPr>
            <w:rFonts w:ascii="Cambria Math" w:hAnsi="Cambria Math"/>
          </w:rPr>
          <m:t>3</m:t>
        </m:r>
      </m:oMath>
      <w:r>
        <w:t xml:space="preserve"> minutes,</w:t>
      </w:r>
      <w:r w:rsidRPr="00772CCA">
        <w:t xml:space="preserve"> </w:t>
      </w:r>
      <w:r>
        <w:t xml:space="preserve">which is the time required for the potential difference to fall from its maximum to </w:t>
      </w:r>
      <m:oMath>
        <m:r>
          <w:rPr>
            <w:rFonts w:ascii="Cambria Math" w:hAnsi="Cambria Math"/>
          </w:rPr>
          <m:t>1.8</m:t>
        </m:r>
      </m:oMath>
      <w:r>
        <w:t xml:space="preserve"> volts. Determine the maximum potential difference for this capacitor.</w:t>
      </w:r>
      <w:r>
        <w:tab/>
        <w:t>(2 marks)</w:t>
      </w:r>
    </w:p>
    <w:p w14:paraId="540BAC0A" w14:textId="77777777" w:rsidR="006F6AAB" w:rsidRDefault="006F6AAB" w:rsidP="00992D52">
      <w:pPr>
        <w:pStyle w:val="Part"/>
      </w:pPr>
      <w:r>
        <w:rPr>
          <w:noProof/>
          <w:lang w:eastAsia="en-AU"/>
        </w:rPr>
        <mc:AlternateContent>
          <mc:Choice Requires="wps">
            <w:drawing>
              <wp:anchor distT="0" distB="0" distL="114300" distR="114300" simplePos="0" relativeHeight="251670528" behindDoc="0" locked="0" layoutInCell="1" allowOverlap="1" wp14:anchorId="2180C6F7" wp14:editId="645DA91A">
                <wp:simplePos x="0" y="0"/>
                <wp:positionH relativeFrom="column">
                  <wp:posOffset>1667510</wp:posOffset>
                </wp:positionH>
                <wp:positionV relativeFrom="paragraph">
                  <wp:posOffset>75565</wp:posOffset>
                </wp:positionV>
                <wp:extent cx="3009900" cy="14668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3009900" cy="1466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12"/>
                            </w:tblGrid>
                            <w:tr w:rsidR="006F6AAB" w14:paraId="6C7E3146" w14:textId="77777777" w:rsidTr="004A4688">
                              <w:trPr>
                                <w:trHeight w:hRule="exact" w:val="255"/>
                              </w:trPr>
                              <w:tc>
                                <w:tcPr>
                                  <w:tcW w:w="5000" w:type="pct"/>
                                  <w:shd w:val="clear" w:color="auto" w:fill="E7E6E6" w:themeFill="background2"/>
                                </w:tcPr>
                                <w:p w14:paraId="3434E692" w14:textId="77777777" w:rsidR="006F6AAB" w:rsidRPr="00992D52" w:rsidRDefault="006F6AAB" w:rsidP="00992D52">
                                  <w:pPr>
                                    <w:pStyle w:val="Part"/>
                                    <w:jc w:val="center"/>
                                    <w:rPr>
                                      <w:b/>
                                    </w:rPr>
                                  </w:pPr>
                                  <w:r w:rsidRPr="00992D52">
                                    <w:rPr>
                                      <w:b/>
                                    </w:rPr>
                                    <w:t>Solution</w:t>
                                  </w:r>
                                </w:p>
                              </w:tc>
                            </w:tr>
                            <w:tr w:rsidR="006F6AAB" w14:paraId="2330A5FB" w14:textId="77777777" w:rsidTr="00BC4B6B">
                              <w:tc>
                                <w:tcPr>
                                  <w:tcW w:w="5000" w:type="pct"/>
                                </w:tcPr>
                                <w:p w14:paraId="40353A26" w14:textId="77777777" w:rsidR="006F6AAB" w:rsidRPr="00F41367" w:rsidRDefault="0065578B" w:rsidP="00992D52">
                                  <w:pPr>
                                    <w:pStyle w:val="Parts"/>
                                    <w:rPr>
                                      <w:rFonts w:eastAsiaTheme="minorEastAsia"/>
                                    </w:rPr>
                                  </w:pPr>
                                  <m:oMathPara>
                                    <m:oMath>
                                      <m:sSup>
                                        <m:sSupPr>
                                          <m:ctrlPr>
                                            <w:rPr>
                                              <w:rFonts w:ascii="Cambria Math" w:hAnsi="Cambria Math"/>
                                              <w:i/>
                                            </w:rPr>
                                          </m:ctrlPr>
                                        </m:sSupPr>
                                        <m:e>
                                          <m:r>
                                            <w:rPr>
                                              <w:rFonts w:ascii="Cambria Math" w:hAnsi="Cambria Math"/>
                                            </w:rPr>
                                            <m:t>e</m:t>
                                          </m:r>
                                        </m:e>
                                        <m:sup>
                                          <m:r>
                                            <w:rPr>
                                              <w:rFonts w:ascii="Cambria Math" w:hAnsi="Cambria Math"/>
                                            </w:rPr>
                                            <m:t>-66k</m:t>
                                          </m:r>
                                        </m:sup>
                                      </m:sSup>
                                      <m:r>
                                        <w:rPr>
                                          <w:rFonts w:ascii="Cambria Math" w:hAnsi="Cambria Math"/>
                                        </w:rPr>
                                        <m:t>=0.5⇒k=0.0105</m:t>
                                      </m:r>
                                    </m:oMath>
                                  </m:oMathPara>
                                </w:p>
                                <w:p w14:paraId="5504970D" w14:textId="77777777" w:rsidR="006F6AAB" w:rsidRDefault="006F6AAB" w:rsidP="00992D52">
                                  <w:pPr>
                                    <w:pStyle w:val="Parts"/>
                                    <w:rPr>
                                      <w:rFonts w:eastAsiaTheme="minorEastAsia"/>
                                    </w:rPr>
                                  </w:pPr>
                                </w:p>
                                <w:p w14:paraId="2C239FFF" w14:textId="77777777" w:rsidR="006F6AAB" w:rsidRPr="00997A8A" w:rsidRDefault="006F6AAB" w:rsidP="00992D52">
                                  <w:pPr>
                                    <w:pStyle w:val="Parts"/>
                                    <w:rPr>
                                      <w:rFonts w:eastAsiaTheme="minorEastAsia"/>
                                    </w:rPr>
                                  </w:pPr>
                                  <m:oMathPara>
                                    <m:oMath>
                                      <m:r>
                                        <w:rPr>
                                          <w:rFonts w:ascii="Cambria Math" w:eastAsiaTheme="minorEastAsia" w:hAnsi="Cambria Math"/>
                                        </w:rPr>
                                        <m:t>1.8=</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-0.0105×180</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r>
                                        <w:rPr>
                                          <w:rFonts w:ascii="Cambria Math" w:eastAsiaTheme="minorEastAsia" w:hAnsi="Cambria Math"/>
                                        </w:rPr>
                                        <m:t xml:space="preserve">=11.92 </m:t>
                                      </m:r>
                                      <m:r>
                                        <m:rPr>
                                          <m:nor/>
                                        </m:rPr>
                                        <w:rPr>
                                          <w:rFonts w:ascii="Cambria Math" w:eastAsiaTheme="minorEastAsia" w:hAnsi="Cambria Math"/>
                                        </w:rPr>
                                        <m:t>volts</m:t>
                                      </m:r>
                                    </m:oMath>
                                  </m:oMathPara>
                                </w:p>
                                <w:p w14:paraId="6DBDBE0B" w14:textId="77777777" w:rsidR="006F6AAB" w:rsidRPr="00F41367" w:rsidRDefault="006F6AAB" w:rsidP="00992D52">
                                  <w:pPr>
                                    <w:pStyle w:val="Parts"/>
                                    <w:rPr>
                                      <w:rFonts w:eastAsiaTheme="minorEastAsia"/>
                                    </w:rPr>
                                  </w:pPr>
                                </w:p>
                              </w:tc>
                            </w:tr>
                            <w:tr w:rsidR="006F6AAB" w14:paraId="1E6612FE" w14:textId="77777777" w:rsidTr="004A4688">
                              <w:trPr>
                                <w:trHeight w:hRule="exact" w:val="255"/>
                              </w:trPr>
                              <w:tc>
                                <w:tcPr>
                                  <w:tcW w:w="5000" w:type="pct"/>
                                  <w:shd w:val="clear" w:color="auto" w:fill="E7E6E6" w:themeFill="background2"/>
                                </w:tcPr>
                                <w:p w14:paraId="1C5C5CF0" w14:textId="77777777" w:rsidR="006F6AAB" w:rsidRPr="00992D52" w:rsidRDefault="006F6AAB" w:rsidP="00992D52">
                                  <w:pPr>
                                    <w:pStyle w:val="Part"/>
                                    <w:jc w:val="center"/>
                                    <w:rPr>
                                      <w:b/>
                                    </w:rPr>
                                  </w:pPr>
                                  <w:r w:rsidRPr="00992D52">
                                    <w:rPr>
                                      <w:b/>
                                    </w:rPr>
                                    <w:t>Specific behaviours</w:t>
                                  </w:r>
                                </w:p>
                              </w:tc>
                            </w:tr>
                            <w:tr w:rsidR="006F6AAB" w14:paraId="346322FC" w14:textId="77777777" w:rsidTr="00BC4B6B">
                              <w:tc>
                                <w:tcPr>
                                  <w:tcW w:w="5000" w:type="pct"/>
                                </w:tcPr>
                                <w:p w14:paraId="4CF36FC4" w14:textId="77777777" w:rsidR="006F6AAB" w:rsidRDefault="006F6AAB" w:rsidP="00992D52">
                                  <w:pPr>
                                    <w:pStyle w:val="Parts"/>
                                    <w:rPr>
                                      <w:rFonts w:eastAsiaTheme="minorEastAsia"/>
                                    </w:rPr>
                                  </w:pPr>
                                  <w:r>
                                    <w:sym w:font="Wingdings" w:char="F0FC"/>
                                  </w:r>
                                  <w:r>
                                    <w:t xml:space="preserve"> determines </w:t>
                                  </w:r>
                                  <m:oMath>
                                    <m:r>
                                      <w:rPr>
                                        <w:rFonts w:ascii="Cambria Math" w:hAnsi="Cambria Math"/>
                                      </w:rPr>
                                      <m:t>k</m:t>
                                    </m:r>
                                  </m:oMath>
                                </w:p>
                                <w:p w14:paraId="321395B6" w14:textId="77777777" w:rsidR="006F6AAB" w:rsidRDefault="006F6AAB" w:rsidP="00992D52">
                                  <w:pPr>
                                    <w:pStyle w:val="Parts"/>
                                  </w:pPr>
                                  <w:r>
                                    <w:rPr>
                                      <w:rFonts w:ascii="Wingdings" w:hAnsi="Wingdings"/>
                                    </w:rPr>
                                    <w:t></w:t>
                                  </w:r>
                                  <w:r>
                                    <w:t xml:space="preserve"> determines </w:t>
                                  </w:r>
                                  <m:oMath>
                                    <m:sSub>
                                      <m:sSubPr>
                                        <m:ctrlPr>
                                          <w:rPr>
                                            <w:rFonts w:ascii="Cambria Math" w:hAnsi="Cambria Math"/>
                                            <w:i/>
                                          </w:rPr>
                                        </m:ctrlPr>
                                      </m:sSubPr>
                                      <m:e>
                                        <m:r>
                                          <w:rPr>
                                            <w:rFonts w:ascii="Cambria Math" w:hAnsi="Cambria Math"/>
                                          </w:rPr>
                                          <m:t>V</m:t>
                                        </m:r>
                                      </m:e>
                                      <m:sub>
                                        <m:r>
                                          <w:rPr>
                                            <w:rFonts w:ascii="Cambria Math" w:hAnsi="Cambria Math"/>
                                          </w:rPr>
                                          <m:t>0</m:t>
                                        </m:r>
                                      </m:sub>
                                    </m:sSub>
                                  </m:oMath>
                                </w:p>
                              </w:tc>
                            </w:tr>
                          </w:tbl>
                          <w:p w14:paraId="5A41FC68" w14:textId="77777777" w:rsidR="006F6AAB" w:rsidRDefault="006F6AA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0C6F7" id="Text Box 10" o:spid="_x0000_s1036" type="#_x0000_t202" style="position:absolute;margin-left:131.3pt;margin-top:5.95pt;width:237pt;height:1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712"/>
                      </w:tblGrid>
                      <w:tr w:rsidR="006F6AAB" w14:paraId="6C7E3146" w14:textId="77777777" w:rsidTr="004A4688">
                        <w:trPr>
                          <w:trHeight w:hRule="exact" w:val="255"/>
                        </w:trPr>
                        <w:tc>
                          <w:tcPr>
                            <w:tcW w:w="5000" w:type="pct"/>
                            <w:shd w:val="clear" w:color="auto" w:fill="E7E6E6" w:themeFill="background2"/>
                          </w:tcPr>
                          <w:p w14:paraId="3434E692" w14:textId="77777777" w:rsidR="006F6AAB" w:rsidRPr="00992D52" w:rsidRDefault="006F6AAB" w:rsidP="00992D52">
                            <w:pPr>
                              <w:pStyle w:val="Part"/>
                              <w:jc w:val="center"/>
                              <w:rPr>
                                <w:b/>
                              </w:rPr>
                            </w:pPr>
                            <w:r w:rsidRPr="00992D52">
                              <w:rPr>
                                <w:b/>
                              </w:rPr>
                              <w:t>Solution</w:t>
                            </w:r>
                          </w:p>
                        </w:tc>
                      </w:tr>
                      <w:tr w:rsidR="006F6AAB" w14:paraId="2330A5FB" w14:textId="77777777" w:rsidTr="00BC4B6B">
                        <w:tc>
                          <w:tcPr>
                            <w:tcW w:w="5000" w:type="pct"/>
                          </w:tcPr>
                          <w:p w14:paraId="40353A26" w14:textId="77777777" w:rsidR="006F6AAB" w:rsidRPr="00F41367" w:rsidRDefault="0065578B" w:rsidP="00992D52">
                            <w:pPr>
                              <w:pStyle w:val="Parts"/>
                              <w:rPr>
                                <w:rFonts w:eastAsiaTheme="minorEastAsia"/>
                              </w:rPr>
                            </w:pPr>
                            <m:oMathPara>
                              <m:oMath>
                                <m:sSup>
                                  <m:sSupPr>
                                    <m:ctrlPr>
                                      <w:rPr>
                                        <w:rFonts w:ascii="Cambria Math" w:hAnsi="Cambria Math"/>
                                        <w:i/>
                                      </w:rPr>
                                    </m:ctrlPr>
                                  </m:sSupPr>
                                  <m:e>
                                    <m:r>
                                      <w:rPr>
                                        <w:rFonts w:ascii="Cambria Math" w:hAnsi="Cambria Math"/>
                                      </w:rPr>
                                      <m:t>e</m:t>
                                    </m:r>
                                  </m:e>
                                  <m:sup>
                                    <m:r>
                                      <w:rPr>
                                        <w:rFonts w:ascii="Cambria Math" w:hAnsi="Cambria Math"/>
                                      </w:rPr>
                                      <m:t>-66k</m:t>
                                    </m:r>
                                  </m:sup>
                                </m:sSup>
                                <m:r>
                                  <w:rPr>
                                    <w:rFonts w:ascii="Cambria Math" w:hAnsi="Cambria Math"/>
                                  </w:rPr>
                                  <m:t>=0.5⇒k=0.0105</m:t>
                                </m:r>
                              </m:oMath>
                            </m:oMathPara>
                          </w:p>
                          <w:p w14:paraId="5504970D" w14:textId="77777777" w:rsidR="006F6AAB" w:rsidRDefault="006F6AAB" w:rsidP="00992D52">
                            <w:pPr>
                              <w:pStyle w:val="Parts"/>
                              <w:rPr>
                                <w:rFonts w:eastAsiaTheme="minorEastAsia"/>
                              </w:rPr>
                            </w:pPr>
                          </w:p>
                          <w:p w14:paraId="2C239FFF" w14:textId="77777777" w:rsidR="006F6AAB" w:rsidRPr="00997A8A" w:rsidRDefault="006F6AAB" w:rsidP="00992D52">
                            <w:pPr>
                              <w:pStyle w:val="Parts"/>
                              <w:rPr>
                                <w:rFonts w:eastAsiaTheme="minorEastAsia"/>
                              </w:rPr>
                            </w:pPr>
                            <m:oMathPara>
                              <m:oMath>
                                <m:r>
                                  <w:rPr>
                                    <w:rFonts w:ascii="Cambria Math" w:eastAsiaTheme="minorEastAsia" w:hAnsi="Cambria Math"/>
                                  </w:rPr>
                                  <m:t>1.8=</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-0.0105×180</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r>
                                  <w:rPr>
                                    <w:rFonts w:ascii="Cambria Math" w:eastAsiaTheme="minorEastAsia" w:hAnsi="Cambria Math"/>
                                  </w:rPr>
                                  <m:t xml:space="preserve">=11.92 </m:t>
                                </m:r>
                                <m:r>
                                  <m:rPr>
                                    <m:nor/>
                                  </m:rPr>
                                  <w:rPr>
                                    <w:rFonts w:ascii="Cambria Math" w:eastAsiaTheme="minorEastAsia" w:hAnsi="Cambria Math"/>
                                  </w:rPr>
                                  <m:t>volts</m:t>
                                </m:r>
                              </m:oMath>
                            </m:oMathPara>
                          </w:p>
                          <w:p w14:paraId="6DBDBE0B" w14:textId="77777777" w:rsidR="006F6AAB" w:rsidRPr="00F41367" w:rsidRDefault="006F6AAB" w:rsidP="00992D52">
                            <w:pPr>
                              <w:pStyle w:val="Parts"/>
                              <w:rPr>
                                <w:rFonts w:eastAsiaTheme="minorEastAsia"/>
                              </w:rPr>
                            </w:pPr>
                          </w:p>
                        </w:tc>
                      </w:tr>
                      <w:tr w:rsidR="006F6AAB" w14:paraId="1E6612FE" w14:textId="77777777" w:rsidTr="004A4688">
                        <w:trPr>
                          <w:trHeight w:hRule="exact" w:val="255"/>
                        </w:trPr>
                        <w:tc>
                          <w:tcPr>
                            <w:tcW w:w="5000" w:type="pct"/>
                            <w:shd w:val="clear" w:color="auto" w:fill="E7E6E6" w:themeFill="background2"/>
                          </w:tcPr>
                          <w:p w14:paraId="1C5C5CF0" w14:textId="77777777" w:rsidR="006F6AAB" w:rsidRPr="00992D52" w:rsidRDefault="006F6AAB" w:rsidP="00992D52">
                            <w:pPr>
                              <w:pStyle w:val="Part"/>
                              <w:jc w:val="center"/>
                              <w:rPr>
                                <w:b/>
                              </w:rPr>
                            </w:pPr>
                            <w:r w:rsidRPr="00992D52">
                              <w:rPr>
                                <w:b/>
                              </w:rPr>
                              <w:t>Specific behaviours</w:t>
                            </w:r>
                          </w:p>
                        </w:tc>
                      </w:tr>
                      <w:tr w:rsidR="006F6AAB" w14:paraId="346322FC" w14:textId="77777777" w:rsidTr="00BC4B6B">
                        <w:tc>
                          <w:tcPr>
                            <w:tcW w:w="5000" w:type="pct"/>
                          </w:tcPr>
                          <w:p w14:paraId="4CF36FC4" w14:textId="77777777" w:rsidR="006F6AAB" w:rsidRDefault="006F6AAB" w:rsidP="00992D52">
                            <w:pPr>
                              <w:pStyle w:val="Parts"/>
                              <w:rPr>
                                <w:rFonts w:eastAsiaTheme="minorEastAsia"/>
                              </w:rPr>
                            </w:pPr>
                            <w:r>
                              <w:sym w:font="Wingdings" w:char="F0FC"/>
                            </w:r>
                            <w:r>
                              <w:t xml:space="preserve"> determines </w:t>
                            </w:r>
                            <m:oMath>
                              <m:r>
                                <w:rPr>
                                  <w:rFonts w:ascii="Cambria Math" w:hAnsi="Cambria Math"/>
                                </w:rPr>
                                <m:t>k</m:t>
                              </m:r>
                            </m:oMath>
                          </w:p>
                          <w:p w14:paraId="321395B6" w14:textId="77777777" w:rsidR="006F6AAB" w:rsidRDefault="006F6AAB" w:rsidP="00992D52">
                            <w:pPr>
                              <w:pStyle w:val="Parts"/>
                            </w:pPr>
                            <w:r>
                              <w:rPr>
                                <w:rFonts w:ascii="Wingdings" w:hAnsi="Wingdings"/>
                              </w:rPr>
                              <w:t></w:t>
                            </w:r>
                            <w:r>
                              <w:t xml:space="preserve"> determines </w:t>
                            </w:r>
                            <m:oMath>
                              <m:sSub>
                                <m:sSubPr>
                                  <m:ctrlPr>
                                    <w:rPr>
                                      <w:rFonts w:ascii="Cambria Math" w:hAnsi="Cambria Math"/>
                                      <w:i/>
                                    </w:rPr>
                                  </m:ctrlPr>
                                </m:sSubPr>
                                <m:e>
                                  <m:r>
                                    <w:rPr>
                                      <w:rFonts w:ascii="Cambria Math" w:hAnsi="Cambria Math"/>
                                    </w:rPr>
                                    <m:t>V</m:t>
                                  </m:r>
                                </m:e>
                                <m:sub>
                                  <m:r>
                                    <w:rPr>
                                      <w:rFonts w:ascii="Cambria Math" w:hAnsi="Cambria Math"/>
                                    </w:rPr>
                                    <m:t>0</m:t>
                                  </m:r>
                                </m:sub>
                              </m:sSub>
                            </m:oMath>
                          </w:p>
                        </w:tc>
                      </w:tr>
                    </w:tbl>
                    <w:p w14:paraId="5A41FC68" w14:textId="77777777" w:rsidR="006F6AAB" w:rsidRDefault="006F6AAB" w:rsidP="00992D52">
                      <w:pPr>
                        <w:pStyle w:val="Part"/>
                      </w:pPr>
                    </w:p>
                  </w:txbxContent>
                </v:textbox>
              </v:shape>
            </w:pict>
          </mc:Fallback>
        </mc:AlternateContent>
      </w:r>
    </w:p>
    <w:p w14:paraId="413DA326" w14:textId="47422841" w:rsidR="006F6AAB" w:rsidRDefault="006F6AAB">
      <w:pPr>
        <w:spacing w:after="160" w:line="259" w:lineRule="auto"/>
        <w:contextualSpacing w:val="0"/>
        <w:rPr>
          <w:b/>
          <w:szCs w:val="24"/>
          <w:lang w:val="en-US"/>
        </w:rPr>
      </w:pPr>
      <w:r>
        <w:br w:type="page"/>
      </w:r>
    </w:p>
    <w:p w14:paraId="500F211A" w14:textId="5C365D66" w:rsidR="006F6AAB" w:rsidRDefault="006F6AAB" w:rsidP="006F6AAB">
      <w:pPr>
        <w:pStyle w:val="QNum"/>
      </w:pPr>
      <w:r>
        <w:lastRenderedPageBreak/>
        <w:t>Question 12</w:t>
      </w:r>
      <w:r>
        <w:tab/>
        <w:t>(8 marks)</w:t>
      </w:r>
    </w:p>
    <w:p w14:paraId="3FBDF3D8" w14:textId="77777777" w:rsidR="006F6AAB" w:rsidRDefault="006F6AAB" w:rsidP="00941891">
      <w:pPr>
        <w:pStyle w:val="Part"/>
      </w:pPr>
      <w:r>
        <w:t xml:space="preserve">A manufacturing process begins and the rate at which it produces gas after </w:t>
      </w:r>
      <m:oMath>
        <m:r>
          <w:rPr>
            <w:rFonts w:ascii="Cambria Math" w:hAnsi="Cambria Math"/>
          </w:rPr>
          <m:t>t</m:t>
        </m:r>
      </m:oMath>
      <w:r>
        <w:t xml:space="preserve"> minutes (</w:t>
      </w:r>
      <m:oMath>
        <m:r>
          <w:rPr>
            <w:rFonts w:ascii="Cambria Math" w:hAnsi="Cambria Math"/>
          </w:rPr>
          <m:t>t≥0</m:t>
        </m:r>
      </m:oMath>
      <w:r>
        <w:rPr>
          <w:rFonts w:eastAsiaTheme="minorEastAsia"/>
        </w:rPr>
        <w:t xml:space="preserve">) </w:t>
      </w:r>
      <w:r>
        <w:t>is modelled by</w:t>
      </w:r>
    </w:p>
    <w:p w14:paraId="75408453" w14:textId="77777777" w:rsidR="006F6AAB" w:rsidRPr="00D30B9A" w:rsidRDefault="006F6AAB" w:rsidP="00941891">
      <w:pPr>
        <w:pStyle w:val="Part"/>
        <w:rPr>
          <w:rFonts w:eastAsiaTheme="minorEastAsia"/>
        </w:rPr>
      </w:pPr>
      <m:oMathPara>
        <m:oMath>
          <m: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=45</m:t>
          </m:r>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-0.4t</m:t>
                  </m:r>
                </m:sup>
              </m:sSup>
            </m:e>
          </m:d>
          <m:r>
            <w:rPr>
              <w:rFonts w:ascii="Cambria Math" w:hAnsi="Cambria Math"/>
            </w:rPr>
            <m:t xml:space="preserve"> </m:t>
          </m:r>
          <m:sSup>
            <m:sSupPr>
              <m:ctrlPr>
                <w:rPr>
                  <w:rFonts w:ascii="Cambria Math" w:hAnsi="Cambria Math"/>
                  <w:i/>
                </w:rPr>
              </m:ctrlPr>
            </m:sSupPr>
            <m:e>
              <m:r>
                <m:rPr>
                  <m:nor/>
                </m:rPr>
                <w:rPr>
                  <w:rFonts w:ascii="Cambria Math" w:hAnsi="Cambria Math"/>
                </w:rPr>
                <m:t>m</m:t>
              </m:r>
            </m:e>
            <m:sup>
              <m:r>
                <w:rPr>
                  <w:rFonts w:ascii="Cambria Math" w:hAnsi="Cambria Math"/>
                </w:rPr>
                <m:t>3</m:t>
              </m:r>
            </m:sup>
          </m:sSup>
          <m:r>
            <w:rPr>
              <w:rFonts w:ascii="Cambria Math" w:hAnsi="Cambria Math"/>
            </w:rPr>
            <m:t>/</m:t>
          </m:r>
          <m:r>
            <m:rPr>
              <m:nor/>
            </m:rPr>
            <w:rPr>
              <w:rFonts w:ascii="Cambria Math" w:hAnsi="Cambria Math"/>
            </w:rPr>
            <m:t>minute</m:t>
          </m:r>
        </m:oMath>
      </m:oMathPara>
    </w:p>
    <w:p w14:paraId="472162B5" w14:textId="77777777" w:rsidR="006F6AAB" w:rsidRDefault="006F6AAB" w:rsidP="00941891">
      <w:pPr>
        <w:pStyle w:val="Part"/>
      </w:pPr>
    </w:p>
    <w:p w14:paraId="66D48BA6" w14:textId="77777777" w:rsidR="006F6AAB" w:rsidRDefault="006F6AAB" w:rsidP="00D30B9A">
      <w:pPr>
        <w:pStyle w:val="Parta"/>
      </w:pPr>
      <w:r>
        <w:t>(a)</w:t>
      </w:r>
      <w:r>
        <w:tab/>
        <w:t>State the maximum rate that gas can be produced at.</w:t>
      </w:r>
      <w:r>
        <w:tab/>
        <w:t>(1 mark)</w:t>
      </w:r>
    </w:p>
    <w:p w14:paraId="02FE4D9A" w14:textId="77777777" w:rsidR="006F6AAB" w:rsidRDefault="006F6AAB" w:rsidP="00D30B9A">
      <w:pPr>
        <w:pStyle w:val="Parta"/>
      </w:pPr>
      <w:r>
        <w:rPr>
          <w:noProof/>
          <w:lang w:eastAsia="en-AU"/>
        </w:rPr>
        <mc:AlternateContent>
          <mc:Choice Requires="wps">
            <w:drawing>
              <wp:anchor distT="0" distB="0" distL="114300" distR="114300" simplePos="0" relativeHeight="251676672" behindDoc="0" locked="0" layoutInCell="1" allowOverlap="1" wp14:anchorId="70CB1FF9" wp14:editId="3B9678D6">
                <wp:simplePos x="0" y="0"/>
                <wp:positionH relativeFrom="column">
                  <wp:posOffset>1572260</wp:posOffset>
                </wp:positionH>
                <wp:positionV relativeFrom="paragraph">
                  <wp:posOffset>38100</wp:posOffset>
                </wp:positionV>
                <wp:extent cx="1797050" cy="89535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1797050" cy="895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805"/>
                            </w:tblGrid>
                            <w:tr w:rsidR="006F6AAB" w14:paraId="6A957AEE" w14:textId="77777777" w:rsidTr="004A4688">
                              <w:trPr>
                                <w:trHeight w:hRule="exact" w:val="255"/>
                              </w:trPr>
                              <w:tc>
                                <w:tcPr>
                                  <w:tcW w:w="5000" w:type="pct"/>
                                  <w:shd w:val="clear" w:color="auto" w:fill="E7E6E6" w:themeFill="background2"/>
                                </w:tcPr>
                                <w:p w14:paraId="44E399F1" w14:textId="77777777" w:rsidR="006F6AAB" w:rsidRPr="00992D52" w:rsidRDefault="006F6AAB" w:rsidP="00992D52">
                                  <w:pPr>
                                    <w:pStyle w:val="Part"/>
                                    <w:jc w:val="center"/>
                                    <w:rPr>
                                      <w:b/>
                                    </w:rPr>
                                  </w:pPr>
                                  <w:r w:rsidRPr="00992D52">
                                    <w:rPr>
                                      <w:b/>
                                    </w:rPr>
                                    <w:t>Solution</w:t>
                                  </w:r>
                                </w:p>
                              </w:tc>
                            </w:tr>
                            <w:tr w:rsidR="006F6AAB" w14:paraId="26BE1A50" w14:textId="77777777" w:rsidTr="00BC4B6B">
                              <w:tc>
                                <w:tcPr>
                                  <w:tcW w:w="5000" w:type="pct"/>
                                </w:tcPr>
                                <w:p w14:paraId="0399E823" w14:textId="77777777" w:rsidR="006F6AAB" w:rsidRPr="00381D4C" w:rsidRDefault="006F6AAB" w:rsidP="00992D52">
                                  <w:pPr>
                                    <w:pStyle w:val="Parts"/>
                                    <w:rPr>
                                      <w:rFonts w:eastAsiaTheme="minorEastAsia"/>
                                    </w:rPr>
                                  </w:pPr>
                                  <m:oMathPara>
                                    <m:oMath>
                                      <m:r>
                                        <w:rPr>
                                          <w:rFonts w:ascii="Cambria Math" w:hAnsi="Cambria Math"/>
                                        </w:rPr>
                                        <m:t xml:space="preserve">45 </m:t>
                                      </m:r>
                                      <m:sSup>
                                        <m:sSupPr>
                                          <m:ctrlPr>
                                            <w:rPr>
                                              <w:rFonts w:ascii="Cambria Math" w:hAnsi="Cambria Math"/>
                                              <w:i/>
                                            </w:rPr>
                                          </m:ctrlPr>
                                        </m:sSupPr>
                                        <m:e>
                                          <m:r>
                                            <m:rPr>
                                              <m:nor/>
                                            </m:rPr>
                                            <w:rPr>
                                              <w:rFonts w:ascii="Cambria Math" w:hAnsi="Cambria Math"/>
                                            </w:rPr>
                                            <m:t>m</m:t>
                                          </m:r>
                                        </m:e>
                                        <m:sup>
                                          <m:r>
                                            <w:rPr>
                                              <w:rFonts w:ascii="Cambria Math" w:hAnsi="Cambria Math"/>
                                            </w:rPr>
                                            <m:t>3</m:t>
                                          </m:r>
                                        </m:sup>
                                      </m:sSup>
                                      <m:r>
                                        <w:rPr>
                                          <w:rFonts w:ascii="Cambria Math" w:hAnsi="Cambria Math"/>
                                        </w:rPr>
                                        <m:t>/</m:t>
                                      </m:r>
                                      <m:r>
                                        <m:rPr>
                                          <m:nor/>
                                        </m:rPr>
                                        <w:rPr>
                                          <w:rFonts w:ascii="Cambria Math" w:hAnsi="Cambria Math"/>
                                        </w:rPr>
                                        <m:t>minute</m:t>
                                      </m:r>
                                    </m:oMath>
                                  </m:oMathPara>
                                </w:p>
                                <w:p w14:paraId="426B3ADD" w14:textId="77777777" w:rsidR="006F6AAB" w:rsidRDefault="006F6AAB" w:rsidP="00992D52">
                                  <w:pPr>
                                    <w:pStyle w:val="Parts"/>
                                  </w:pPr>
                                </w:p>
                              </w:tc>
                            </w:tr>
                            <w:tr w:rsidR="006F6AAB" w14:paraId="47CD7862" w14:textId="77777777" w:rsidTr="004A4688">
                              <w:trPr>
                                <w:trHeight w:hRule="exact" w:val="255"/>
                              </w:trPr>
                              <w:tc>
                                <w:tcPr>
                                  <w:tcW w:w="5000" w:type="pct"/>
                                  <w:shd w:val="clear" w:color="auto" w:fill="E7E6E6" w:themeFill="background2"/>
                                </w:tcPr>
                                <w:p w14:paraId="6604235C" w14:textId="77777777" w:rsidR="006F6AAB" w:rsidRPr="00992D52" w:rsidRDefault="006F6AAB" w:rsidP="00992D52">
                                  <w:pPr>
                                    <w:pStyle w:val="Part"/>
                                    <w:jc w:val="center"/>
                                    <w:rPr>
                                      <w:b/>
                                    </w:rPr>
                                  </w:pPr>
                                  <w:r w:rsidRPr="00992D52">
                                    <w:rPr>
                                      <w:b/>
                                    </w:rPr>
                                    <w:t>Specific behaviours</w:t>
                                  </w:r>
                                </w:p>
                              </w:tc>
                            </w:tr>
                            <w:tr w:rsidR="006F6AAB" w14:paraId="23432A87" w14:textId="77777777" w:rsidTr="00BC4B6B">
                              <w:tc>
                                <w:tcPr>
                                  <w:tcW w:w="5000" w:type="pct"/>
                                </w:tcPr>
                                <w:p w14:paraId="30901A06" w14:textId="77777777" w:rsidR="006F6AAB" w:rsidRDefault="006F6AAB" w:rsidP="00992D52">
                                  <w:pPr>
                                    <w:pStyle w:val="Parts"/>
                                  </w:pPr>
                                  <w:r>
                                    <w:sym w:font="Wingdings" w:char="F0FC"/>
                                  </w:r>
                                  <w:r>
                                    <w:t xml:space="preserve"> correct rate</w:t>
                                  </w:r>
                                </w:p>
                              </w:tc>
                            </w:tr>
                          </w:tbl>
                          <w:p w14:paraId="62C3486B" w14:textId="77777777" w:rsidR="006F6AAB" w:rsidRDefault="006F6AA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B1FF9" id="Text Box 11" o:spid="_x0000_s1037" type="#_x0000_t202" style="position:absolute;left:0;text-align:left;margin-left:123.8pt;margin-top:3pt;width:141.5pt;height: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" fillcolor="window" strokecolor="window" strokeweight=".5pt">
                <v:textbox inset="0,0,0,0">
                  <w:txbxContent>
                    <w:tbl>
                      <w:tblPr>
                        <w:tblStyle w:val="TableGrid"/>
                        <w:tblW w:w="4991" w:type="pct"/>
                        <w:tblLook w:val="04A0" w:firstRow="1" w:lastRow="0" w:firstColumn="1" w:lastColumn="0" w:noHBand="0" w:noVBand="1"/>
                      </w:tblPr>
                      <w:tblGrid>
                        <w:gridCol w:w="2805"/>
                      </w:tblGrid>
                      <w:tr w:rsidR="006F6AAB" w14:paraId="6A957AEE" w14:textId="77777777" w:rsidTr="004A4688">
                        <w:trPr>
                          <w:trHeight w:hRule="exact" w:val="255"/>
                        </w:trPr>
                        <w:tc>
                          <w:tcPr>
                            <w:tcW w:w="5000" w:type="pct"/>
                            <w:shd w:val="clear" w:color="auto" w:fill="E7E6E6" w:themeFill="background2"/>
                          </w:tcPr>
                          <w:p w14:paraId="44E399F1" w14:textId="77777777" w:rsidR="006F6AAB" w:rsidRPr="00992D52" w:rsidRDefault="006F6AAB" w:rsidP="00992D52">
                            <w:pPr>
                              <w:pStyle w:val="Part"/>
                              <w:jc w:val="center"/>
                              <w:rPr>
                                <w:b/>
                              </w:rPr>
                            </w:pPr>
                            <w:r w:rsidRPr="00992D52">
                              <w:rPr>
                                <w:b/>
                              </w:rPr>
                              <w:t>Solution</w:t>
                            </w:r>
                          </w:p>
                        </w:tc>
                      </w:tr>
                      <w:tr w:rsidR="006F6AAB" w14:paraId="26BE1A50" w14:textId="77777777" w:rsidTr="00BC4B6B">
                        <w:tc>
                          <w:tcPr>
                            <w:tcW w:w="5000" w:type="pct"/>
                          </w:tcPr>
                          <w:p w14:paraId="0399E823" w14:textId="77777777" w:rsidR="006F6AAB" w:rsidRPr="00381D4C" w:rsidRDefault="006F6AAB" w:rsidP="00992D52">
                            <w:pPr>
                              <w:pStyle w:val="Parts"/>
                              <w:rPr>
                                <w:rFonts w:eastAsiaTheme="minorEastAsia"/>
                              </w:rPr>
                            </w:pPr>
                            <m:oMathPara>
                              <m:oMath>
                                <m:r>
                                  <w:rPr>
                                    <w:rFonts w:ascii="Cambria Math" w:hAnsi="Cambria Math"/>
                                  </w:rPr>
                                  <m:t xml:space="preserve">45 </m:t>
                                </m:r>
                                <m:sSup>
                                  <m:sSupPr>
                                    <m:ctrlPr>
                                      <w:rPr>
                                        <w:rFonts w:ascii="Cambria Math" w:hAnsi="Cambria Math"/>
                                        <w:i/>
                                      </w:rPr>
                                    </m:ctrlPr>
                                  </m:sSupPr>
                                  <m:e>
                                    <m:r>
                                      <m:rPr>
                                        <m:nor/>
                                      </m:rPr>
                                      <w:rPr>
                                        <w:rFonts w:ascii="Cambria Math" w:hAnsi="Cambria Math"/>
                                      </w:rPr>
                                      <m:t>m</m:t>
                                    </m:r>
                                  </m:e>
                                  <m:sup>
                                    <m:r>
                                      <w:rPr>
                                        <w:rFonts w:ascii="Cambria Math" w:hAnsi="Cambria Math"/>
                                      </w:rPr>
                                      <m:t>3</m:t>
                                    </m:r>
                                  </m:sup>
                                </m:sSup>
                                <m:r>
                                  <w:rPr>
                                    <w:rFonts w:ascii="Cambria Math" w:hAnsi="Cambria Math"/>
                                  </w:rPr>
                                  <m:t>/</m:t>
                                </m:r>
                                <m:r>
                                  <m:rPr>
                                    <m:nor/>
                                  </m:rPr>
                                  <w:rPr>
                                    <w:rFonts w:ascii="Cambria Math" w:hAnsi="Cambria Math"/>
                                  </w:rPr>
                                  <m:t>minute</m:t>
                                </m:r>
                              </m:oMath>
                            </m:oMathPara>
                          </w:p>
                          <w:p w14:paraId="426B3ADD" w14:textId="77777777" w:rsidR="006F6AAB" w:rsidRDefault="006F6AAB" w:rsidP="00992D52">
                            <w:pPr>
                              <w:pStyle w:val="Parts"/>
                            </w:pPr>
                          </w:p>
                        </w:tc>
                      </w:tr>
                      <w:tr w:rsidR="006F6AAB" w14:paraId="47CD7862" w14:textId="77777777" w:rsidTr="004A4688">
                        <w:trPr>
                          <w:trHeight w:hRule="exact" w:val="255"/>
                        </w:trPr>
                        <w:tc>
                          <w:tcPr>
                            <w:tcW w:w="5000" w:type="pct"/>
                            <w:shd w:val="clear" w:color="auto" w:fill="E7E6E6" w:themeFill="background2"/>
                          </w:tcPr>
                          <w:p w14:paraId="6604235C" w14:textId="77777777" w:rsidR="006F6AAB" w:rsidRPr="00992D52" w:rsidRDefault="006F6AAB" w:rsidP="00992D52">
                            <w:pPr>
                              <w:pStyle w:val="Part"/>
                              <w:jc w:val="center"/>
                              <w:rPr>
                                <w:b/>
                              </w:rPr>
                            </w:pPr>
                            <w:r w:rsidRPr="00992D52">
                              <w:rPr>
                                <w:b/>
                              </w:rPr>
                              <w:t>Specific behaviours</w:t>
                            </w:r>
                          </w:p>
                        </w:tc>
                      </w:tr>
                      <w:tr w:rsidR="006F6AAB" w14:paraId="23432A87" w14:textId="77777777" w:rsidTr="00BC4B6B">
                        <w:tc>
                          <w:tcPr>
                            <w:tcW w:w="5000" w:type="pct"/>
                          </w:tcPr>
                          <w:p w14:paraId="30901A06" w14:textId="77777777" w:rsidR="006F6AAB" w:rsidRDefault="006F6AAB" w:rsidP="00992D52">
                            <w:pPr>
                              <w:pStyle w:val="Parts"/>
                            </w:pPr>
                            <w:r>
                              <w:sym w:font="Wingdings" w:char="F0FC"/>
                            </w:r>
                            <w:r>
                              <w:t xml:space="preserve"> correct rate</w:t>
                            </w:r>
                          </w:p>
                        </w:tc>
                      </w:tr>
                    </w:tbl>
                    <w:p w14:paraId="62C3486B" w14:textId="77777777" w:rsidR="006F6AAB" w:rsidRDefault="006F6AAB" w:rsidP="00992D52">
                      <w:pPr>
                        <w:pStyle w:val="Part"/>
                      </w:pPr>
                    </w:p>
                  </w:txbxContent>
                </v:textbox>
              </v:shape>
            </w:pict>
          </mc:Fallback>
        </mc:AlternateContent>
      </w:r>
    </w:p>
    <w:p w14:paraId="70F3CECE" w14:textId="77777777" w:rsidR="006F6AAB" w:rsidRDefault="006F6AAB" w:rsidP="00D30B9A">
      <w:pPr>
        <w:pStyle w:val="Parta"/>
      </w:pPr>
    </w:p>
    <w:p w14:paraId="5451A814" w14:textId="77777777" w:rsidR="006F6AAB" w:rsidRDefault="006F6AAB" w:rsidP="00D30B9A">
      <w:pPr>
        <w:pStyle w:val="Parta"/>
      </w:pPr>
    </w:p>
    <w:p w14:paraId="5BA9DFC1" w14:textId="77777777" w:rsidR="006F6AAB" w:rsidRDefault="006F6AAB" w:rsidP="00D30B9A">
      <w:pPr>
        <w:pStyle w:val="Parta"/>
      </w:pPr>
    </w:p>
    <w:p w14:paraId="1EF9DCD0" w14:textId="77777777" w:rsidR="006F6AAB" w:rsidRDefault="006F6AAB" w:rsidP="00D30B9A">
      <w:pPr>
        <w:pStyle w:val="Parta"/>
      </w:pPr>
    </w:p>
    <w:p w14:paraId="7298C80A" w14:textId="77777777" w:rsidR="006F6AAB" w:rsidRDefault="006F6AAB" w:rsidP="00D30B9A">
      <w:pPr>
        <w:pStyle w:val="Parta"/>
      </w:pPr>
    </w:p>
    <w:p w14:paraId="6A3F157A" w14:textId="77777777" w:rsidR="006F6AAB" w:rsidRDefault="006F6AAB" w:rsidP="00D30B9A">
      <w:pPr>
        <w:pStyle w:val="Parta"/>
      </w:pPr>
    </w:p>
    <w:p w14:paraId="1127CE40" w14:textId="77777777" w:rsidR="006F6AAB" w:rsidRDefault="006F6AAB" w:rsidP="00D30B9A">
      <w:pPr>
        <w:pStyle w:val="Parta"/>
      </w:pPr>
      <w:r>
        <w:t>(b)</w:t>
      </w:r>
      <w:r>
        <w:tab/>
        <w:t xml:space="preserve">Calculate the rate that gas is being produced after </w:t>
      </w:r>
      <m:oMath>
        <m:r>
          <w:rPr>
            <w:rFonts w:ascii="Cambria Math" w:hAnsi="Cambria Math"/>
          </w:rPr>
          <m:t>2</m:t>
        </m:r>
      </m:oMath>
      <w:r>
        <w:t xml:space="preserve"> minutes.</w:t>
      </w:r>
      <w:r>
        <w:tab/>
        <w:t>(1 mark)</w:t>
      </w:r>
    </w:p>
    <w:p w14:paraId="3F203A6D" w14:textId="77777777" w:rsidR="006F6AAB" w:rsidRDefault="006F6AAB" w:rsidP="00D30B9A">
      <w:pPr>
        <w:pStyle w:val="Parta"/>
      </w:pPr>
      <w:r>
        <w:rPr>
          <w:noProof/>
          <w:lang w:eastAsia="en-AU"/>
        </w:rPr>
        <mc:AlternateContent>
          <mc:Choice Requires="wps">
            <w:drawing>
              <wp:anchor distT="0" distB="0" distL="114300" distR="114300" simplePos="0" relativeHeight="251677696" behindDoc="0" locked="0" layoutInCell="1" allowOverlap="1" wp14:anchorId="16A67A71" wp14:editId="0BB40C95">
                <wp:simplePos x="0" y="0"/>
                <wp:positionH relativeFrom="column">
                  <wp:posOffset>1089660</wp:posOffset>
                </wp:positionH>
                <wp:positionV relativeFrom="paragraph">
                  <wp:posOffset>21590</wp:posOffset>
                </wp:positionV>
                <wp:extent cx="2819400" cy="901700"/>
                <wp:effectExtent l="0" t="0" r="19050" b="12700"/>
                <wp:wrapNone/>
                <wp:docPr id="12" name="Text Box 12"/>
                <wp:cNvGraphicFramePr/>
                <a:graphic xmlns:a="http://schemas.openxmlformats.org/drawingml/2006/main">
                  <a:graphicData uri="http://schemas.microsoft.com/office/word/2010/wordprocessingShape">
                    <wps:wsp>
                      <wps:cNvSpPr txBox="1"/>
                      <wps:spPr>
                        <a:xfrm>
                          <a:off x="0" y="0"/>
                          <a:ext cx="2819400" cy="901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12"/>
                            </w:tblGrid>
                            <w:tr w:rsidR="006F6AAB" w14:paraId="179C06E2" w14:textId="77777777" w:rsidTr="004A4688">
                              <w:trPr>
                                <w:trHeight w:hRule="exact" w:val="255"/>
                              </w:trPr>
                              <w:tc>
                                <w:tcPr>
                                  <w:tcW w:w="5000" w:type="pct"/>
                                  <w:shd w:val="clear" w:color="auto" w:fill="E7E6E6" w:themeFill="background2"/>
                                </w:tcPr>
                                <w:p w14:paraId="31E0C96C" w14:textId="77777777" w:rsidR="006F6AAB" w:rsidRPr="00992D52" w:rsidRDefault="006F6AAB" w:rsidP="00992D52">
                                  <w:pPr>
                                    <w:pStyle w:val="Part"/>
                                    <w:jc w:val="center"/>
                                    <w:rPr>
                                      <w:b/>
                                    </w:rPr>
                                  </w:pPr>
                                  <w:r w:rsidRPr="00992D52">
                                    <w:rPr>
                                      <w:b/>
                                    </w:rPr>
                                    <w:t>Solution</w:t>
                                  </w:r>
                                </w:p>
                              </w:tc>
                            </w:tr>
                            <w:tr w:rsidR="006F6AAB" w14:paraId="78434681" w14:textId="77777777" w:rsidTr="00BC4B6B">
                              <w:tc>
                                <w:tcPr>
                                  <w:tcW w:w="5000" w:type="pct"/>
                                </w:tcPr>
                                <w:p w14:paraId="57C0CCFD" w14:textId="77777777" w:rsidR="006F6AAB" w:rsidRPr="00381D4C" w:rsidRDefault="006F6AAB" w:rsidP="00992D52">
                                  <w:pPr>
                                    <w:pStyle w:val="Parts"/>
                                    <w:rPr>
                                      <w:rFonts w:eastAsiaTheme="minorEastAsia"/>
                                    </w:rPr>
                                  </w:pPr>
                                  <m:oMathPara>
                                    <m:oMath>
                                      <m:r>
                                        <w:rPr>
                                          <w:rFonts w:ascii="Cambria Math" w:hAnsi="Cambria Math"/>
                                        </w:rPr>
                                        <m:t>r</m:t>
                                      </m:r>
                                      <m:d>
                                        <m:dPr>
                                          <m:ctrlPr>
                                            <w:rPr>
                                              <w:rFonts w:ascii="Cambria Math" w:hAnsi="Cambria Math"/>
                                              <w:i/>
                                            </w:rPr>
                                          </m:ctrlPr>
                                        </m:dPr>
                                        <m:e>
                                          <m:r>
                                            <w:rPr>
                                              <w:rFonts w:ascii="Cambria Math" w:hAnsi="Cambria Math"/>
                                            </w:rPr>
                                            <m:t>1</m:t>
                                          </m:r>
                                        </m:e>
                                      </m:d>
                                      <m:r>
                                        <w:rPr>
                                          <w:rFonts w:ascii="Cambria Math" w:hAnsi="Cambria Math"/>
                                        </w:rPr>
                                        <m:t>=45</m:t>
                                      </m:r>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-0.8</m:t>
                                              </m:r>
                                            </m:sup>
                                          </m:sSup>
                                        </m:e>
                                      </m:d>
                                      <m:r>
                                        <w:rPr>
                                          <w:rFonts w:ascii="Cambria Math" w:hAnsi="Cambria Math"/>
                                        </w:rPr>
                                        <m:t xml:space="preserve">=24.78 </m:t>
                                      </m:r>
                                      <m:sSup>
                                        <m:sSupPr>
                                          <m:ctrlPr>
                                            <w:rPr>
                                              <w:rFonts w:ascii="Cambria Math" w:hAnsi="Cambria Math"/>
                                              <w:i/>
                                            </w:rPr>
                                          </m:ctrlPr>
                                        </m:sSupPr>
                                        <m:e>
                                          <m:r>
                                            <m:rPr>
                                              <m:nor/>
                                            </m:rPr>
                                            <w:rPr>
                                              <w:rFonts w:ascii="Cambria Math" w:hAnsi="Cambria Math"/>
                                            </w:rPr>
                                            <m:t>m</m:t>
                                          </m:r>
                                        </m:e>
                                        <m:sup>
                                          <m:r>
                                            <w:rPr>
                                              <w:rFonts w:ascii="Cambria Math" w:hAnsi="Cambria Math"/>
                                            </w:rPr>
                                            <m:t>3</m:t>
                                          </m:r>
                                        </m:sup>
                                      </m:sSup>
                                      <m:r>
                                        <w:rPr>
                                          <w:rFonts w:ascii="Cambria Math" w:hAnsi="Cambria Math"/>
                                        </w:rPr>
                                        <m:t>/</m:t>
                                      </m:r>
                                      <m:r>
                                        <m:rPr>
                                          <m:nor/>
                                        </m:rPr>
                                        <w:rPr>
                                          <w:rFonts w:ascii="Cambria Math" w:hAnsi="Cambria Math"/>
                                        </w:rPr>
                                        <m:t>minute</m:t>
                                      </m:r>
                                    </m:oMath>
                                  </m:oMathPara>
                                </w:p>
                                <w:p w14:paraId="1A84EB4A" w14:textId="77777777" w:rsidR="006F6AAB" w:rsidRDefault="006F6AAB" w:rsidP="00992D52">
                                  <w:pPr>
                                    <w:pStyle w:val="Parts"/>
                                  </w:pPr>
                                </w:p>
                              </w:tc>
                            </w:tr>
                            <w:tr w:rsidR="006F6AAB" w14:paraId="10BBD9A8" w14:textId="77777777" w:rsidTr="004A4688">
                              <w:trPr>
                                <w:trHeight w:hRule="exact" w:val="255"/>
                              </w:trPr>
                              <w:tc>
                                <w:tcPr>
                                  <w:tcW w:w="5000" w:type="pct"/>
                                  <w:shd w:val="clear" w:color="auto" w:fill="E7E6E6" w:themeFill="background2"/>
                                </w:tcPr>
                                <w:p w14:paraId="47F4ADC9" w14:textId="77777777" w:rsidR="006F6AAB" w:rsidRPr="00992D52" w:rsidRDefault="006F6AAB" w:rsidP="00992D52">
                                  <w:pPr>
                                    <w:pStyle w:val="Part"/>
                                    <w:jc w:val="center"/>
                                    <w:rPr>
                                      <w:b/>
                                    </w:rPr>
                                  </w:pPr>
                                  <w:r w:rsidRPr="00992D52">
                                    <w:rPr>
                                      <w:b/>
                                    </w:rPr>
                                    <w:t>Specific behaviours</w:t>
                                  </w:r>
                                </w:p>
                              </w:tc>
                            </w:tr>
                            <w:tr w:rsidR="006F6AAB" w14:paraId="4EFAC33D" w14:textId="77777777" w:rsidTr="00BC4B6B">
                              <w:tc>
                                <w:tcPr>
                                  <w:tcW w:w="5000" w:type="pct"/>
                                </w:tcPr>
                                <w:p w14:paraId="1199A926" w14:textId="77777777" w:rsidR="006F6AAB" w:rsidRDefault="006F6AAB" w:rsidP="00992D52">
                                  <w:pPr>
                                    <w:pStyle w:val="Parts"/>
                                  </w:pPr>
                                  <w:r>
                                    <w:sym w:font="Wingdings" w:char="F0FC"/>
                                  </w:r>
                                  <w:r>
                                    <w:t xml:space="preserve"> correct rate (exact or at least 1dp)</w:t>
                                  </w:r>
                                </w:p>
                              </w:tc>
                            </w:tr>
                          </w:tbl>
                          <w:p w14:paraId="0520C9FD" w14:textId="77777777" w:rsidR="006F6AAB" w:rsidRDefault="006F6AAB" w:rsidP="00F238E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67A71" id="Text Box 12" o:spid="_x0000_s1038" type="#_x0000_t202" style="position:absolute;left:0;text-align:left;margin-left:85.8pt;margin-top:1.7pt;width:222pt;height: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412"/>
                      </w:tblGrid>
                      <w:tr w:rsidR="006F6AAB" w14:paraId="179C06E2" w14:textId="77777777" w:rsidTr="004A4688">
                        <w:trPr>
                          <w:trHeight w:hRule="exact" w:val="255"/>
                        </w:trPr>
                        <w:tc>
                          <w:tcPr>
                            <w:tcW w:w="5000" w:type="pct"/>
                            <w:shd w:val="clear" w:color="auto" w:fill="E7E6E6" w:themeFill="background2"/>
                          </w:tcPr>
                          <w:p w14:paraId="31E0C96C" w14:textId="77777777" w:rsidR="006F6AAB" w:rsidRPr="00992D52" w:rsidRDefault="006F6AAB" w:rsidP="00992D52">
                            <w:pPr>
                              <w:pStyle w:val="Part"/>
                              <w:jc w:val="center"/>
                              <w:rPr>
                                <w:b/>
                              </w:rPr>
                            </w:pPr>
                            <w:r w:rsidRPr="00992D52">
                              <w:rPr>
                                <w:b/>
                              </w:rPr>
                              <w:t>Solution</w:t>
                            </w:r>
                          </w:p>
                        </w:tc>
                      </w:tr>
                      <w:tr w:rsidR="006F6AAB" w14:paraId="78434681" w14:textId="77777777" w:rsidTr="00BC4B6B">
                        <w:tc>
                          <w:tcPr>
                            <w:tcW w:w="5000" w:type="pct"/>
                          </w:tcPr>
                          <w:p w14:paraId="57C0CCFD" w14:textId="77777777" w:rsidR="006F6AAB" w:rsidRPr="00381D4C" w:rsidRDefault="006F6AAB" w:rsidP="00992D52">
                            <w:pPr>
                              <w:pStyle w:val="Parts"/>
                              <w:rPr>
                                <w:rFonts w:eastAsiaTheme="minorEastAsia"/>
                              </w:rPr>
                            </w:pPr>
                            <m:oMathPara>
                              <m:oMath>
                                <m:r>
                                  <w:rPr>
                                    <w:rFonts w:ascii="Cambria Math" w:hAnsi="Cambria Math"/>
                                  </w:rPr>
                                  <m:t>r</m:t>
                                </m:r>
                                <m:d>
                                  <m:dPr>
                                    <m:ctrlPr>
                                      <w:rPr>
                                        <w:rFonts w:ascii="Cambria Math" w:hAnsi="Cambria Math"/>
                                        <w:i/>
                                      </w:rPr>
                                    </m:ctrlPr>
                                  </m:dPr>
                                  <m:e>
                                    <m:r>
                                      <w:rPr>
                                        <w:rFonts w:ascii="Cambria Math" w:hAnsi="Cambria Math"/>
                                      </w:rPr>
                                      <m:t>1</m:t>
                                    </m:r>
                                  </m:e>
                                </m:d>
                                <m:r>
                                  <w:rPr>
                                    <w:rFonts w:ascii="Cambria Math" w:hAnsi="Cambria Math"/>
                                  </w:rPr>
                                  <m:t>=45</m:t>
                                </m:r>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-0.8</m:t>
                                        </m:r>
                                      </m:sup>
                                    </m:sSup>
                                  </m:e>
                                </m:d>
                                <m:r>
                                  <w:rPr>
                                    <w:rFonts w:ascii="Cambria Math" w:hAnsi="Cambria Math"/>
                                  </w:rPr>
                                  <m:t xml:space="preserve">=24.78 </m:t>
                                </m:r>
                                <m:sSup>
                                  <m:sSupPr>
                                    <m:ctrlPr>
                                      <w:rPr>
                                        <w:rFonts w:ascii="Cambria Math" w:hAnsi="Cambria Math"/>
                                        <w:i/>
                                      </w:rPr>
                                    </m:ctrlPr>
                                  </m:sSupPr>
                                  <m:e>
                                    <m:r>
                                      <m:rPr>
                                        <m:nor/>
                                      </m:rPr>
                                      <w:rPr>
                                        <w:rFonts w:ascii="Cambria Math" w:hAnsi="Cambria Math"/>
                                      </w:rPr>
                                      <m:t>m</m:t>
                                    </m:r>
                                  </m:e>
                                  <m:sup>
                                    <m:r>
                                      <w:rPr>
                                        <w:rFonts w:ascii="Cambria Math" w:hAnsi="Cambria Math"/>
                                      </w:rPr>
                                      <m:t>3</m:t>
                                    </m:r>
                                  </m:sup>
                                </m:sSup>
                                <m:r>
                                  <w:rPr>
                                    <w:rFonts w:ascii="Cambria Math" w:hAnsi="Cambria Math"/>
                                  </w:rPr>
                                  <m:t>/</m:t>
                                </m:r>
                                <m:r>
                                  <m:rPr>
                                    <m:nor/>
                                  </m:rPr>
                                  <w:rPr>
                                    <w:rFonts w:ascii="Cambria Math" w:hAnsi="Cambria Math"/>
                                  </w:rPr>
                                  <m:t>minute</m:t>
                                </m:r>
                              </m:oMath>
                            </m:oMathPara>
                          </w:p>
                          <w:p w14:paraId="1A84EB4A" w14:textId="77777777" w:rsidR="006F6AAB" w:rsidRDefault="006F6AAB" w:rsidP="00992D52">
                            <w:pPr>
                              <w:pStyle w:val="Parts"/>
                            </w:pPr>
                          </w:p>
                        </w:tc>
                      </w:tr>
                      <w:tr w:rsidR="006F6AAB" w14:paraId="10BBD9A8" w14:textId="77777777" w:rsidTr="004A4688">
                        <w:trPr>
                          <w:trHeight w:hRule="exact" w:val="255"/>
                        </w:trPr>
                        <w:tc>
                          <w:tcPr>
                            <w:tcW w:w="5000" w:type="pct"/>
                            <w:shd w:val="clear" w:color="auto" w:fill="E7E6E6" w:themeFill="background2"/>
                          </w:tcPr>
                          <w:p w14:paraId="47F4ADC9" w14:textId="77777777" w:rsidR="006F6AAB" w:rsidRPr="00992D52" w:rsidRDefault="006F6AAB" w:rsidP="00992D52">
                            <w:pPr>
                              <w:pStyle w:val="Part"/>
                              <w:jc w:val="center"/>
                              <w:rPr>
                                <w:b/>
                              </w:rPr>
                            </w:pPr>
                            <w:r w:rsidRPr="00992D52">
                              <w:rPr>
                                <w:b/>
                              </w:rPr>
                              <w:t>Specific behaviours</w:t>
                            </w:r>
                          </w:p>
                        </w:tc>
                      </w:tr>
                      <w:tr w:rsidR="006F6AAB" w14:paraId="4EFAC33D" w14:textId="77777777" w:rsidTr="00BC4B6B">
                        <w:tc>
                          <w:tcPr>
                            <w:tcW w:w="5000" w:type="pct"/>
                          </w:tcPr>
                          <w:p w14:paraId="1199A926" w14:textId="77777777" w:rsidR="006F6AAB" w:rsidRDefault="006F6AAB" w:rsidP="00992D52">
                            <w:pPr>
                              <w:pStyle w:val="Parts"/>
                            </w:pPr>
                            <w:r>
                              <w:sym w:font="Wingdings" w:char="F0FC"/>
                            </w:r>
                            <w:r>
                              <w:t xml:space="preserve"> correct rate (exact or at least 1dp)</w:t>
                            </w:r>
                          </w:p>
                        </w:tc>
                      </w:tr>
                    </w:tbl>
                    <w:p w14:paraId="0520C9FD" w14:textId="77777777" w:rsidR="006F6AAB" w:rsidRDefault="006F6AAB" w:rsidP="00F238ED">
                      <w:pPr>
                        <w:pStyle w:val="Part"/>
                      </w:pPr>
                    </w:p>
                  </w:txbxContent>
                </v:textbox>
              </v:shape>
            </w:pict>
          </mc:Fallback>
        </mc:AlternateContent>
      </w:r>
    </w:p>
    <w:p w14:paraId="526E44E2" w14:textId="77777777" w:rsidR="006F6AAB" w:rsidRDefault="006F6AAB" w:rsidP="00D30B9A">
      <w:pPr>
        <w:pStyle w:val="Parta"/>
      </w:pPr>
    </w:p>
    <w:p w14:paraId="6B557168" w14:textId="77777777" w:rsidR="006F6AAB" w:rsidRDefault="006F6AAB" w:rsidP="00D30B9A">
      <w:pPr>
        <w:pStyle w:val="Parta"/>
      </w:pPr>
    </w:p>
    <w:p w14:paraId="47ECA4C8" w14:textId="77777777" w:rsidR="006F6AAB" w:rsidRDefault="006F6AAB" w:rsidP="00D30B9A">
      <w:pPr>
        <w:pStyle w:val="Parta"/>
      </w:pPr>
    </w:p>
    <w:p w14:paraId="5C7A6C30" w14:textId="77777777" w:rsidR="006F6AAB" w:rsidRDefault="006F6AAB" w:rsidP="00D30B9A">
      <w:pPr>
        <w:pStyle w:val="Parta"/>
      </w:pPr>
    </w:p>
    <w:p w14:paraId="5F955DFA" w14:textId="77777777" w:rsidR="006F6AAB" w:rsidRDefault="006F6AAB" w:rsidP="00D30B9A">
      <w:pPr>
        <w:pStyle w:val="Parta"/>
      </w:pPr>
    </w:p>
    <w:p w14:paraId="00433949" w14:textId="77777777" w:rsidR="006F6AAB" w:rsidRDefault="006F6AAB" w:rsidP="00D30B9A">
      <w:pPr>
        <w:pStyle w:val="Parta"/>
      </w:pPr>
    </w:p>
    <w:p w14:paraId="2DF9437E" w14:textId="77777777" w:rsidR="006F6AAB" w:rsidRDefault="006F6AAB" w:rsidP="00D30B9A">
      <w:pPr>
        <w:pStyle w:val="Parta"/>
      </w:pPr>
      <w:r>
        <w:t>(c)</w:t>
      </w:r>
      <w:r>
        <w:tab/>
        <w:t xml:space="preserve">Use the increments formula to determine the approximate change in </w:t>
      </w:r>
      <m:oMath>
        <m:r>
          <w:rPr>
            <w:rFonts w:ascii="Cambria Math" w:hAnsi="Cambria Math"/>
          </w:rPr>
          <m:t>r</m:t>
        </m:r>
      </m:oMath>
      <w:r>
        <w:rPr>
          <w:rFonts w:eastAsiaTheme="minorEastAsia"/>
        </w:rPr>
        <w:t xml:space="preserve"> between </w:t>
      </w:r>
      <m:oMath>
        <m:r>
          <w:rPr>
            <w:rFonts w:ascii="Cambria Math" w:eastAsiaTheme="minorEastAsia" w:hAnsi="Cambria Math"/>
          </w:rPr>
          <m:t>30</m:t>
        </m:r>
      </m:oMath>
      <w:r>
        <w:rPr>
          <w:rFonts w:eastAsiaTheme="minorEastAsia"/>
        </w:rPr>
        <w:t xml:space="preserve"> and </w:t>
      </w:r>
      <m:oMath>
        <m:r>
          <w:rPr>
            <w:rFonts w:ascii="Cambria Math" w:eastAsiaTheme="minorEastAsia" w:hAnsi="Cambria Math"/>
          </w:rPr>
          <m:t>33</m:t>
        </m:r>
      </m:oMath>
      <w:r>
        <w:rPr>
          <w:rFonts w:eastAsiaTheme="minorEastAsia"/>
        </w:rPr>
        <w:t xml:space="preserve"> seconds after production began.</w:t>
      </w:r>
      <w:r>
        <w:tab/>
        <w:t>(3 marks)</w:t>
      </w:r>
    </w:p>
    <w:p w14:paraId="4E9F056D" w14:textId="77777777" w:rsidR="006F6AAB" w:rsidRDefault="006F6AAB" w:rsidP="00D30B9A">
      <w:pPr>
        <w:pStyle w:val="Parta"/>
      </w:pPr>
      <w:r>
        <w:rPr>
          <w:noProof/>
          <w:lang w:eastAsia="en-AU"/>
        </w:rPr>
        <mc:AlternateContent>
          <mc:Choice Requires="wps">
            <w:drawing>
              <wp:anchor distT="0" distB="0" distL="114300" distR="114300" simplePos="0" relativeHeight="251675648" behindDoc="0" locked="0" layoutInCell="1" allowOverlap="1" wp14:anchorId="15536734" wp14:editId="3BAAFCC6">
                <wp:simplePos x="0" y="0"/>
                <wp:positionH relativeFrom="column">
                  <wp:posOffset>1140460</wp:posOffset>
                </wp:positionH>
                <wp:positionV relativeFrom="paragraph">
                  <wp:posOffset>52705</wp:posOffset>
                </wp:positionV>
                <wp:extent cx="2819400" cy="20955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819400" cy="2095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12"/>
                            </w:tblGrid>
                            <w:tr w:rsidR="006F6AAB" w14:paraId="406756CB" w14:textId="77777777" w:rsidTr="004A4688">
                              <w:trPr>
                                <w:trHeight w:hRule="exact" w:val="255"/>
                              </w:trPr>
                              <w:tc>
                                <w:tcPr>
                                  <w:tcW w:w="5000" w:type="pct"/>
                                  <w:shd w:val="clear" w:color="auto" w:fill="E7E6E6" w:themeFill="background2"/>
                                </w:tcPr>
                                <w:p w14:paraId="326DFBF3" w14:textId="77777777" w:rsidR="006F6AAB" w:rsidRPr="00992D52" w:rsidRDefault="006F6AAB" w:rsidP="00992D52">
                                  <w:pPr>
                                    <w:pStyle w:val="Part"/>
                                    <w:jc w:val="center"/>
                                    <w:rPr>
                                      <w:b/>
                                    </w:rPr>
                                  </w:pPr>
                                  <w:r w:rsidRPr="00992D52">
                                    <w:rPr>
                                      <w:b/>
                                    </w:rPr>
                                    <w:t>Solution</w:t>
                                  </w:r>
                                </w:p>
                              </w:tc>
                            </w:tr>
                            <w:tr w:rsidR="006F6AAB" w14:paraId="552D7E8A" w14:textId="77777777" w:rsidTr="00BC4B6B">
                              <w:tc>
                                <w:tcPr>
                                  <w:tcW w:w="5000" w:type="pct"/>
                                </w:tcPr>
                                <w:p w14:paraId="57798874" w14:textId="77777777" w:rsidR="006F6AAB" w:rsidRPr="005F2F04" w:rsidRDefault="006F6AAB" w:rsidP="00992D52">
                                  <w:pPr>
                                    <w:pStyle w:val="Parts"/>
                                    <w:rPr>
                                      <w:rFonts w:eastAsiaTheme="minorEastAsia"/>
                                    </w:rPr>
                                  </w:pPr>
                                  <m:oMathPara>
                                    <m:oMath>
                                      <m:r>
                                        <w:rPr>
                                          <w:rFonts w:ascii="Cambria Math" w:hAnsi="Cambria Math"/>
                                        </w:rPr>
                                        <m:t>δr</m:t>
                                      </m:r>
                                      <m:r>
                                        <m:rPr>
                                          <m:aln/>
                                        </m:rPr>
                                        <w:rPr>
                                          <w:rFonts w:ascii="Cambria Math" w:hAnsi="Cambria Math"/>
                                        </w:rPr>
                                        <m:t>≈</m:t>
                                      </m:r>
                                      <m:f>
                                        <m:fPr>
                                          <m:ctrlPr>
                                            <w:rPr>
                                              <w:rFonts w:ascii="Cambria Math" w:hAnsi="Cambria Math"/>
                                              <w:i/>
                                            </w:rPr>
                                          </m:ctrlPr>
                                        </m:fPr>
                                        <m:num>
                                          <m:r>
                                            <w:rPr>
                                              <w:rFonts w:ascii="Cambria Math" w:hAnsi="Cambria Math"/>
                                            </w:rPr>
                                            <m:t>dr</m:t>
                                          </m:r>
                                        </m:num>
                                        <m:den>
                                          <m:r>
                                            <w:rPr>
                                              <w:rFonts w:ascii="Cambria Math" w:hAnsi="Cambria Math"/>
                                            </w:rPr>
                                            <m:t>dt</m:t>
                                          </m:r>
                                        </m:den>
                                      </m:f>
                                      <m:r>
                                        <w:rPr>
                                          <w:rFonts w:ascii="Cambria Math" w:hAnsi="Cambria Math"/>
                                        </w:rPr>
                                        <m:t>δt≈18</m:t>
                                      </m:r>
                                      <m:sSup>
                                        <m:sSupPr>
                                          <m:ctrlPr>
                                            <w:rPr>
                                              <w:rFonts w:ascii="Cambria Math" w:hAnsi="Cambria Math"/>
                                              <w:i/>
                                            </w:rPr>
                                          </m:ctrlPr>
                                        </m:sSupPr>
                                        <m:e>
                                          <m:r>
                                            <w:rPr>
                                              <w:rFonts w:ascii="Cambria Math" w:hAnsi="Cambria Math"/>
                                            </w:rPr>
                                            <m:t>e</m:t>
                                          </m:r>
                                        </m:e>
                                        <m:sup>
                                          <m:r>
                                            <w:rPr>
                                              <w:rFonts w:ascii="Cambria Math" w:hAnsi="Cambria Math"/>
                                            </w:rPr>
                                            <m:t>-0.4t</m:t>
                                          </m:r>
                                        </m:sup>
                                      </m:sSup>
                                      <m:r>
                                        <w:rPr>
                                          <w:rFonts w:ascii="Cambria Math" w:hAnsi="Cambria Math"/>
                                        </w:rPr>
                                        <m:t>×δt</m:t>
                                      </m:r>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18</m:t>
                                          </m:r>
                                        </m:num>
                                        <m:den>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60</m:t>
                                          </m:r>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10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0.2</m:t>
                                              </m:r>
                                            </m:sup>
                                          </m:sSup>
                                        </m:den>
                                      </m:f>
                                      <m:r>
                                        <w:rPr>
                                          <w:rFonts w:ascii="Cambria Math" w:eastAsiaTheme="minorEastAsia" w:hAnsi="Cambria Math"/>
                                        </w:rPr>
                                        <m:t xml:space="preserve">≈0.7369 </m:t>
                                      </m:r>
                                      <m:sSup>
                                        <m:sSupPr>
                                          <m:ctrlPr>
                                            <w:rPr>
                                              <w:rFonts w:ascii="Cambria Math" w:hAnsi="Cambria Math"/>
                                              <w:i/>
                                            </w:rPr>
                                          </m:ctrlPr>
                                        </m:sSupPr>
                                        <m:e>
                                          <m:r>
                                            <m:rPr>
                                              <m:nor/>
                                            </m:rPr>
                                            <w:rPr>
                                              <w:rFonts w:ascii="Cambria Math" w:hAnsi="Cambria Math"/>
                                            </w:rPr>
                                            <m:t>m</m:t>
                                          </m:r>
                                        </m:e>
                                        <m:sup>
                                          <m:r>
                                            <w:rPr>
                                              <w:rFonts w:ascii="Cambria Math" w:hAnsi="Cambria Math"/>
                                            </w:rPr>
                                            <m:t>3</m:t>
                                          </m:r>
                                        </m:sup>
                                      </m:sSup>
                                      <m:r>
                                        <w:rPr>
                                          <w:rFonts w:ascii="Cambria Math" w:hAnsi="Cambria Math"/>
                                        </w:rPr>
                                        <m:t>/</m:t>
                                      </m:r>
                                      <m:r>
                                        <m:rPr>
                                          <m:nor/>
                                        </m:rPr>
                                        <w:rPr>
                                          <w:rFonts w:ascii="Cambria Math" w:hAnsi="Cambria Math"/>
                                        </w:rPr>
                                        <m:t>minute</m:t>
                                      </m:r>
                                    </m:oMath>
                                  </m:oMathPara>
                                </w:p>
                                <w:p w14:paraId="6C74BAC1" w14:textId="77777777" w:rsidR="006F6AAB" w:rsidRPr="005F2F04" w:rsidRDefault="006F6AAB" w:rsidP="00992D52">
                                  <w:pPr>
                                    <w:pStyle w:val="Parts"/>
                                    <w:rPr>
                                      <w:rFonts w:eastAsiaTheme="minorEastAsia"/>
                                    </w:rPr>
                                  </w:pPr>
                                </w:p>
                              </w:tc>
                            </w:tr>
                            <w:tr w:rsidR="006F6AAB" w14:paraId="6B1684E2" w14:textId="77777777" w:rsidTr="004A4688">
                              <w:trPr>
                                <w:trHeight w:hRule="exact" w:val="255"/>
                              </w:trPr>
                              <w:tc>
                                <w:tcPr>
                                  <w:tcW w:w="5000" w:type="pct"/>
                                  <w:shd w:val="clear" w:color="auto" w:fill="E7E6E6" w:themeFill="background2"/>
                                </w:tcPr>
                                <w:p w14:paraId="4D5C5ADC" w14:textId="77777777" w:rsidR="006F6AAB" w:rsidRPr="00992D52" w:rsidRDefault="006F6AAB" w:rsidP="00992D52">
                                  <w:pPr>
                                    <w:pStyle w:val="Part"/>
                                    <w:jc w:val="center"/>
                                    <w:rPr>
                                      <w:b/>
                                    </w:rPr>
                                  </w:pPr>
                                  <w:r w:rsidRPr="00992D52">
                                    <w:rPr>
                                      <w:b/>
                                    </w:rPr>
                                    <w:t>Specific behaviours</w:t>
                                  </w:r>
                                </w:p>
                              </w:tc>
                            </w:tr>
                            <w:tr w:rsidR="006F6AAB" w14:paraId="104C5E53" w14:textId="77777777" w:rsidTr="00BC4B6B">
                              <w:tc>
                                <w:tcPr>
                                  <w:tcW w:w="5000" w:type="pct"/>
                                </w:tcPr>
                                <w:p w14:paraId="59F4BF92" w14:textId="77777777" w:rsidR="006F6AAB" w:rsidRPr="005F2F04" w:rsidRDefault="006F6AAB" w:rsidP="00992D52">
                                  <w:pPr>
                                    <w:pStyle w:val="Parts"/>
                                    <w:rPr>
                                      <w:rFonts w:eastAsiaTheme="minorEastAsia"/>
                                    </w:rPr>
                                  </w:pPr>
                                  <w:r>
                                    <w:sym w:font="Wingdings" w:char="F0FC"/>
                                  </w:r>
                                  <w:r>
                                    <w:t xml:space="preserve"> correct </w:t>
                                  </w:r>
                                  <m:oMath>
                                    <m:sSup>
                                      <m:sSupPr>
                                        <m:ctrlPr>
                                          <w:rPr>
                                            <w:rFonts w:ascii="Cambria Math" w:hAnsi="Cambria Math"/>
                                            <w:i/>
                                          </w:rPr>
                                        </m:ctrlPr>
                                      </m:sSupPr>
                                      <m:e>
                                        <m:r>
                                          <w:rPr>
                                            <w:rFonts w:ascii="Cambria Math" w:hAnsi="Cambria Math"/>
                                          </w:rPr>
                                          <m:t>r</m:t>
                                        </m:r>
                                      </m:e>
                                      <m:sup>
                                        <m:r>
                                          <w:rPr>
                                            <w:rFonts w:ascii="Cambria Math" w:hAnsi="Cambria Math"/>
                                          </w:rPr>
                                          <m:t>'</m:t>
                                        </m:r>
                                      </m:sup>
                                    </m:sSup>
                                    <m:d>
                                      <m:dPr>
                                        <m:ctrlPr>
                                          <w:rPr>
                                            <w:rFonts w:ascii="Cambria Math" w:hAnsi="Cambria Math"/>
                                            <w:i/>
                                          </w:rPr>
                                        </m:ctrlPr>
                                      </m:dPr>
                                      <m:e>
                                        <m:r>
                                          <w:rPr>
                                            <w:rFonts w:ascii="Cambria Math" w:hAnsi="Cambria Math"/>
                                          </w:rPr>
                                          <m:t>1</m:t>
                                        </m:r>
                                      </m:e>
                                    </m:d>
                                  </m:oMath>
                                </w:p>
                                <w:p w14:paraId="1D662C6B" w14:textId="77777777" w:rsidR="006F6AAB" w:rsidRDefault="006F6AAB" w:rsidP="00992D52">
                                  <w:pPr>
                                    <w:pStyle w:val="Parts"/>
                                    <w:rPr>
                                      <w:rFonts w:eastAsiaTheme="minorEastAsia"/>
                                    </w:rPr>
                                  </w:pPr>
                                  <w:r>
                                    <w:rPr>
                                      <w:rFonts w:ascii="Wingdings" w:eastAsiaTheme="minorEastAsia" w:hAnsi="Wingdings"/>
                                    </w:rPr>
                                    <w:t></w:t>
                                  </w:r>
                                  <w:r>
                                    <w:rPr>
                                      <w:rFonts w:eastAsiaTheme="minorEastAsia"/>
                                    </w:rPr>
                                    <w:t xml:space="preserve"> correct </w:t>
                                  </w:r>
                                  <m:oMath>
                                    <m:r>
                                      <w:rPr>
                                        <w:rFonts w:ascii="Cambria Math" w:eastAsiaTheme="minorEastAsia" w:hAnsi="Cambria Math"/>
                                      </w:rPr>
                                      <m:t>δt</m:t>
                                    </m:r>
                                  </m:oMath>
                                </w:p>
                                <w:p w14:paraId="73C2B951" w14:textId="77777777" w:rsidR="006F6AAB" w:rsidRPr="005F2F04" w:rsidRDefault="006F6AAB" w:rsidP="00992D52">
                                  <w:pPr>
                                    <w:pStyle w:val="Parts"/>
                                    <w:rPr>
                                      <w:rFonts w:eastAsiaTheme="minorEastAsia"/>
                                    </w:rPr>
                                  </w:pPr>
                                  <w:r>
                                    <w:rPr>
                                      <w:rFonts w:ascii="Wingdings" w:eastAsiaTheme="minorEastAsia" w:hAnsi="Wingdings"/>
                                    </w:rPr>
                                    <w:t></w:t>
                                  </w:r>
                                  <w:r>
                                    <w:rPr>
                                      <w:rFonts w:eastAsiaTheme="minorEastAsia"/>
                                    </w:rPr>
                                    <w:t xml:space="preserve"> correct change</w:t>
                                  </w:r>
                                </w:p>
                              </w:tc>
                            </w:tr>
                          </w:tbl>
                          <w:p w14:paraId="5CCB6068" w14:textId="77777777" w:rsidR="006F6AAB" w:rsidRDefault="006F6AA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36734" id="Text Box 13" o:spid="_x0000_s1039" type="#_x0000_t202" style="position:absolute;left:0;text-align:left;margin-left:89.8pt;margin-top:4.15pt;width:222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412"/>
                      </w:tblGrid>
                      <w:tr w:rsidR="006F6AAB" w14:paraId="406756CB" w14:textId="77777777" w:rsidTr="004A4688">
                        <w:trPr>
                          <w:trHeight w:hRule="exact" w:val="255"/>
                        </w:trPr>
                        <w:tc>
                          <w:tcPr>
                            <w:tcW w:w="5000" w:type="pct"/>
                            <w:shd w:val="clear" w:color="auto" w:fill="E7E6E6" w:themeFill="background2"/>
                          </w:tcPr>
                          <w:p w14:paraId="326DFBF3" w14:textId="77777777" w:rsidR="006F6AAB" w:rsidRPr="00992D52" w:rsidRDefault="006F6AAB" w:rsidP="00992D52">
                            <w:pPr>
                              <w:pStyle w:val="Part"/>
                              <w:jc w:val="center"/>
                              <w:rPr>
                                <w:b/>
                              </w:rPr>
                            </w:pPr>
                            <w:r w:rsidRPr="00992D52">
                              <w:rPr>
                                <w:b/>
                              </w:rPr>
                              <w:t>Solution</w:t>
                            </w:r>
                          </w:p>
                        </w:tc>
                      </w:tr>
                      <w:tr w:rsidR="006F6AAB" w14:paraId="552D7E8A" w14:textId="77777777" w:rsidTr="00BC4B6B">
                        <w:tc>
                          <w:tcPr>
                            <w:tcW w:w="5000" w:type="pct"/>
                          </w:tcPr>
                          <w:p w14:paraId="57798874" w14:textId="77777777" w:rsidR="006F6AAB" w:rsidRPr="005F2F04" w:rsidRDefault="006F6AAB" w:rsidP="00992D52">
                            <w:pPr>
                              <w:pStyle w:val="Parts"/>
                              <w:rPr>
                                <w:rFonts w:eastAsiaTheme="minorEastAsia"/>
                              </w:rPr>
                            </w:pPr>
                            <m:oMathPara>
                              <m:oMath>
                                <m:r>
                                  <w:rPr>
                                    <w:rFonts w:ascii="Cambria Math" w:hAnsi="Cambria Math"/>
                                  </w:rPr>
                                  <m:t>δr</m:t>
                                </m:r>
                                <m:r>
                                  <m:rPr>
                                    <m:aln/>
                                  </m:rPr>
                                  <w:rPr>
                                    <w:rFonts w:ascii="Cambria Math" w:hAnsi="Cambria Math"/>
                                  </w:rPr>
                                  <m:t>≈</m:t>
                                </m:r>
                                <m:f>
                                  <m:fPr>
                                    <m:ctrlPr>
                                      <w:rPr>
                                        <w:rFonts w:ascii="Cambria Math" w:hAnsi="Cambria Math"/>
                                        <w:i/>
                                      </w:rPr>
                                    </m:ctrlPr>
                                  </m:fPr>
                                  <m:num>
                                    <m:r>
                                      <w:rPr>
                                        <w:rFonts w:ascii="Cambria Math" w:hAnsi="Cambria Math"/>
                                      </w:rPr>
                                      <m:t>dr</m:t>
                                    </m:r>
                                  </m:num>
                                  <m:den>
                                    <m:r>
                                      <w:rPr>
                                        <w:rFonts w:ascii="Cambria Math" w:hAnsi="Cambria Math"/>
                                      </w:rPr>
                                      <m:t>dt</m:t>
                                    </m:r>
                                  </m:den>
                                </m:f>
                                <m:r>
                                  <w:rPr>
                                    <w:rFonts w:ascii="Cambria Math" w:hAnsi="Cambria Math"/>
                                  </w:rPr>
                                  <m:t>δt≈18</m:t>
                                </m:r>
                                <m:sSup>
                                  <m:sSupPr>
                                    <m:ctrlPr>
                                      <w:rPr>
                                        <w:rFonts w:ascii="Cambria Math" w:hAnsi="Cambria Math"/>
                                        <w:i/>
                                      </w:rPr>
                                    </m:ctrlPr>
                                  </m:sSupPr>
                                  <m:e>
                                    <m:r>
                                      <w:rPr>
                                        <w:rFonts w:ascii="Cambria Math" w:hAnsi="Cambria Math"/>
                                      </w:rPr>
                                      <m:t>e</m:t>
                                    </m:r>
                                  </m:e>
                                  <m:sup>
                                    <m:r>
                                      <w:rPr>
                                        <w:rFonts w:ascii="Cambria Math" w:hAnsi="Cambria Math"/>
                                      </w:rPr>
                                      <m:t>-0.4t</m:t>
                                    </m:r>
                                  </m:sup>
                                </m:sSup>
                                <m:r>
                                  <w:rPr>
                                    <w:rFonts w:ascii="Cambria Math" w:hAnsi="Cambria Math"/>
                                  </w:rPr>
                                  <m:t>×δt</m:t>
                                </m:r>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18</m:t>
                                    </m:r>
                                  </m:num>
                                  <m:den>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60</m:t>
                                    </m:r>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10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0.2</m:t>
                                        </m:r>
                                      </m:sup>
                                    </m:sSup>
                                  </m:den>
                                </m:f>
                                <m:r>
                                  <w:rPr>
                                    <w:rFonts w:ascii="Cambria Math" w:eastAsiaTheme="minorEastAsia" w:hAnsi="Cambria Math"/>
                                  </w:rPr>
                                  <m:t xml:space="preserve">≈0.7369 </m:t>
                                </m:r>
                                <m:sSup>
                                  <m:sSupPr>
                                    <m:ctrlPr>
                                      <w:rPr>
                                        <w:rFonts w:ascii="Cambria Math" w:hAnsi="Cambria Math"/>
                                        <w:i/>
                                      </w:rPr>
                                    </m:ctrlPr>
                                  </m:sSupPr>
                                  <m:e>
                                    <m:r>
                                      <m:rPr>
                                        <m:nor/>
                                      </m:rPr>
                                      <w:rPr>
                                        <w:rFonts w:ascii="Cambria Math" w:hAnsi="Cambria Math"/>
                                      </w:rPr>
                                      <m:t>m</m:t>
                                    </m:r>
                                  </m:e>
                                  <m:sup>
                                    <m:r>
                                      <w:rPr>
                                        <w:rFonts w:ascii="Cambria Math" w:hAnsi="Cambria Math"/>
                                      </w:rPr>
                                      <m:t>3</m:t>
                                    </m:r>
                                  </m:sup>
                                </m:sSup>
                                <m:r>
                                  <w:rPr>
                                    <w:rFonts w:ascii="Cambria Math" w:hAnsi="Cambria Math"/>
                                  </w:rPr>
                                  <m:t>/</m:t>
                                </m:r>
                                <m:r>
                                  <m:rPr>
                                    <m:nor/>
                                  </m:rPr>
                                  <w:rPr>
                                    <w:rFonts w:ascii="Cambria Math" w:hAnsi="Cambria Math"/>
                                  </w:rPr>
                                  <m:t>minute</m:t>
                                </m:r>
                              </m:oMath>
                            </m:oMathPara>
                          </w:p>
                          <w:p w14:paraId="6C74BAC1" w14:textId="77777777" w:rsidR="006F6AAB" w:rsidRPr="005F2F04" w:rsidRDefault="006F6AAB" w:rsidP="00992D52">
                            <w:pPr>
                              <w:pStyle w:val="Parts"/>
                              <w:rPr>
                                <w:rFonts w:eastAsiaTheme="minorEastAsia"/>
                              </w:rPr>
                            </w:pPr>
                          </w:p>
                        </w:tc>
                      </w:tr>
                      <w:tr w:rsidR="006F6AAB" w14:paraId="6B1684E2" w14:textId="77777777" w:rsidTr="004A4688">
                        <w:trPr>
                          <w:trHeight w:hRule="exact" w:val="255"/>
                        </w:trPr>
                        <w:tc>
                          <w:tcPr>
                            <w:tcW w:w="5000" w:type="pct"/>
                            <w:shd w:val="clear" w:color="auto" w:fill="E7E6E6" w:themeFill="background2"/>
                          </w:tcPr>
                          <w:p w14:paraId="4D5C5ADC" w14:textId="77777777" w:rsidR="006F6AAB" w:rsidRPr="00992D52" w:rsidRDefault="006F6AAB" w:rsidP="00992D52">
                            <w:pPr>
                              <w:pStyle w:val="Part"/>
                              <w:jc w:val="center"/>
                              <w:rPr>
                                <w:b/>
                              </w:rPr>
                            </w:pPr>
                            <w:r w:rsidRPr="00992D52">
                              <w:rPr>
                                <w:b/>
                              </w:rPr>
                              <w:t>Specific behaviours</w:t>
                            </w:r>
                          </w:p>
                        </w:tc>
                      </w:tr>
                      <w:tr w:rsidR="006F6AAB" w14:paraId="104C5E53" w14:textId="77777777" w:rsidTr="00BC4B6B">
                        <w:tc>
                          <w:tcPr>
                            <w:tcW w:w="5000" w:type="pct"/>
                          </w:tcPr>
                          <w:p w14:paraId="59F4BF92" w14:textId="77777777" w:rsidR="006F6AAB" w:rsidRPr="005F2F04" w:rsidRDefault="006F6AAB" w:rsidP="00992D52">
                            <w:pPr>
                              <w:pStyle w:val="Parts"/>
                              <w:rPr>
                                <w:rFonts w:eastAsiaTheme="minorEastAsia"/>
                              </w:rPr>
                            </w:pPr>
                            <w:r>
                              <w:sym w:font="Wingdings" w:char="F0FC"/>
                            </w:r>
                            <w:r>
                              <w:t xml:space="preserve"> correct </w:t>
                            </w:r>
                            <m:oMath>
                              <m:sSup>
                                <m:sSupPr>
                                  <m:ctrlPr>
                                    <w:rPr>
                                      <w:rFonts w:ascii="Cambria Math" w:hAnsi="Cambria Math"/>
                                      <w:i/>
                                    </w:rPr>
                                  </m:ctrlPr>
                                </m:sSupPr>
                                <m:e>
                                  <m:r>
                                    <w:rPr>
                                      <w:rFonts w:ascii="Cambria Math" w:hAnsi="Cambria Math"/>
                                    </w:rPr>
                                    <m:t>r</m:t>
                                  </m:r>
                                </m:e>
                                <m:sup>
                                  <m:r>
                                    <w:rPr>
                                      <w:rFonts w:ascii="Cambria Math" w:hAnsi="Cambria Math"/>
                                    </w:rPr>
                                    <m:t>'</m:t>
                                  </m:r>
                                </m:sup>
                              </m:sSup>
                              <m:d>
                                <m:dPr>
                                  <m:ctrlPr>
                                    <w:rPr>
                                      <w:rFonts w:ascii="Cambria Math" w:hAnsi="Cambria Math"/>
                                      <w:i/>
                                    </w:rPr>
                                  </m:ctrlPr>
                                </m:dPr>
                                <m:e>
                                  <m:r>
                                    <w:rPr>
                                      <w:rFonts w:ascii="Cambria Math" w:hAnsi="Cambria Math"/>
                                    </w:rPr>
                                    <m:t>1</m:t>
                                  </m:r>
                                </m:e>
                              </m:d>
                            </m:oMath>
                          </w:p>
                          <w:p w14:paraId="1D662C6B" w14:textId="77777777" w:rsidR="006F6AAB" w:rsidRDefault="006F6AAB" w:rsidP="00992D52">
                            <w:pPr>
                              <w:pStyle w:val="Parts"/>
                              <w:rPr>
                                <w:rFonts w:eastAsiaTheme="minorEastAsia"/>
                              </w:rPr>
                            </w:pPr>
                            <w:r>
                              <w:rPr>
                                <w:rFonts w:ascii="Wingdings" w:eastAsiaTheme="minorEastAsia" w:hAnsi="Wingdings"/>
                              </w:rPr>
                              <w:t></w:t>
                            </w:r>
                            <w:r>
                              <w:rPr>
                                <w:rFonts w:eastAsiaTheme="minorEastAsia"/>
                              </w:rPr>
                              <w:t xml:space="preserve"> correct </w:t>
                            </w:r>
                            <m:oMath>
                              <m:r>
                                <w:rPr>
                                  <w:rFonts w:ascii="Cambria Math" w:eastAsiaTheme="minorEastAsia" w:hAnsi="Cambria Math"/>
                                </w:rPr>
                                <m:t>δt</m:t>
                              </m:r>
                            </m:oMath>
                          </w:p>
                          <w:p w14:paraId="73C2B951" w14:textId="77777777" w:rsidR="006F6AAB" w:rsidRPr="005F2F04" w:rsidRDefault="006F6AAB" w:rsidP="00992D52">
                            <w:pPr>
                              <w:pStyle w:val="Parts"/>
                              <w:rPr>
                                <w:rFonts w:eastAsiaTheme="minorEastAsia"/>
                              </w:rPr>
                            </w:pPr>
                            <w:r>
                              <w:rPr>
                                <w:rFonts w:ascii="Wingdings" w:eastAsiaTheme="minorEastAsia" w:hAnsi="Wingdings"/>
                              </w:rPr>
                              <w:t></w:t>
                            </w:r>
                            <w:r>
                              <w:rPr>
                                <w:rFonts w:eastAsiaTheme="minorEastAsia"/>
                              </w:rPr>
                              <w:t xml:space="preserve"> correct change</w:t>
                            </w:r>
                          </w:p>
                        </w:tc>
                      </w:tr>
                    </w:tbl>
                    <w:p w14:paraId="5CCB6068" w14:textId="77777777" w:rsidR="006F6AAB" w:rsidRDefault="006F6AAB" w:rsidP="00992D52">
                      <w:pPr>
                        <w:pStyle w:val="Part"/>
                      </w:pPr>
                    </w:p>
                  </w:txbxContent>
                </v:textbox>
              </v:shape>
            </w:pict>
          </mc:Fallback>
        </mc:AlternateContent>
      </w:r>
    </w:p>
    <w:p w14:paraId="45A007DB" w14:textId="77777777" w:rsidR="006F6AAB" w:rsidRDefault="006F6AAB" w:rsidP="00D30B9A">
      <w:pPr>
        <w:pStyle w:val="Parta"/>
      </w:pPr>
    </w:p>
    <w:p w14:paraId="275A2D8F" w14:textId="77777777" w:rsidR="006F6AAB" w:rsidRDefault="006F6AAB" w:rsidP="00D30B9A">
      <w:pPr>
        <w:pStyle w:val="Parta"/>
      </w:pPr>
    </w:p>
    <w:p w14:paraId="499287FD" w14:textId="77777777" w:rsidR="006F6AAB" w:rsidRDefault="006F6AAB" w:rsidP="00D30B9A">
      <w:pPr>
        <w:pStyle w:val="Parta"/>
      </w:pPr>
    </w:p>
    <w:p w14:paraId="1577C1DD" w14:textId="77777777" w:rsidR="006F6AAB" w:rsidRDefault="006F6AAB" w:rsidP="00D30B9A">
      <w:pPr>
        <w:pStyle w:val="Parta"/>
      </w:pPr>
    </w:p>
    <w:p w14:paraId="2E5503AB" w14:textId="77777777" w:rsidR="006F6AAB" w:rsidRDefault="006F6AAB" w:rsidP="00D30B9A">
      <w:pPr>
        <w:pStyle w:val="Parta"/>
      </w:pPr>
    </w:p>
    <w:p w14:paraId="0E7A7C6F" w14:textId="77777777" w:rsidR="006F6AAB" w:rsidRDefault="006F6AAB" w:rsidP="00D30B9A">
      <w:pPr>
        <w:pStyle w:val="Parta"/>
      </w:pPr>
    </w:p>
    <w:p w14:paraId="0C04627A" w14:textId="77777777" w:rsidR="006F6AAB" w:rsidRDefault="006F6AAB" w:rsidP="00D30B9A">
      <w:pPr>
        <w:pStyle w:val="Parta"/>
      </w:pPr>
    </w:p>
    <w:p w14:paraId="1F42A5FC" w14:textId="77777777" w:rsidR="006F6AAB" w:rsidRDefault="006F6AAB" w:rsidP="00D30B9A">
      <w:pPr>
        <w:pStyle w:val="Parta"/>
      </w:pPr>
    </w:p>
    <w:p w14:paraId="5AE668D8" w14:textId="77777777" w:rsidR="006F6AAB" w:rsidRDefault="006F6AAB" w:rsidP="00D30B9A">
      <w:pPr>
        <w:pStyle w:val="Parta"/>
      </w:pPr>
    </w:p>
    <w:p w14:paraId="54511E6E" w14:textId="77777777" w:rsidR="006F6AAB" w:rsidRDefault="006F6AAB" w:rsidP="00D30B9A">
      <w:pPr>
        <w:pStyle w:val="Parta"/>
      </w:pPr>
    </w:p>
    <w:p w14:paraId="47093462" w14:textId="77777777" w:rsidR="006F6AAB" w:rsidRDefault="006F6AAB" w:rsidP="00D30B9A">
      <w:pPr>
        <w:pStyle w:val="Parta"/>
      </w:pPr>
    </w:p>
    <w:p w14:paraId="472B65F3" w14:textId="77777777" w:rsidR="006F6AAB" w:rsidRDefault="006F6AAB" w:rsidP="00D30B9A">
      <w:pPr>
        <w:pStyle w:val="Parta"/>
      </w:pPr>
    </w:p>
    <w:p w14:paraId="66F2E6A7" w14:textId="77777777" w:rsidR="006F6AAB" w:rsidRDefault="006F6AAB" w:rsidP="00D30B9A">
      <w:pPr>
        <w:pStyle w:val="Parta"/>
      </w:pPr>
    </w:p>
    <w:p w14:paraId="0F878A89" w14:textId="77777777" w:rsidR="006F6AAB" w:rsidRDefault="006F6AAB" w:rsidP="00D30B9A">
      <w:pPr>
        <w:pStyle w:val="Parta"/>
      </w:pPr>
    </w:p>
    <w:p w14:paraId="5DDA5287" w14:textId="77777777" w:rsidR="006F6AAB" w:rsidRPr="00BE0213" w:rsidRDefault="006F6AAB" w:rsidP="00BE0213">
      <w:pPr>
        <w:pStyle w:val="Parta"/>
      </w:pPr>
      <w:r w:rsidRPr="00BE0213">
        <w:t>(d)</w:t>
      </w:r>
      <w:r w:rsidRPr="00BE0213">
        <w:tab/>
        <w:t xml:space="preserve">Use the increments formula to </w:t>
      </w:r>
      <w:r>
        <w:t xml:space="preserve">determine the approximate </w:t>
      </w:r>
      <w:r w:rsidRPr="00BE0213">
        <w:t xml:space="preserve">volume of gas produced in the </w:t>
      </w:r>
      <m:oMath>
        <m:r>
          <w:rPr>
            <w:rFonts w:ascii="Cambria Math" w:hAnsi="Cambria Math"/>
          </w:rPr>
          <m:t>5</m:t>
        </m:r>
      </m:oMath>
      <w:r w:rsidRPr="00BE0213">
        <w:t xml:space="preserve"> seconds following </w:t>
      </w:r>
      <m:oMath>
        <m:r>
          <w:rPr>
            <w:rFonts w:ascii="Cambria Math" w:hAnsi="Cambria Math"/>
          </w:rPr>
          <m:t>t</m:t>
        </m:r>
        <m:r>
          <m:rPr>
            <m:sty m:val="p"/>
          </m:rPr>
          <w:rPr>
            <w:rFonts w:ascii="Cambria Math" w:hAnsi="Cambria Math"/>
          </w:rPr>
          <m:t>=2</m:t>
        </m:r>
      </m:oMath>
      <w:r w:rsidRPr="00BE0213">
        <w:t>.</w:t>
      </w:r>
      <w:r w:rsidRPr="00BE0213">
        <w:tab/>
        <w:t>(3 marks)</w:t>
      </w:r>
    </w:p>
    <w:p w14:paraId="1B9CFE0E" w14:textId="77777777" w:rsidR="006F6AAB" w:rsidRDefault="006F6AAB" w:rsidP="00941891">
      <w:pPr>
        <w:pStyle w:val="Part"/>
      </w:pPr>
      <w:r>
        <w:rPr>
          <w:noProof/>
          <w:lang w:eastAsia="en-AU"/>
        </w:rPr>
        <mc:AlternateContent>
          <mc:Choice Requires="wps">
            <w:drawing>
              <wp:anchor distT="0" distB="0" distL="114300" distR="114300" simplePos="0" relativeHeight="251674624" behindDoc="0" locked="0" layoutInCell="1" allowOverlap="1" wp14:anchorId="29B00B54" wp14:editId="61AF4F5C">
                <wp:simplePos x="0" y="0"/>
                <wp:positionH relativeFrom="column">
                  <wp:posOffset>1140460</wp:posOffset>
                </wp:positionH>
                <wp:positionV relativeFrom="paragraph">
                  <wp:posOffset>81915</wp:posOffset>
                </wp:positionV>
                <wp:extent cx="2825750" cy="2139950"/>
                <wp:effectExtent l="0" t="0" r="12700" b="12700"/>
                <wp:wrapNone/>
                <wp:docPr id="14" name="Text Box 14"/>
                <wp:cNvGraphicFramePr/>
                <a:graphic xmlns:a="http://schemas.openxmlformats.org/drawingml/2006/main">
                  <a:graphicData uri="http://schemas.microsoft.com/office/word/2010/wordprocessingShape">
                    <wps:wsp>
                      <wps:cNvSpPr txBox="1"/>
                      <wps:spPr>
                        <a:xfrm>
                          <a:off x="0" y="0"/>
                          <a:ext cx="2825750" cy="213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22"/>
                            </w:tblGrid>
                            <w:tr w:rsidR="006F6AAB" w14:paraId="1DFDB164" w14:textId="77777777" w:rsidTr="004A4688">
                              <w:trPr>
                                <w:trHeight w:hRule="exact" w:val="255"/>
                              </w:trPr>
                              <w:tc>
                                <w:tcPr>
                                  <w:tcW w:w="5000" w:type="pct"/>
                                  <w:shd w:val="clear" w:color="auto" w:fill="E7E6E6" w:themeFill="background2"/>
                                </w:tcPr>
                                <w:p w14:paraId="4E89F80C" w14:textId="77777777" w:rsidR="006F6AAB" w:rsidRPr="00992D52" w:rsidRDefault="006F6AAB" w:rsidP="00992D52">
                                  <w:pPr>
                                    <w:pStyle w:val="Part"/>
                                    <w:jc w:val="center"/>
                                    <w:rPr>
                                      <w:b/>
                                    </w:rPr>
                                  </w:pPr>
                                  <w:r w:rsidRPr="00992D52">
                                    <w:rPr>
                                      <w:b/>
                                    </w:rPr>
                                    <w:t>Solution</w:t>
                                  </w:r>
                                </w:p>
                              </w:tc>
                            </w:tr>
                            <w:tr w:rsidR="006F6AAB" w14:paraId="04DE8133" w14:textId="77777777" w:rsidTr="00BC4B6B">
                              <w:tc>
                                <w:tcPr>
                                  <w:tcW w:w="5000" w:type="pct"/>
                                </w:tcPr>
                                <w:p w14:paraId="288AFDC8" w14:textId="77777777" w:rsidR="006F6AAB" w:rsidRPr="00EA4D8B" w:rsidRDefault="006F6AAB" w:rsidP="00992D52">
                                  <w:pPr>
                                    <w:pStyle w:val="Parts"/>
                                    <w:rPr>
                                      <w:rFonts w:eastAsiaTheme="minorEastAsia"/>
                                    </w:rPr>
                                  </w:pPr>
                                  <m:oMathPara>
                                    <m:oMath>
                                      <m:r>
                                        <w:rPr>
                                          <w:rFonts w:ascii="Cambria Math" w:hAnsi="Cambria Math"/>
                                        </w:rPr>
                                        <m:t>δV</m:t>
                                      </m:r>
                                      <m:r>
                                        <m:rPr>
                                          <m:aln/>
                                        </m:rPr>
                                        <w:rPr>
                                          <w:rFonts w:ascii="Cambria Math" w:hAnsi="Cambria Math"/>
                                        </w:rPr>
                                        <m:t>≈</m:t>
                                      </m:r>
                                      <m:f>
                                        <m:fPr>
                                          <m:ctrlPr>
                                            <w:rPr>
                                              <w:rFonts w:ascii="Cambria Math" w:hAnsi="Cambria Math"/>
                                              <w:i/>
                                            </w:rPr>
                                          </m:ctrlPr>
                                        </m:fPr>
                                        <m:num>
                                          <m:r>
                                            <w:rPr>
                                              <w:rFonts w:ascii="Cambria Math" w:hAnsi="Cambria Math"/>
                                            </w:rPr>
                                            <m:t>dV</m:t>
                                          </m:r>
                                        </m:num>
                                        <m:den>
                                          <m:r>
                                            <w:rPr>
                                              <w:rFonts w:ascii="Cambria Math" w:hAnsi="Cambria Math"/>
                                            </w:rPr>
                                            <m:t>dt</m:t>
                                          </m:r>
                                        </m:den>
                                      </m:f>
                                      <m:r>
                                        <w:rPr>
                                          <w:rFonts w:ascii="Cambria Math" w:hAnsi="Cambria Math"/>
                                        </w:rPr>
                                        <m:t>δt</m:t>
                                      </m:r>
                                      <m:r>
                                        <m:rPr>
                                          <m:sty m:val="p"/>
                                        </m:rPr>
                                        <w:rPr>
                                          <w:rFonts w:eastAsiaTheme="minorEastAsia"/>
                                        </w:rPr>
                                        <w:br/>
                                      </m:r>
                                    </m:oMath>
                                    <m:oMath>
                                      <m:r>
                                        <m:rPr>
                                          <m:aln/>
                                        </m:rPr>
                                        <w:rPr>
                                          <w:rFonts w:ascii="Cambria Math" w:hAnsi="Cambria Math"/>
                                        </w:rPr>
                                        <m:t>≈</m:t>
                                      </m:r>
                                      <m:r>
                                        <w:rPr>
                                          <w:rFonts w:ascii="Cambria Math" w:eastAsiaTheme="minorEastAsia" w:hAnsi="Cambria Math"/>
                                        </w:rPr>
                                        <m:t>r</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×δt</m:t>
                                      </m:r>
                                      <m:r>
                                        <m:rPr>
                                          <m:sty m:val="p"/>
                                        </m:rPr>
                                        <w:rPr>
                                          <w:rFonts w:eastAsiaTheme="minorEastAsia"/>
                                        </w:rPr>
                                        <w:br/>
                                      </m:r>
                                    </m:oMath>
                                    <m:oMath>
                                      <m:r>
                                        <m:rPr>
                                          <m:aln/>
                                        </m:rPr>
                                        <w:rPr>
                                          <w:rFonts w:ascii="Cambria Math" w:hAnsi="Cambria Math"/>
                                        </w:rPr>
                                        <m:t>≈24.78×</m:t>
                                      </m:r>
                                      <m:f>
                                        <m:fPr>
                                          <m:ctrlPr>
                                            <w:rPr>
                                              <w:rFonts w:ascii="Cambria Math" w:hAnsi="Cambria Math"/>
                                              <w:i/>
                                            </w:rPr>
                                          </m:ctrlPr>
                                        </m:fPr>
                                        <m:num>
                                          <m:r>
                                            <w:rPr>
                                              <w:rFonts w:ascii="Cambria Math" w:hAnsi="Cambria Math"/>
                                            </w:rPr>
                                            <m:t>5</m:t>
                                          </m:r>
                                        </m:num>
                                        <m:den>
                                          <m:r>
                                            <w:rPr>
                                              <w:rFonts w:ascii="Cambria Math" w:hAnsi="Cambria Math"/>
                                            </w:rPr>
                                            <m:t>60</m:t>
                                          </m:r>
                                        </m:den>
                                      </m:f>
                                      <m:r>
                                        <m:rPr>
                                          <m:sty m:val="p"/>
                                        </m:rPr>
                                        <w:rPr>
                                          <w:rFonts w:eastAsiaTheme="minorEastAsia"/>
                                        </w:rPr>
                                        <w:br/>
                                      </m:r>
                                    </m:oMath>
                                    <m:oMath>
                                      <m:r>
                                        <m:rPr>
                                          <m:aln/>
                                        </m:rPr>
                                        <w:rPr>
                                          <w:rFonts w:ascii="Cambria Math" w:hAnsi="Cambria Math"/>
                                        </w:rPr>
                                        <m:t xml:space="preserve">≈2.065 </m:t>
                                      </m:r>
                                      <m:sSup>
                                        <m:sSupPr>
                                          <m:ctrlPr>
                                            <w:rPr>
                                              <w:rFonts w:ascii="Cambria Math" w:hAnsi="Cambria Math"/>
                                              <w:i/>
                                            </w:rPr>
                                          </m:ctrlPr>
                                        </m:sSupPr>
                                        <m:e>
                                          <m:r>
                                            <m:rPr>
                                              <m:nor/>
                                            </m:rPr>
                                            <w:rPr>
                                              <w:rFonts w:ascii="Cambria Math" w:hAnsi="Cambria Math"/>
                                            </w:rPr>
                                            <m:t>m</m:t>
                                          </m:r>
                                        </m:e>
                                        <m:sup>
                                          <m:r>
                                            <w:rPr>
                                              <w:rFonts w:ascii="Cambria Math" w:hAnsi="Cambria Math"/>
                                            </w:rPr>
                                            <m:t>3</m:t>
                                          </m:r>
                                        </m:sup>
                                      </m:sSup>
                                    </m:oMath>
                                  </m:oMathPara>
                                </w:p>
                                <w:p w14:paraId="77369AD3" w14:textId="77777777" w:rsidR="006F6AAB" w:rsidRDefault="006F6AAB" w:rsidP="00992D52">
                                  <w:pPr>
                                    <w:pStyle w:val="Parts"/>
                                  </w:pPr>
                                </w:p>
                              </w:tc>
                            </w:tr>
                            <w:tr w:rsidR="006F6AAB" w14:paraId="4C74446A" w14:textId="77777777" w:rsidTr="004A4688">
                              <w:trPr>
                                <w:trHeight w:hRule="exact" w:val="255"/>
                              </w:trPr>
                              <w:tc>
                                <w:tcPr>
                                  <w:tcW w:w="5000" w:type="pct"/>
                                  <w:shd w:val="clear" w:color="auto" w:fill="E7E6E6" w:themeFill="background2"/>
                                </w:tcPr>
                                <w:p w14:paraId="670F2E68" w14:textId="77777777" w:rsidR="006F6AAB" w:rsidRPr="00992D52" w:rsidRDefault="006F6AAB" w:rsidP="00992D52">
                                  <w:pPr>
                                    <w:pStyle w:val="Part"/>
                                    <w:jc w:val="center"/>
                                    <w:rPr>
                                      <w:b/>
                                    </w:rPr>
                                  </w:pPr>
                                  <w:r w:rsidRPr="00992D52">
                                    <w:rPr>
                                      <w:b/>
                                    </w:rPr>
                                    <w:t>Specific behaviours</w:t>
                                  </w:r>
                                </w:p>
                              </w:tc>
                            </w:tr>
                            <w:tr w:rsidR="006F6AAB" w14:paraId="55E3C32A" w14:textId="77777777" w:rsidTr="00BC4B6B">
                              <w:tc>
                                <w:tcPr>
                                  <w:tcW w:w="5000" w:type="pct"/>
                                </w:tcPr>
                                <w:p w14:paraId="23718148" w14:textId="77777777" w:rsidR="006F6AAB" w:rsidRDefault="006F6AAB" w:rsidP="00992D52">
                                  <w:pPr>
                                    <w:pStyle w:val="Parts"/>
                                  </w:pPr>
                                  <w:r>
                                    <w:sym w:font="Wingdings" w:char="F0FC"/>
                                  </w:r>
                                  <w:r>
                                    <w:t xml:space="preserve"> correct use of increments formula</w:t>
                                  </w:r>
                                </w:p>
                                <w:p w14:paraId="54797AC6" w14:textId="77777777" w:rsidR="006F6AAB" w:rsidRDefault="006F6AAB" w:rsidP="00992D52">
                                  <w:pPr>
                                    <w:pStyle w:val="Parts"/>
                                  </w:pPr>
                                  <w:r>
                                    <w:rPr>
                                      <w:rFonts w:ascii="Wingdings" w:hAnsi="Wingdings"/>
                                    </w:rPr>
                                    <w:t></w:t>
                                  </w:r>
                                  <w:r>
                                    <w:t xml:space="preserve"> uses correct </w:t>
                                  </w:r>
                                  <m:oMath>
                                    <m:r>
                                      <w:rPr>
                                        <w:rFonts w:ascii="Cambria Math" w:hAnsi="Cambria Math"/>
                                      </w:rPr>
                                      <m:t>t</m:t>
                                    </m:r>
                                  </m:oMath>
                                  <w:r>
                                    <w:rPr>
                                      <w:rFonts w:eastAsiaTheme="minorEastAsia"/>
                                    </w:rPr>
                                    <w:t xml:space="preserve"> and </w:t>
                                  </w:r>
                                  <m:oMath>
                                    <m:r>
                                      <w:rPr>
                                        <w:rFonts w:ascii="Cambria Math" w:eastAsiaTheme="minorEastAsia" w:hAnsi="Cambria Math"/>
                                      </w:rPr>
                                      <m:t>δt</m:t>
                                    </m:r>
                                  </m:oMath>
                                </w:p>
                                <w:p w14:paraId="5367F30B" w14:textId="77777777" w:rsidR="006F6AAB" w:rsidRDefault="006F6AAB" w:rsidP="00992D52">
                                  <w:pPr>
                                    <w:pStyle w:val="Parts"/>
                                  </w:pPr>
                                  <w:r>
                                    <w:rPr>
                                      <w:rFonts w:ascii="Wingdings" w:hAnsi="Wingdings"/>
                                    </w:rPr>
                                    <w:t></w:t>
                                  </w:r>
                                  <w:r>
                                    <w:t xml:space="preserve"> correct estimate (at least 2dp)</w:t>
                                  </w:r>
                                </w:p>
                              </w:tc>
                            </w:tr>
                          </w:tbl>
                          <w:p w14:paraId="1DC2F7C1" w14:textId="77777777" w:rsidR="006F6AAB" w:rsidRDefault="006F6AAB"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00B54" id="Text Box 14" o:spid="_x0000_s1040" type="#_x0000_t202" style="position:absolute;margin-left:89.8pt;margin-top:6.45pt;width:222.5pt;height:1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422"/>
                      </w:tblGrid>
                      <w:tr w:rsidR="006F6AAB" w14:paraId="1DFDB164" w14:textId="77777777" w:rsidTr="004A4688">
                        <w:trPr>
                          <w:trHeight w:hRule="exact" w:val="255"/>
                        </w:trPr>
                        <w:tc>
                          <w:tcPr>
                            <w:tcW w:w="5000" w:type="pct"/>
                            <w:shd w:val="clear" w:color="auto" w:fill="E7E6E6" w:themeFill="background2"/>
                          </w:tcPr>
                          <w:p w14:paraId="4E89F80C" w14:textId="77777777" w:rsidR="006F6AAB" w:rsidRPr="00992D52" w:rsidRDefault="006F6AAB" w:rsidP="00992D52">
                            <w:pPr>
                              <w:pStyle w:val="Part"/>
                              <w:jc w:val="center"/>
                              <w:rPr>
                                <w:b/>
                              </w:rPr>
                            </w:pPr>
                            <w:r w:rsidRPr="00992D52">
                              <w:rPr>
                                <w:b/>
                              </w:rPr>
                              <w:t>Solution</w:t>
                            </w:r>
                          </w:p>
                        </w:tc>
                      </w:tr>
                      <w:tr w:rsidR="006F6AAB" w14:paraId="04DE8133" w14:textId="77777777" w:rsidTr="00BC4B6B">
                        <w:tc>
                          <w:tcPr>
                            <w:tcW w:w="5000" w:type="pct"/>
                          </w:tcPr>
                          <w:p w14:paraId="288AFDC8" w14:textId="77777777" w:rsidR="006F6AAB" w:rsidRPr="00EA4D8B" w:rsidRDefault="006F6AAB" w:rsidP="00992D52">
                            <w:pPr>
                              <w:pStyle w:val="Parts"/>
                              <w:rPr>
                                <w:rFonts w:eastAsiaTheme="minorEastAsia"/>
                              </w:rPr>
                            </w:pPr>
                            <m:oMathPara>
                              <m:oMath>
                                <m:r>
                                  <w:rPr>
                                    <w:rFonts w:ascii="Cambria Math" w:hAnsi="Cambria Math"/>
                                  </w:rPr>
                                  <m:t>δV</m:t>
                                </m:r>
                                <m:r>
                                  <m:rPr>
                                    <m:aln/>
                                  </m:rPr>
                                  <w:rPr>
                                    <w:rFonts w:ascii="Cambria Math" w:hAnsi="Cambria Math"/>
                                  </w:rPr>
                                  <m:t>≈</m:t>
                                </m:r>
                                <m:f>
                                  <m:fPr>
                                    <m:ctrlPr>
                                      <w:rPr>
                                        <w:rFonts w:ascii="Cambria Math" w:hAnsi="Cambria Math"/>
                                        <w:i/>
                                      </w:rPr>
                                    </m:ctrlPr>
                                  </m:fPr>
                                  <m:num>
                                    <m:r>
                                      <w:rPr>
                                        <w:rFonts w:ascii="Cambria Math" w:hAnsi="Cambria Math"/>
                                      </w:rPr>
                                      <m:t>dV</m:t>
                                    </m:r>
                                  </m:num>
                                  <m:den>
                                    <m:r>
                                      <w:rPr>
                                        <w:rFonts w:ascii="Cambria Math" w:hAnsi="Cambria Math"/>
                                      </w:rPr>
                                      <m:t>dt</m:t>
                                    </m:r>
                                  </m:den>
                                </m:f>
                                <m:r>
                                  <w:rPr>
                                    <w:rFonts w:ascii="Cambria Math" w:hAnsi="Cambria Math"/>
                                  </w:rPr>
                                  <m:t>δt</m:t>
                                </m:r>
                                <m:r>
                                  <m:rPr>
                                    <m:sty m:val="p"/>
                                  </m:rPr>
                                  <w:rPr>
                                    <w:rFonts w:eastAsiaTheme="minorEastAsia"/>
                                  </w:rPr>
                                  <w:br/>
                                </m:r>
                              </m:oMath>
                              <m:oMath>
                                <m:r>
                                  <m:rPr>
                                    <m:aln/>
                                  </m:rPr>
                                  <w:rPr>
                                    <w:rFonts w:ascii="Cambria Math" w:hAnsi="Cambria Math"/>
                                  </w:rPr>
                                  <m:t>≈</m:t>
                                </m:r>
                                <m:r>
                                  <w:rPr>
                                    <w:rFonts w:ascii="Cambria Math" w:eastAsiaTheme="minorEastAsia" w:hAnsi="Cambria Math"/>
                                  </w:rPr>
                                  <m:t>r</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×δt</m:t>
                                </m:r>
                                <m:r>
                                  <m:rPr>
                                    <m:sty m:val="p"/>
                                  </m:rPr>
                                  <w:rPr>
                                    <w:rFonts w:eastAsiaTheme="minorEastAsia"/>
                                  </w:rPr>
                                  <w:br/>
                                </m:r>
                              </m:oMath>
                              <m:oMath>
                                <m:r>
                                  <m:rPr>
                                    <m:aln/>
                                  </m:rPr>
                                  <w:rPr>
                                    <w:rFonts w:ascii="Cambria Math" w:hAnsi="Cambria Math"/>
                                  </w:rPr>
                                  <m:t>≈24.78×</m:t>
                                </m:r>
                                <m:f>
                                  <m:fPr>
                                    <m:ctrlPr>
                                      <w:rPr>
                                        <w:rFonts w:ascii="Cambria Math" w:hAnsi="Cambria Math"/>
                                        <w:i/>
                                      </w:rPr>
                                    </m:ctrlPr>
                                  </m:fPr>
                                  <m:num>
                                    <m:r>
                                      <w:rPr>
                                        <w:rFonts w:ascii="Cambria Math" w:hAnsi="Cambria Math"/>
                                      </w:rPr>
                                      <m:t>5</m:t>
                                    </m:r>
                                  </m:num>
                                  <m:den>
                                    <m:r>
                                      <w:rPr>
                                        <w:rFonts w:ascii="Cambria Math" w:hAnsi="Cambria Math"/>
                                      </w:rPr>
                                      <m:t>60</m:t>
                                    </m:r>
                                  </m:den>
                                </m:f>
                                <m:r>
                                  <m:rPr>
                                    <m:sty m:val="p"/>
                                  </m:rPr>
                                  <w:rPr>
                                    <w:rFonts w:eastAsiaTheme="minorEastAsia"/>
                                  </w:rPr>
                                  <w:br/>
                                </m:r>
                              </m:oMath>
                              <m:oMath>
                                <m:r>
                                  <m:rPr>
                                    <m:aln/>
                                  </m:rPr>
                                  <w:rPr>
                                    <w:rFonts w:ascii="Cambria Math" w:hAnsi="Cambria Math"/>
                                  </w:rPr>
                                  <m:t xml:space="preserve">≈2.065 </m:t>
                                </m:r>
                                <m:sSup>
                                  <m:sSupPr>
                                    <m:ctrlPr>
                                      <w:rPr>
                                        <w:rFonts w:ascii="Cambria Math" w:hAnsi="Cambria Math"/>
                                        <w:i/>
                                      </w:rPr>
                                    </m:ctrlPr>
                                  </m:sSupPr>
                                  <m:e>
                                    <m:r>
                                      <m:rPr>
                                        <m:nor/>
                                      </m:rPr>
                                      <w:rPr>
                                        <w:rFonts w:ascii="Cambria Math" w:hAnsi="Cambria Math"/>
                                      </w:rPr>
                                      <m:t>m</m:t>
                                    </m:r>
                                  </m:e>
                                  <m:sup>
                                    <m:r>
                                      <w:rPr>
                                        <w:rFonts w:ascii="Cambria Math" w:hAnsi="Cambria Math"/>
                                      </w:rPr>
                                      <m:t>3</m:t>
                                    </m:r>
                                  </m:sup>
                                </m:sSup>
                              </m:oMath>
                            </m:oMathPara>
                          </w:p>
                          <w:p w14:paraId="77369AD3" w14:textId="77777777" w:rsidR="006F6AAB" w:rsidRDefault="006F6AAB" w:rsidP="00992D52">
                            <w:pPr>
                              <w:pStyle w:val="Parts"/>
                            </w:pPr>
                          </w:p>
                        </w:tc>
                      </w:tr>
                      <w:tr w:rsidR="006F6AAB" w14:paraId="4C74446A" w14:textId="77777777" w:rsidTr="004A4688">
                        <w:trPr>
                          <w:trHeight w:hRule="exact" w:val="255"/>
                        </w:trPr>
                        <w:tc>
                          <w:tcPr>
                            <w:tcW w:w="5000" w:type="pct"/>
                            <w:shd w:val="clear" w:color="auto" w:fill="E7E6E6" w:themeFill="background2"/>
                          </w:tcPr>
                          <w:p w14:paraId="670F2E68" w14:textId="77777777" w:rsidR="006F6AAB" w:rsidRPr="00992D52" w:rsidRDefault="006F6AAB" w:rsidP="00992D52">
                            <w:pPr>
                              <w:pStyle w:val="Part"/>
                              <w:jc w:val="center"/>
                              <w:rPr>
                                <w:b/>
                              </w:rPr>
                            </w:pPr>
                            <w:r w:rsidRPr="00992D52">
                              <w:rPr>
                                <w:b/>
                              </w:rPr>
                              <w:t>Specific behaviours</w:t>
                            </w:r>
                          </w:p>
                        </w:tc>
                      </w:tr>
                      <w:tr w:rsidR="006F6AAB" w14:paraId="55E3C32A" w14:textId="77777777" w:rsidTr="00BC4B6B">
                        <w:tc>
                          <w:tcPr>
                            <w:tcW w:w="5000" w:type="pct"/>
                          </w:tcPr>
                          <w:p w14:paraId="23718148" w14:textId="77777777" w:rsidR="006F6AAB" w:rsidRDefault="006F6AAB" w:rsidP="00992D52">
                            <w:pPr>
                              <w:pStyle w:val="Parts"/>
                            </w:pPr>
                            <w:r>
                              <w:sym w:font="Wingdings" w:char="F0FC"/>
                            </w:r>
                            <w:r>
                              <w:t xml:space="preserve"> correct use of increments formula</w:t>
                            </w:r>
                          </w:p>
                          <w:p w14:paraId="54797AC6" w14:textId="77777777" w:rsidR="006F6AAB" w:rsidRDefault="006F6AAB" w:rsidP="00992D52">
                            <w:pPr>
                              <w:pStyle w:val="Parts"/>
                            </w:pPr>
                            <w:r>
                              <w:rPr>
                                <w:rFonts w:ascii="Wingdings" w:hAnsi="Wingdings"/>
                              </w:rPr>
                              <w:t></w:t>
                            </w:r>
                            <w:r>
                              <w:t xml:space="preserve"> uses correct </w:t>
                            </w:r>
                            <m:oMath>
                              <m:r>
                                <w:rPr>
                                  <w:rFonts w:ascii="Cambria Math" w:hAnsi="Cambria Math"/>
                                </w:rPr>
                                <m:t>t</m:t>
                              </m:r>
                            </m:oMath>
                            <w:r>
                              <w:rPr>
                                <w:rFonts w:eastAsiaTheme="minorEastAsia"/>
                              </w:rPr>
                              <w:t xml:space="preserve"> and </w:t>
                            </w:r>
                            <m:oMath>
                              <m:r>
                                <w:rPr>
                                  <w:rFonts w:ascii="Cambria Math" w:eastAsiaTheme="minorEastAsia" w:hAnsi="Cambria Math"/>
                                </w:rPr>
                                <m:t>δt</m:t>
                              </m:r>
                            </m:oMath>
                          </w:p>
                          <w:p w14:paraId="5367F30B" w14:textId="77777777" w:rsidR="006F6AAB" w:rsidRDefault="006F6AAB" w:rsidP="00992D52">
                            <w:pPr>
                              <w:pStyle w:val="Parts"/>
                            </w:pPr>
                            <w:r>
                              <w:rPr>
                                <w:rFonts w:ascii="Wingdings" w:hAnsi="Wingdings"/>
                              </w:rPr>
                              <w:t></w:t>
                            </w:r>
                            <w:r>
                              <w:t xml:space="preserve"> correct estimate (at least 2dp)</w:t>
                            </w:r>
                          </w:p>
                        </w:tc>
                      </w:tr>
                    </w:tbl>
                    <w:p w14:paraId="1DC2F7C1" w14:textId="77777777" w:rsidR="006F6AAB" w:rsidRDefault="006F6AAB" w:rsidP="007E4BA3">
                      <w:pPr>
                        <w:pStyle w:val="Part"/>
                      </w:pPr>
                    </w:p>
                  </w:txbxContent>
                </v:textbox>
              </v:shape>
            </w:pict>
          </mc:Fallback>
        </mc:AlternateContent>
      </w:r>
    </w:p>
    <w:p w14:paraId="2CAA0A64" w14:textId="5950B9CC" w:rsidR="006F6AAB" w:rsidRDefault="006F6AAB">
      <w:pPr>
        <w:spacing w:after="160" w:line="259" w:lineRule="auto"/>
        <w:contextualSpacing w:val="0"/>
        <w:rPr>
          <w:b/>
          <w:szCs w:val="24"/>
          <w:lang w:val="en-US"/>
        </w:rPr>
      </w:pPr>
      <w:r>
        <w:br w:type="page"/>
      </w:r>
    </w:p>
    <w:p w14:paraId="08F49A82" w14:textId="115846E9" w:rsidR="006F6AAB" w:rsidRDefault="006F6AAB" w:rsidP="006F6AAB">
      <w:pPr>
        <w:pStyle w:val="QNum"/>
      </w:pPr>
      <w:r>
        <w:lastRenderedPageBreak/>
        <w:t>Question 13</w:t>
      </w:r>
      <w:r>
        <w:tab/>
        <w:t>(5 marks)</w:t>
      </w:r>
    </w:p>
    <w:p w14:paraId="0424131C" w14:textId="77777777" w:rsidR="006F6AAB" w:rsidRDefault="006F6AAB" w:rsidP="00941891">
      <w:pPr>
        <w:pStyle w:val="Part"/>
        <w:rPr>
          <w:rFonts w:eastAsiaTheme="minorEastAsia"/>
        </w:rPr>
      </w:pPr>
      <w:r>
        <w:t xml:space="preserve">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1</m:t>
              </m:r>
            </m:e>
          </m:mr>
          <m:mr>
            <m:e>
              <m:bar>
                <m:barPr>
                  <m:pos m:val="top"/>
                  <m:ctrlPr>
                    <w:rPr>
                      <w:rFonts w:ascii="Cambria Math" w:hAnsi="Cambria Math"/>
                      <w:i/>
                    </w:rPr>
                  </m:ctrlPr>
                </m:barPr>
                <m:e>
                  <m:sSup>
                    <m:sSupPr>
                      <m:ctrlPr>
                        <w:rPr>
                          <w:rFonts w:ascii="Cambria Math" w:hAnsi="Cambria Math"/>
                          <w:i/>
                        </w:rPr>
                      </m:ctrlPr>
                    </m:sSupPr>
                    <m:e>
                      <m:r>
                        <w:rPr>
                          <w:rFonts w:ascii="Cambria Math" w:hAnsi="Cambria Math"/>
                        </w:rPr>
                        <m:t>2</m:t>
                      </m:r>
                    </m:e>
                    <m:sup>
                      <m:r>
                        <w:rPr>
                          <w:rFonts w:ascii="Cambria Math" w:hAnsi="Cambria Math"/>
                        </w:rPr>
                        <m:t>x</m:t>
                      </m:r>
                    </m:sup>
                  </m:sSup>
                </m:e>
              </m:bar>
            </m:e>
          </m:mr>
        </m:m>
      </m:oMath>
      <w:r>
        <w:rPr>
          <w:rFonts w:eastAsiaTheme="minorEastAsia"/>
        </w:rPr>
        <w:t xml:space="preserve"> is shown below.</w:t>
      </w:r>
    </w:p>
    <w:p w14:paraId="76FDC4B4" w14:textId="77777777" w:rsidR="006F6AAB" w:rsidRDefault="006F6AAB" w:rsidP="00941891">
      <w:pPr>
        <w:pStyle w:val="Part"/>
      </w:pPr>
    </w:p>
    <w:p w14:paraId="00701BB0" w14:textId="77777777" w:rsidR="006F6AAB" w:rsidRDefault="006F6AAB" w:rsidP="00CA7A37">
      <w:pPr>
        <w:pStyle w:val="Part"/>
        <w:jc w:val="center"/>
      </w:pPr>
      <w:r>
        <w:object w:dxaOrig="8179" w:dyaOrig="2717" w14:anchorId="04BFF4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95pt;height:136pt" o:ole="">
            <v:imagedata r:id="rId11" o:title=""/>
          </v:shape>
          <o:OLEObject Type="Embed" ProgID="FXDraw.Graphic" ShapeID="_x0000_i1025" DrawAspect="Content" ObjectID="_1622284872" r:id="rId12"/>
        </w:object>
      </w:r>
    </w:p>
    <w:p w14:paraId="67E2F0CC" w14:textId="77777777" w:rsidR="006F6AAB" w:rsidRDefault="006F6AAB" w:rsidP="00941891">
      <w:pPr>
        <w:pStyle w:val="Part"/>
      </w:pPr>
    </w:p>
    <w:p w14:paraId="083CB55B" w14:textId="77777777" w:rsidR="006F6AAB" w:rsidRDefault="006F6AAB" w:rsidP="00630893">
      <w:pPr>
        <w:pStyle w:val="Parta"/>
      </w:pPr>
      <w:r>
        <w:t>(a)</w:t>
      </w:r>
      <w:r>
        <w:tab/>
        <w:t xml:space="preserve">Use the sum of the areas of the inscribed rectangles shown in the diagram to explain why </w:t>
      </w:r>
      <m:oMath>
        <m:nary>
          <m:naryPr>
            <m:limLoc m:val="subSup"/>
            <m:grow m:val="1"/>
            <m:ctrlPr>
              <w:rPr>
                <w:rFonts w:ascii="Cambria Math" w:hAnsi="Cambria Math"/>
                <w:i/>
              </w:rPr>
            </m:ctrlPr>
          </m:naryPr>
          <m:sub>
            <m:r>
              <w:rPr>
                <w:rFonts w:ascii="Cambria Math" w:hAnsi="Cambria Math"/>
              </w:rPr>
              <m:t>0</m:t>
            </m:r>
          </m:sub>
          <m:sup>
            <m:r>
              <w:rPr>
                <w:rFonts w:ascii="Cambria Math" w:hAnsi="Cambria Math"/>
              </w:rPr>
              <m:t>3</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r>
          <w:rPr>
            <w:rFonts w:ascii="Cambria Math" w:eastAsiaTheme="minorEastAsia" w:hAnsi="Cambria Math"/>
          </w:rPr>
          <m:t>&gt;</m:t>
        </m:r>
        <m:m>
          <m:mPr>
            <m:mcs>
              <m:mc>
                <m:mcPr>
                  <m:count m:val="1"/>
                  <m:mcJc m:val="center"/>
                </m:mcPr>
              </m:mc>
            </m:mcs>
            <m:ctrlPr>
              <w:rPr>
                <w:rFonts w:ascii="Cambria Math" w:eastAsiaTheme="minorEastAsia" w:hAnsi="Cambria Math"/>
                <w:i/>
              </w:rPr>
            </m:ctrlPr>
          </m:mPr>
          <m:mr>
            <m:e>
              <m:r>
                <w:rPr>
                  <w:rFonts w:ascii="Cambria Math" w:eastAsiaTheme="minorEastAsia" w:hAnsi="Cambria Math"/>
                </w:rPr>
                <m:t>7</m:t>
              </m:r>
            </m:e>
          </m:mr>
          <m:mr>
            <m:e>
              <m:bar>
                <m:barPr>
                  <m:pos m:val="top"/>
                  <m:ctrlPr>
                    <w:rPr>
                      <w:rFonts w:ascii="Cambria Math" w:eastAsiaTheme="minorEastAsia" w:hAnsi="Cambria Math"/>
                      <w:i/>
                    </w:rPr>
                  </m:ctrlPr>
                </m:barPr>
                <m:e>
                  <m:r>
                    <w:rPr>
                      <w:rFonts w:ascii="Cambria Math" w:eastAsiaTheme="minorEastAsia" w:hAnsi="Cambria Math"/>
                    </w:rPr>
                    <m:t>8</m:t>
                  </m:r>
                </m:e>
              </m:bar>
            </m:e>
          </m:mr>
        </m:m>
      </m:oMath>
      <w:r>
        <w:rPr>
          <w:rFonts w:eastAsiaTheme="minorEastAsia"/>
        </w:rPr>
        <w:t xml:space="preserve"> .</w:t>
      </w:r>
      <w:r>
        <w:tab/>
        <w:t>(2 marks)</w:t>
      </w:r>
    </w:p>
    <w:p w14:paraId="1C060A93" w14:textId="77777777" w:rsidR="006F6AAB" w:rsidRDefault="006F6AAB" w:rsidP="00630893">
      <w:pPr>
        <w:pStyle w:val="Parta"/>
      </w:pPr>
      <w:r>
        <w:rPr>
          <w:noProof/>
          <w:lang w:eastAsia="en-AU"/>
        </w:rPr>
        <mc:AlternateContent>
          <mc:Choice Requires="wps">
            <w:drawing>
              <wp:anchor distT="0" distB="0" distL="114300" distR="114300" simplePos="0" relativeHeight="251680768" behindDoc="0" locked="0" layoutInCell="1" allowOverlap="1" wp14:anchorId="5CFA0631" wp14:editId="7ECC79A3">
                <wp:simplePos x="0" y="0"/>
                <wp:positionH relativeFrom="column">
                  <wp:posOffset>1470660</wp:posOffset>
                </wp:positionH>
                <wp:positionV relativeFrom="paragraph">
                  <wp:posOffset>635</wp:posOffset>
                </wp:positionV>
                <wp:extent cx="4095750" cy="1682750"/>
                <wp:effectExtent l="0" t="0" r="19050" b="12700"/>
                <wp:wrapNone/>
                <wp:docPr id="15" name="Text Box 15"/>
                <wp:cNvGraphicFramePr/>
                <a:graphic xmlns:a="http://schemas.openxmlformats.org/drawingml/2006/main">
                  <a:graphicData uri="http://schemas.microsoft.com/office/word/2010/wordprocessingShape">
                    <wps:wsp>
                      <wps:cNvSpPr txBox="1"/>
                      <wps:spPr>
                        <a:xfrm>
                          <a:off x="0" y="0"/>
                          <a:ext cx="4095750" cy="1682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418"/>
                            </w:tblGrid>
                            <w:tr w:rsidR="006F6AAB" w14:paraId="4FD7A89A" w14:textId="77777777" w:rsidTr="004A4688">
                              <w:trPr>
                                <w:trHeight w:hRule="exact" w:val="255"/>
                              </w:trPr>
                              <w:tc>
                                <w:tcPr>
                                  <w:tcW w:w="5000" w:type="pct"/>
                                  <w:shd w:val="clear" w:color="auto" w:fill="E7E6E6" w:themeFill="background2"/>
                                </w:tcPr>
                                <w:p w14:paraId="53070856" w14:textId="77777777" w:rsidR="006F6AAB" w:rsidRPr="00992D52" w:rsidRDefault="006F6AAB" w:rsidP="00992D52">
                                  <w:pPr>
                                    <w:pStyle w:val="Part"/>
                                    <w:jc w:val="center"/>
                                    <w:rPr>
                                      <w:b/>
                                    </w:rPr>
                                  </w:pPr>
                                  <w:r w:rsidRPr="00992D52">
                                    <w:rPr>
                                      <w:b/>
                                    </w:rPr>
                                    <w:t>Solution</w:t>
                                  </w:r>
                                </w:p>
                              </w:tc>
                            </w:tr>
                            <w:tr w:rsidR="006F6AAB" w14:paraId="6F75122F" w14:textId="77777777" w:rsidTr="00BC4B6B">
                              <w:tc>
                                <w:tcPr>
                                  <w:tcW w:w="5000" w:type="pct"/>
                                </w:tcPr>
                                <w:p w14:paraId="1F6C023A" w14:textId="77777777" w:rsidR="006F6AAB" w:rsidRPr="00915778" w:rsidRDefault="006F6AAB" w:rsidP="00992D52">
                                  <w:pPr>
                                    <w:pStyle w:val="Parts"/>
                                    <w:rPr>
                                      <w:rFonts w:eastAsiaTheme="minorEastAsia"/>
                                    </w:rPr>
                                  </w:pPr>
                                  <m:oMathPara>
                                    <m:oMath>
                                      <m:r>
                                        <m:rPr>
                                          <m:nor/>
                                        </m:rPr>
                                        <w:rPr>
                                          <w:rFonts w:ascii="Cambria Math" w:hAnsi="Cambria Math"/>
                                        </w:rPr>
                                        <m:t>Sum</m:t>
                                      </m:r>
                                      <m:r>
                                        <w:rPr>
                                          <w:rFonts w:ascii="Cambria Math" w:hAnsi="Cambria Math"/>
                                        </w:rPr>
                                        <m:t>=1×</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e>
                                      </m:d>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8</m:t>
                                          </m:r>
                                        </m:den>
                                      </m:f>
                                    </m:oMath>
                                  </m:oMathPara>
                                </w:p>
                                <w:p w14:paraId="0D9E1C3A" w14:textId="77777777" w:rsidR="006F6AAB" w:rsidRDefault="006F6AAB" w:rsidP="00992D52">
                                  <w:pPr>
                                    <w:pStyle w:val="Parts"/>
                                    <w:rPr>
                                      <w:rFonts w:eastAsiaTheme="minorEastAsia"/>
                                    </w:rPr>
                                  </w:pPr>
                                  <w:r>
                                    <w:t xml:space="preserve">Since the definite integral represents area under curve, the value of the integral must be more than </w:t>
                                  </w:r>
                                  <m:oMath>
                                    <m:f>
                                      <m:fPr>
                                        <m:ctrlPr>
                                          <w:rPr>
                                            <w:rFonts w:ascii="Cambria Math" w:hAnsi="Cambria Math"/>
                                            <w:i/>
                                          </w:rPr>
                                        </m:ctrlPr>
                                      </m:fPr>
                                      <m:num>
                                        <m:r>
                                          <w:rPr>
                                            <w:rFonts w:ascii="Cambria Math" w:hAnsi="Cambria Math"/>
                                          </w:rPr>
                                          <m:t>7</m:t>
                                        </m:r>
                                      </m:num>
                                      <m:den>
                                        <m:r>
                                          <w:rPr>
                                            <w:rFonts w:ascii="Cambria Math" w:hAnsi="Cambria Math"/>
                                          </w:rPr>
                                          <m:t>8</m:t>
                                        </m:r>
                                      </m:den>
                                    </m:f>
                                  </m:oMath>
                                  <w:r>
                                    <w:rPr>
                                      <w:rFonts w:eastAsiaTheme="minorEastAsia"/>
                                    </w:rPr>
                                    <w:t>.</w:t>
                                  </w:r>
                                </w:p>
                                <w:p w14:paraId="05AD968B" w14:textId="77777777" w:rsidR="006F6AAB" w:rsidRDefault="006F6AAB" w:rsidP="00992D52">
                                  <w:pPr>
                                    <w:pStyle w:val="Parts"/>
                                  </w:pPr>
                                </w:p>
                              </w:tc>
                            </w:tr>
                            <w:tr w:rsidR="006F6AAB" w14:paraId="46BB7EA1" w14:textId="77777777" w:rsidTr="004A4688">
                              <w:trPr>
                                <w:trHeight w:hRule="exact" w:val="255"/>
                              </w:trPr>
                              <w:tc>
                                <w:tcPr>
                                  <w:tcW w:w="5000" w:type="pct"/>
                                  <w:shd w:val="clear" w:color="auto" w:fill="E7E6E6" w:themeFill="background2"/>
                                </w:tcPr>
                                <w:p w14:paraId="79477E0C" w14:textId="77777777" w:rsidR="006F6AAB" w:rsidRPr="00992D52" w:rsidRDefault="006F6AAB" w:rsidP="00992D52">
                                  <w:pPr>
                                    <w:pStyle w:val="Part"/>
                                    <w:jc w:val="center"/>
                                    <w:rPr>
                                      <w:b/>
                                    </w:rPr>
                                  </w:pPr>
                                  <w:r w:rsidRPr="00992D52">
                                    <w:rPr>
                                      <w:b/>
                                    </w:rPr>
                                    <w:t>Specific behaviours</w:t>
                                  </w:r>
                                </w:p>
                              </w:tc>
                            </w:tr>
                            <w:tr w:rsidR="006F6AAB" w14:paraId="5002AC5E" w14:textId="77777777" w:rsidTr="00BC4B6B">
                              <w:tc>
                                <w:tcPr>
                                  <w:tcW w:w="5000" w:type="pct"/>
                                </w:tcPr>
                                <w:p w14:paraId="21F5D276" w14:textId="77777777" w:rsidR="006F6AAB" w:rsidRDefault="006F6AAB" w:rsidP="00992D52">
                                  <w:pPr>
                                    <w:pStyle w:val="Parts"/>
                                  </w:pPr>
                                  <w:r>
                                    <w:rPr>
                                      <w:rFonts w:ascii="Wingdings" w:hAnsi="Wingdings"/>
                                    </w:rPr>
                                    <w:t></w:t>
                                  </w:r>
                                  <w:r>
                                    <w:t xml:space="preserve"> shows calculation for area underestimate</w:t>
                                  </w:r>
                                </w:p>
                                <w:p w14:paraId="6E97C8E3" w14:textId="77777777" w:rsidR="006F6AAB" w:rsidRDefault="006F6AAB" w:rsidP="00992D52">
                                  <w:pPr>
                                    <w:pStyle w:val="Parts"/>
                                  </w:pPr>
                                  <w:r>
                                    <w:rPr>
                                      <w:rFonts w:ascii="Wingdings" w:hAnsi="Wingdings"/>
                                    </w:rPr>
                                    <w:t></w:t>
                                  </w:r>
                                  <w:r>
                                    <w:t xml:space="preserve"> explains area under curve must be more than underestimate</w:t>
                                  </w:r>
                                </w:p>
                              </w:tc>
                            </w:tr>
                          </w:tbl>
                          <w:p w14:paraId="119B6E63" w14:textId="77777777" w:rsidR="006F6AAB" w:rsidRDefault="006F6AA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A0631" id="Text Box 15" o:spid="_x0000_s1041" type="#_x0000_t202" style="position:absolute;left:0;text-align:left;margin-left:115.8pt;margin-top:.05pt;width:322.5pt;height:1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6418"/>
                      </w:tblGrid>
                      <w:tr w:rsidR="006F6AAB" w14:paraId="4FD7A89A" w14:textId="77777777" w:rsidTr="004A4688">
                        <w:trPr>
                          <w:trHeight w:hRule="exact" w:val="255"/>
                        </w:trPr>
                        <w:tc>
                          <w:tcPr>
                            <w:tcW w:w="5000" w:type="pct"/>
                            <w:shd w:val="clear" w:color="auto" w:fill="E7E6E6" w:themeFill="background2"/>
                          </w:tcPr>
                          <w:p w14:paraId="53070856" w14:textId="77777777" w:rsidR="006F6AAB" w:rsidRPr="00992D52" w:rsidRDefault="006F6AAB" w:rsidP="00992D52">
                            <w:pPr>
                              <w:pStyle w:val="Part"/>
                              <w:jc w:val="center"/>
                              <w:rPr>
                                <w:b/>
                              </w:rPr>
                            </w:pPr>
                            <w:r w:rsidRPr="00992D52">
                              <w:rPr>
                                <w:b/>
                              </w:rPr>
                              <w:t>Solution</w:t>
                            </w:r>
                          </w:p>
                        </w:tc>
                      </w:tr>
                      <w:tr w:rsidR="006F6AAB" w14:paraId="6F75122F" w14:textId="77777777" w:rsidTr="00BC4B6B">
                        <w:tc>
                          <w:tcPr>
                            <w:tcW w:w="5000" w:type="pct"/>
                          </w:tcPr>
                          <w:p w14:paraId="1F6C023A" w14:textId="77777777" w:rsidR="006F6AAB" w:rsidRPr="00915778" w:rsidRDefault="006F6AAB" w:rsidP="00992D52">
                            <w:pPr>
                              <w:pStyle w:val="Parts"/>
                              <w:rPr>
                                <w:rFonts w:eastAsiaTheme="minorEastAsia"/>
                              </w:rPr>
                            </w:pPr>
                            <m:oMathPara>
                              <m:oMath>
                                <m:r>
                                  <m:rPr>
                                    <m:nor/>
                                  </m:rPr>
                                  <w:rPr>
                                    <w:rFonts w:ascii="Cambria Math" w:hAnsi="Cambria Math"/>
                                  </w:rPr>
                                  <m:t>Sum</m:t>
                                </m:r>
                                <m:r>
                                  <w:rPr>
                                    <w:rFonts w:ascii="Cambria Math" w:hAnsi="Cambria Math"/>
                                  </w:rPr>
                                  <m:t>=1×</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e>
                                </m:d>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8</m:t>
                                    </m:r>
                                  </m:den>
                                </m:f>
                              </m:oMath>
                            </m:oMathPara>
                          </w:p>
                          <w:p w14:paraId="0D9E1C3A" w14:textId="77777777" w:rsidR="006F6AAB" w:rsidRDefault="006F6AAB" w:rsidP="00992D52">
                            <w:pPr>
                              <w:pStyle w:val="Parts"/>
                              <w:rPr>
                                <w:rFonts w:eastAsiaTheme="minorEastAsia"/>
                              </w:rPr>
                            </w:pPr>
                            <w:r>
                              <w:t xml:space="preserve">Since the definite integral represents area under curve, the value of the integral must be more than </w:t>
                            </w:r>
                            <m:oMath>
                              <m:f>
                                <m:fPr>
                                  <m:ctrlPr>
                                    <w:rPr>
                                      <w:rFonts w:ascii="Cambria Math" w:hAnsi="Cambria Math"/>
                                      <w:i/>
                                    </w:rPr>
                                  </m:ctrlPr>
                                </m:fPr>
                                <m:num>
                                  <m:r>
                                    <w:rPr>
                                      <w:rFonts w:ascii="Cambria Math" w:hAnsi="Cambria Math"/>
                                    </w:rPr>
                                    <m:t>7</m:t>
                                  </m:r>
                                </m:num>
                                <m:den>
                                  <m:r>
                                    <w:rPr>
                                      <w:rFonts w:ascii="Cambria Math" w:hAnsi="Cambria Math"/>
                                    </w:rPr>
                                    <m:t>8</m:t>
                                  </m:r>
                                </m:den>
                              </m:f>
                            </m:oMath>
                            <w:r>
                              <w:rPr>
                                <w:rFonts w:eastAsiaTheme="minorEastAsia"/>
                              </w:rPr>
                              <w:t>.</w:t>
                            </w:r>
                          </w:p>
                          <w:p w14:paraId="05AD968B" w14:textId="77777777" w:rsidR="006F6AAB" w:rsidRDefault="006F6AAB" w:rsidP="00992D52">
                            <w:pPr>
                              <w:pStyle w:val="Parts"/>
                            </w:pPr>
                          </w:p>
                        </w:tc>
                      </w:tr>
                      <w:tr w:rsidR="006F6AAB" w14:paraId="46BB7EA1" w14:textId="77777777" w:rsidTr="004A4688">
                        <w:trPr>
                          <w:trHeight w:hRule="exact" w:val="255"/>
                        </w:trPr>
                        <w:tc>
                          <w:tcPr>
                            <w:tcW w:w="5000" w:type="pct"/>
                            <w:shd w:val="clear" w:color="auto" w:fill="E7E6E6" w:themeFill="background2"/>
                          </w:tcPr>
                          <w:p w14:paraId="79477E0C" w14:textId="77777777" w:rsidR="006F6AAB" w:rsidRPr="00992D52" w:rsidRDefault="006F6AAB" w:rsidP="00992D52">
                            <w:pPr>
                              <w:pStyle w:val="Part"/>
                              <w:jc w:val="center"/>
                              <w:rPr>
                                <w:b/>
                              </w:rPr>
                            </w:pPr>
                            <w:r w:rsidRPr="00992D52">
                              <w:rPr>
                                <w:b/>
                              </w:rPr>
                              <w:t>Specific behaviours</w:t>
                            </w:r>
                          </w:p>
                        </w:tc>
                      </w:tr>
                      <w:tr w:rsidR="006F6AAB" w14:paraId="5002AC5E" w14:textId="77777777" w:rsidTr="00BC4B6B">
                        <w:tc>
                          <w:tcPr>
                            <w:tcW w:w="5000" w:type="pct"/>
                          </w:tcPr>
                          <w:p w14:paraId="21F5D276" w14:textId="77777777" w:rsidR="006F6AAB" w:rsidRDefault="006F6AAB" w:rsidP="00992D52">
                            <w:pPr>
                              <w:pStyle w:val="Parts"/>
                            </w:pPr>
                            <w:r>
                              <w:rPr>
                                <w:rFonts w:ascii="Wingdings" w:hAnsi="Wingdings"/>
                              </w:rPr>
                              <w:t></w:t>
                            </w:r>
                            <w:r>
                              <w:t xml:space="preserve"> shows calculation for area underestimate</w:t>
                            </w:r>
                          </w:p>
                          <w:p w14:paraId="6E97C8E3" w14:textId="77777777" w:rsidR="006F6AAB" w:rsidRDefault="006F6AAB" w:rsidP="00992D52">
                            <w:pPr>
                              <w:pStyle w:val="Parts"/>
                            </w:pPr>
                            <w:r>
                              <w:rPr>
                                <w:rFonts w:ascii="Wingdings" w:hAnsi="Wingdings"/>
                              </w:rPr>
                              <w:t></w:t>
                            </w:r>
                            <w:r>
                              <w:t xml:space="preserve"> explains area under curve must be more than underestimate</w:t>
                            </w:r>
                          </w:p>
                        </w:tc>
                      </w:tr>
                    </w:tbl>
                    <w:p w14:paraId="119B6E63" w14:textId="77777777" w:rsidR="006F6AAB" w:rsidRDefault="006F6AAB" w:rsidP="00992D52">
                      <w:pPr>
                        <w:pStyle w:val="Part"/>
                      </w:pPr>
                    </w:p>
                  </w:txbxContent>
                </v:textbox>
              </v:shape>
            </w:pict>
          </mc:Fallback>
        </mc:AlternateContent>
      </w:r>
    </w:p>
    <w:p w14:paraId="2ED06AD1" w14:textId="77777777" w:rsidR="006F6AAB" w:rsidRDefault="006F6AAB" w:rsidP="00630893">
      <w:pPr>
        <w:pStyle w:val="Parta"/>
      </w:pPr>
    </w:p>
    <w:p w14:paraId="0C9E9D5C" w14:textId="77777777" w:rsidR="006F6AAB" w:rsidRDefault="006F6AAB" w:rsidP="00630893">
      <w:pPr>
        <w:pStyle w:val="Parta"/>
      </w:pPr>
    </w:p>
    <w:p w14:paraId="3C078633" w14:textId="77777777" w:rsidR="006F6AAB" w:rsidRDefault="006F6AAB" w:rsidP="00630893">
      <w:pPr>
        <w:pStyle w:val="Parta"/>
      </w:pPr>
    </w:p>
    <w:p w14:paraId="07B419B7" w14:textId="77777777" w:rsidR="006F6AAB" w:rsidRDefault="006F6AAB" w:rsidP="00630893">
      <w:pPr>
        <w:pStyle w:val="Parta"/>
      </w:pPr>
    </w:p>
    <w:p w14:paraId="234B2406" w14:textId="77777777" w:rsidR="006F6AAB" w:rsidRDefault="006F6AAB" w:rsidP="00630893">
      <w:pPr>
        <w:pStyle w:val="Parta"/>
      </w:pPr>
    </w:p>
    <w:p w14:paraId="14B1C9E8" w14:textId="77777777" w:rsidR="006F6AAB" w:rsidRDefault="006F6AAB" w:rsidP="00630893">
      <w:pPr>
        <w:pStyle w:val="Parta"/>
      </w:pPr>
    </w:p>
    <w:p w14:paraId="039B86F4" w14:textId="77777777" w:rsidR="006F6AAB" w:rsidRDefault="006F6AAB" w:rsidP="00630893">
      <w:pPr>
        <w:pStyle w:val="Parta"/>
      </w:pPr>
    </w:p>
    <w:p w14:paraId="0094DE90" w14:textId="77777777" w:rsidR="006F6AAB" w:rsidRDefault="006F6AAB" w:rsidP="00630893">
      <w:pPr>
        <w:pStyle w:val="Parta"/>
      </w:pPr>
    </w:p>
    <w:p w14:paraId="6A2AFC52" w14:textId="77777777" w:rsidR="006F6AAB" w:rsidRDefault="006F6AAB" w:rsidP="00630893">
      <w:pPr>
        <w:pStyle w:val="Parta"/>
      </w:pPr>
    </w:p>
    <w:p w14:paraId="0E1ED6F8" w14:textId="77777777" w:rsidR="006F6AAB" w:rsidRDefault="006F6AAB" w:rsidP="00630893">
      <w:pPr>
        <w:pStyle w:val="Parta"/>
      </w:pPr>
    </w:p>
    <w:p w14:paraId="5029ACBA" w14:textId="77777777" w:rsidR="006F6AAB" w:rsidRDefault="006F6AAB" w:rsidP="00630893">
      <w:pPr>
        <w:pStyle w:val="Parta"/>
      </w:pPr>
    </w:p>
    <w:p w14:paraId="69D44418" w14:textId="77777777" w:rsidR="006F6AAB" w:rsidRDefault="006F6AAB" w:rsidP="00630893">
      <w:pPr>
        <w:pStyle w:val="Parta"/>
        <w:rPr>
          <w:rFonts w:eastAsiaTheme="minorEastAsia"/>
        </w:rPr>
      </w:pPr>
      <w:r>
        <w:rPr>
          <w:noProof/>
          <w:lang w:eastAsia="en-AU"/>
        </w:rPr>
        <mc:AlternateContent>
          <mc:Choice Requires="wps">
            <w:drawing>
              <wp:anchor distT="0" distB="0" distL="114300" distR="114300" simplePos="0" relativeHeight="251681792" behindDoc="0" locked="0" layoutInCell="1" allowOverlap="1" wp14:anchorId="05635B61" wp14:editId="4FB540C6">
                <wp:simplePos x="0" y="0"/>
                <wp:positionH relativeFrom="column">
                  <wp:posOffset>1470660</wp:posOffset>
                </wp:positionH>
                <wp:positionV relativeFrom="paragraph">
                  <wp:posOffset>501650</wp:posOffset>
                </wp:positionV>
                <wp:extent cx="3232150" cy="1752600"/>
                <wp:effectExtent l="0" t="0" r="25400" b="19050"/>
                <wp:wrapNone/>
                <wp:docPr id="16" name="Text Box 16"/>
                <wp:cNvGraphicFramePr/>
                <a:graphic xmlns:a="http://schemas.openxmlformats.org/drawingml/2006/main">
                  <a:graphicData uri="http://schemas.microsoft.com/office/word/2010/wordprocessingShape">
                    <wps:wsp>
                      <wps:cNvSpPr txBox="1"/>
                      <wps:spPr>
                        <a:xfrm>
                          <a:off x="0" y="0"/>
                          <a:ext cx="3232150" cy="1752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61"/>
                            </w:tblGrid>
                            <w:tr w:rsidR="006F6AAB" w14:paraId="61A50607" w14:textId="77777777" w:rsidTr="004A4688">
                              <w:trPr>
                                <w:trHeight w:hRule="exact" w:val="255"/>
                              </w:trPr>
                              <w:tc>
                                <w:tcPr>
                                  <w:tcW w:w="5000" w:type="pct"/>
                                  <w:shd w:val="clear" w:color="auto" w:fill="E7E6E6" w:themeFill="background2"/>
                                </w:tcPr>
                                <w:p w14:paraId="33265C05" w14:textId="77777777" w:rsidR="006F6AAB" w:rsidRPr="00992D52" w:rsidRDefault="006F6AAB" w:rsidP="00992D52">
                                  <w:pPr>
                                    <w:pStyle w:val="Part"/>
                                    <w:jc w:val="center"/>
                                    <w:rPr>
                                      <w:b/>
                                    </w:rPr>
                                  </w:pPr>
                                  <w:r w:rsidRPr="00992D52">
                                    <w:rPr>
                                      <w:b/>
                                    </w:rPr>
                                    <w:t>Solution</w:t>
                                  </w:r>
                                </w:p>
                              </w:tc>
                            </w:tr>
                            <w:tr w:rsidR="006F6AAB" w14:paraId="5D7BBFF0" w14:textId="77777777" w:rsidTr="00BC4B6B">
                              <w:tc>
                                <w:tcPr>
                                  <w:tcW w:w="5000" w:type="pct"/>
                                </w:tcPr>
                                <w:p w14:paraId="12E52F0F" w14:textId="77777777" w:rsidR="006F6AAB" w:rsidRPr="008F6928" w:rsidRDefault="0065578B" w:rsidP="00992D52">
                                  <w:pPr>
                                    <w:pStyle w:val="Parts"/>
                                    <w:rPr>
                                      <w:rFonts w:eastAsiaTheme="minorEastAsia"/>
                                    </w:rPr>
                                  </w:pPr>
                                  <m:oMathPara>
                                    <m:oMath>
                                      <m:sSub>
                                        <m:sSubPr>
                                          <m:ctrlPr>
                                            <w:rPr>
                                              <w:rFonts w:ascii="Cambria Math" w:hAnsi="Cambria Math"/>
                                              <w:i/>
                                            </w:rPr>
                                          </m:ctrlPr>
                                        </m:sSubPr>
                                        <m:e>
                                          <m:r>
                                            <m:rPr>
                                              <m:nor/>
                                            </m:rPr>
                                            <w:rPr>
                                              <w:rFonts w:ascii="Cambria Math" w:hAnsi="Cambria Math"/>
                                            </w:rPr>
                                            <m:t>Sum</m:t>
                                          </m:r>
                                          <m:ctrlPr>
                                            <w:rPr>
                                              <w:rFonts w:ascii="Cambria Math" w:hAnsi="Cambria Math"/>
                                            </w:rPr>
                                          </m:ctrlPr>
                                        </m:e>
                                        <m:sub>
                                          <m:r>
                                            <w:rPr>
                                              <w:rFonts w:ascii="Cambria Math" w:hAnsi="Cambria Math"/>
                                            </w:rPr>
                                            <m:t>2</m:t>
                                          </m:r>
                                        </m:sub>
                                      </m:sSub>
                                      <m:r>
                                        <w:rPr>
                                          <w:rFonts w:ascii="Cambria Math" w:hAnsi="Cambria Math"/>
                                        </w:rPr>
                                        <m:t>=1×</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e>
                                      </m:d>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4</m:t>
                                          </m:r>
                                        </m:den>
                                      </m:f>
                                    </m:oMath>
                                  </m:oMathPara>
                                </w:p>
                                <w:p w14:paraId="7D4B173B" w14:textId="77777777" w:rsidR="006F6AAB" w:rsidRDefault="006F6AAB" w:rsidP="00992D52">
                                  <w:pPr>
                                    <w:pStyle w:val="Parts"/>
                                    <w:rPr>
                                      <w:rFonts w:eastAsiaTheme="minorEastAsia"/>
                                    </w:rPr>
                                  </w:pPr>
                                </w:p>
                                <w:p w14:paraId="44C728E5" w14:textId="77777777" w:rsidR="006F6AAB" w:rsidRPr="008F6928" w:rsidRDefault="006F6AAB" w:rsidP="00992D52">
                                  <w:pPr>
                                    <w:pStyle w:val="Parts"/>
                                    <w:rPr>
                                      <w:rFonts w:eastAsiaTheme="minorEastAsia"/>
                                    </w:rPr>
                                  </w:pPr>
                                  <m:oMathPara>
                                    <m:oMath>
                                      <m:r>
                                        <m:rPr>
                                          <m:nor/>
                                        </m:rPr>
                                        <w:rPr>
                                          <w:rFonts w:ascii="Cambria Math" w:eastAsiaTheme="minorEastAsia" w:hAnsi="Cambria Math"/>
                                        </w:rPr>
                                        <m:t>Avg</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21</m:t>
                                          </m:r>
                                        </m:num>
                                        <m:den>
                                          <m:r>
                                            <w:rPr>
                                              <w:rFonts w:ascii="Cambria Math" w:eastAsiaTheme="minorEastAsia" w:hAnsi="Cambria Math"/>
                                            </w:rPr>
                                            <m:t>16</m:t>
                                          </m:r>
                                        </m:den>
                                      </m:f>
                                      <m:r>
                                        <w:rPr>
                                          <w:rFonts w:ascii="Cambria Math" w:eastAsiaTheme="minorEastAsia" w:hAnsi="Cambria Math"/>
                                        </w:rPr>
                                        <m:t xml:space="preserve"> (≈1.31) </m:t>
                                      </m:r>
                                      <m:r>
                                        <m:rPr>
                                          <m:nor/>
                                        </m:rPr>
                                        <w:rPr>
                                          <w:rFonts w:ascii="Cambria Math" w:eastAsiaTheme="minorEastAsia" w:hAnsi="Cambria Math"/>
                                        </w:rPr>
                                        <m:t>sq units</m:t>
                                      </m:r>
                                    </m:oMath>
                                  </m:oMathPara>
                                </w:p>
                                <w:p w14:paraId="2778B9C7" w14:textId="77777777" w:rsidR="006F6AAB" w:rsidRPr="008F6928" w:rsidRDefault="006F6AAB" w:rsidP="00992D52">
                                  <w:pPr>
                                    <w:pStyle w:val="Parts"/>
                                    <w:rPr>
                                      <w:rFonts w:eastAsiaTheme="minorEastAsia"/>
                                    </w:rPr>
                                  </w:pPr>
                                </w:p>
                              </w:tc>
                            </w:tr>
                            <w:tr w:rsidR="006F6AAB" w14:paraId="7FD32D00" w14:textId="77777777" w:rsidTr="004A4688">
                              <w:trPr>
                                <w:trHeight w:hRule="exact" w:val="255"/>
                              </w:trPr>
                              <w:tc>
                                <w:tcPr>
                                  <w:tcW w:w="5000" w:type="pct"/>
                                  <w:shd w:val="clear" w:color="auto" w:fill="E7E6E6" w:themeFill="background2"/>
                                </w:tcPr>
                                <w:p w14:paraId="6F7F4050" w14:textId="77777777" w:rsidR="006F6AAB" w:rsidRPr="00992D52" w:rsidRDefault="006F6AAB" w:rsidP="00992D52">
                                  <w:pPr>
                                    <w:pStyle w:val="Part"/>
                                    <w:jc w:val="center"/>
                                    <w:rPr>
                                      <w:b/>
                                    </w:rPr>
                                  </w:pPr>
                                  <w:r w:rsidRPr="00992D52">
                                    <w:rPr>
                                      <w:b/>
                                    </w:rPr>
                                    <w:t>Specific behaviours</w:t>
                                  </w:r>
                                </w:p>
                              </w:tc>
                            </w:tr>
                            <w:tr w:rsidR="006F6AAB" w14:paraId="1D164595" w14:textId="77777777" w:rsidTr="00BC4B6B">
                              <w:tc>
                                <w:tcPr>
                                  <w:tcW w:w="5000" w:type="pct"/>
                                </w:tcPr>
                                <w:p w14:paraId="63726796" w14:textId="77777777" w:rsidR="006F6AAB" w:rsidRDefault="006F6AAB" w:rsidP="00992D52">
                                  <w:pPr>
                                    <w:pStyle w:val="Parts"/>
                                  </w:pPr>
                                  <w:r>
                                    <w:sym w:font="Wingdings" w:char="F0FC"/>
                                  </w:r>
                                  <w:r>
                                    <w:t xml:space="preserve"> shows calculation for underestimate</w:t>
                                  </w:r>
                                </w:p>
                                <w:p w14:paraId="36FCD8CF" w14:textId="77777777" w:rsidR="006F6AAB" w:rsidRDefault="006F6AAB" w:rsidP="00992D52">
                                  <w:pPr>
                                    <w:pStyle w:val="Parts"/>
                                  </w:pPr>
                                  <w:r>
                                    <w:rPr>
                                      <w:rFonts w:ascii="Wingdings" w:hAnsi="Wingdings"/>
                                    </w:rPr>
                                    <w:t></w:t>
                                  </w:r>
                                  <w:r>
                                    <w:t xml:space="preserve"> calculates average</w:t>
                                  </w:r>
                                </w:p>
                              </w:tc>
                            </w:tr>
                          </w:tbl>
                          <w:p w14:paraId="7A782A6F" w14:textId="77777777" w:rsidR="006F6AAB" w:rsidRDefault="006F6AAB" w:rsidP="00CE60E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35B61" id="Text Box 16" o:spid="_x0000_s1042" type="#_x0000_t202" style="position:absolute;left:0;text-align:left;margin-left:115.8pt;margin-top:39.5pt;width:254.5pt;height:1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061"/>
                      </w:tblGrid>
                      <w:tr w:rsidR="006F6AAB" w14:paraId="61A50607" w14:textId="77777777" w:rsidTr="004A4688">
                        <w:trPr>
                          <w:trHeight w:hRule="exact" w:val="255"/>
                        </w:trPr>
                        <w:tc>
                          <w:tcPr>
                            <w:tcW w:w="5000" w:type="pct"/>
                            <w:shd w:val="clear" w:color="auto" w:fill="E7E6E6" w:themeFill="background2"/>
                          </w:tcPr>
                          <w:p w14:paraId="33265C05" w14:textId="77777777" w:rsidR="006F6AAB" w:rsidRPr="00992D52" w:rsidRDefault="006F6AAB" w:rsidP="00992D52">
                            <w:pPr>
                              <w:pStyle w:val="Part"/>
                              <w:jc w:val="center"/>
                              <w:rPr>
                                <w:b/>
                              </w:rPr>
                            </w:pPr>
                            <w:r w:rsidRPr="00992D52">
                              <w:rPr>
                                <w:b/>
                              </w:rPr>
                              <w:t>Solution</w:t>
                            </w:r>
                          </w:p>
                        </w:tc>
                      </w:tr>
                      <w:tr w:rsidR="006F6AAB" w14:paraId="5D7BBFF0" w14:textId="77777777" w:rsidTr="00BC4B6B">
                        <w:tc>
                          <w:tcPr>
                            <w:tcW w:w="5000" w:type="pct"/>
                          </w:tcPr>
                          <w:p w14:paraId="12E52F0F" w14:textId="77777777" w:rsidR="006F6AAB" w:rsidRPr="008F6928" w:rsidRDefault="0065578B" w:rsidP="00992D52">
                            <w:pPr>
                              <w:pStyle w:val="Parts"/>
                              <w:rPr>
                                <w:rFonts w:eastAsiaTheme="minorEastAsia"/>
                              </w:rPr>
                            </w:pPr>
                            <m:oMathPara>
                              <m:oMath>
                                <m:sSub>
                                  <m:sSubPr>
                                    <m:ctrlPr>
                                      <w:rPr>
                                        <w:rFonts w:ascii="Cambria Math" w:hAnsi="Cambria Math"/>
                                        <w:i/>
                                      </w:rPr>
                                    </m:ctrlPr>
                                  </m:sSubPr>
                                  <m:e>
                                    <m:r>
                                      <m:rPr>
                                        <m:nor/>
                                      </m:rPr>
                                      <w:rPr>
                                        <w:rFonts w:ascii="Cambria Math" w:hAnsi="Cambria Math"/>
                                      </w:rPr>
                                      <m:t>Sum</m:t>
                                    </m:r>
                                    <m:ctrlPr>
                                      <w:rPr>
                                        <w:rFonts w:ascii="Cambria Math" w:hAnsi="Cambria Math"/>
                                      </w:rPr>
                                    </m:ctrlPr>
                                  </m:e>
                                  <m:sub>
                                    <m:r>
                                      <w:rPr>
                                        <w:rFonts w:ascii="Cambria Math" w:hAnsi="Cambria Math"/>
                                      </w:rPr>
                                      <m:t>2</m:t>
                                    </m:r>
                                  </m:sub>
                                </m:sSub>
                                <m:r>
                                  <w:rPr>
                                    <w:rFonts w:ascii="Cambria Math" w:hAnsi="Cambria Math"/>
                                  </w:rPr>
                                  <m:t>=1×</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e>
                                </m:d>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4</m:t>
                                    </m:r>
                                  </m:den>
                                </m:f>
                              </m:oMath>
                            </m:oMathPara>
                          </w:p>
                          <w:p w14:paraId="7D4B173B" w14:textId="77777777" w:rsidR="006F6AAB" w:rsidRDefault="006F6AAB" w:rsidP="00992D52">
                            <w:pPr>
                              <w:pStyle w:val="Parts"/>
                              <w:rPr>
                                <w:rFonts w:eastAsiaTheme="minorEastAsia"/>
                              </w:rPr>
                            </w:pPr>
                          </w:p>
                          <w:p w14:paraId="44C728E5" w14:textId="77777777" w:rsidR="006F6AAB" w:rsidRPr="008F6928" w:rsidRDefault="006F6AAB" w:rsidP="00992D52">
                            <w:pPr>
                              <w:pStyle w:val="Parts"/>
                              <w:rPr>
                                <w:rFonts w:eastAsiaTheme="minorEastAsia"/>
                              </w:rPr>
                            </w:pPr>
                            <m:oMathPara>
                              <m:oMath>
                                <m:r>
                                  <m:rPr>
                                    <m:nor/>
                                  </m:rPr>
                                  <w:rPr>
                                    <w:rFonts w:ascii="Cambria Math" w:eastAsiaTheme="minorEastAsia" w:hAnsi="Cambria Math"/>
                                  </w:rPr>
                                  <m:t>Avg</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21</m:t>
                                    </m:r>
                                  </m:num>
                                  <m:den>
                                    <m:r>
                                      <w:rPr>
                                        <w:rFonts w:ascii="Cambria Math" w:eastAsiaTheme="minorEastAsia" w:hAnsi="Cambria Math"/>
                                      </w:rPr>
                                      <m:t>16</m:t>
                                    </m:r>
                                  </m:den>
                                </m:f>
                                <m:r>
                                  <w:rPr>
                                    <w:rFonts w:ascii="Cambria Math" w:eastAsiaTheme="minorEastAsia" w:hAnsi="Cambria Math"/>
                                  </w:rPr>
                                  <m:t xml:space="preserve"> (≈1.31) </m:t>
                                </m:r>
                                <m:r>
                                  <m:rPr>
                                    <m:nor/>
                                  </m:rPr>
                                  <w:rPr>
                                    <w:rFonts w:ascii="Cambria Math" w:eastAsiaTheme="minorEastAsia" w:hAnsi="Cambria Math"/>
                                  </w:rPr>
                                  <m:t>sq units</m:t>
                                </m:r>
                              </m:oMath>
                            </m:oMathPara>
                          </w:p>
                          <w:p w14:paraId="2778B9C7" w14:textId="77777777" w:rsidR="006F6AAB" w:rsidRPr="008F6928" w:rsidRDefault="006F6AAB" w:rsidP="00992D52">
                            <w:pPr>
                              <w:pStyle w:val="Parts"/>
                              <w:rPr>
                                <w:rFonts w:eastAsiaTheme="minorEastAsia"/>
                              </w:rPr>
                            </w:pPr>
                          </w:p>
                        </w:tc>
                      </w:tr>
                      <w:tr w:rsidR="006F6AAB" w14:paraId="7FD32D00" w14:textId="77777777" w:rsidTr="004A4688">
                        <w:trPr>
                          <w:trHeight w:hRule="exact" w:val="255"/>
                        </w:trPr>
                        <w:tc>
                          <w:tcPr>
                            <w:tcW w:w="5000" w:type="pct"/>
                            <w:shd w:val="clear" w:color="auto" w:fill="E7E6E6" w:themeFill="background2"/>
                          </w:tcPr>
                          <w:p w14:paraId="6F7F4050" w14:textId="77777777" w:rsidR="006F6AAB" w:rsidRPr="00992D52" w:rsidRDefault="006F6AAB" w:rsidP="00992D52">
                            <w:pPr>
                              <w:pStyle w:val="Part"/>
                              <w:jc w:val="center"/>
                              <w:rPr>
                                <w:b/>
                              </w:rPr>
                            </w:pPr>
                            <w:r w:rsidRPr="00992D52">
                              <w:rPr>
                                <w:b/>
                              </w:rPr>
                              <w:t>Specific behaviours</w:t>
                            </w:r>
                          </w:p>
                        </w:tc>
                      </w:tr>
                      <w:tr w:rsidR="006F6AAB" w14:paraId="1D164595" w14:textId="77777777" w:rsidTr="00BC4B6B">
                        <w:tc>
                          <w:tcPr>
                            <w:tcW w:w="5000" w:type="pct"/>
                          </w:tcPr>
                          <w:p w14:paraId="63726796" w14:textId="77777777" w:rsidR="006F6AAB" w:rsidRDefault="006F6AAB" w:rsidP="00992D52">
                            <w:pPr>
                              <w:pStyle w:val="Parts"/>
                            </w:pPr>
                            <w:r>
                              <w:sym w:font="Wingdings" w:char="F0FC"/>
                            </w:r>
                            <w:r>
                              <w:t xml:space="preserve"> shows calculation for underestimate</w:t>
                            </w:r>
                          </w:p>
                          <w:p w14:paraId="36FCD8CF" w14:textId="77777777" w:rsidR="006F6AAB" w:rsidRDefault="006F6AAB" w:rsidP="00992D52">
                            <w:pPr>
                              <w:pStyle w:val="Parts"/>
                            </w:pPr>
                            <w:r>
                              <w:rPr>
                                <w:rFonts w:ascii="Wingdings" w:hAnsi="Wingdings"/>
                              </w:rPr>
                              <w:t></w:t>
                            </w:r>
                            <w:r>
                              <w:t xml:space="preserve"> calculates average</w:t>
                            </w:r>
                          </w:p>
                        </w:tc>
                      </w:tr>
                    </w:tbl>
                    <w:p w14:paraId="7A782A6F" w14:textId="77777777" w:rsidR="006F6AAB" w:rsidRDefault="006F6AAB" w:rsidP="00CE60E5">
                      <w:pPr>
                        <w:pStyle w:val="Part"/>
                      </w:pPr>
                    </w:p>
                  </w:txbxContent>
                </v:textbox>
              </v:shape>
            </w:pict>
          </mc:Fallback>
        </mc:AlternateContent>
      </w:r>
      <w:r>
        <w:t>(b)</w:t>
      </w:r>
      <w:r>
        <w:tab/>
        <w:t xml:space="preserve">Use the average of the sum of the areas of the inscribed rectangles and the sum of the areas of the circumscribed rectangles shown to determine an estimate for </w:t>
      </w:r>
      <m:oMath>
        <m:nary>
          <m:naryPr>
            <m:limLoc m:val="subSup"/>
            <m:grow m:val="1"/>
            <m:ctrlPr>
              <w:rPr>
                <w:rFonts w:ascii="Cambria Math" w:hAnsi="Cambria Math"/>
                <w:i/>
              </w:rPr>
            </m:ctrlPr>
          </m:naryPr>
          <m:sub>
            <m:r>
              <w:rPr>
                <w:rFonts w:ascii="Cambria Math" w:hAnsi="Cambria Math"/>
              </w:rPr>
              <m:t>0</m:t>
            </m:r>
          </m:sub>
          <m:sup>
            <m:r>
              <w:rPr>
                <w:rFonts w:ascii="Cambria Math" w:hAnsi="Cambria Math"/>
              </w:rPr>
              <m:t>3</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p>
    <w:p w14:paraId="0F453579" w14:textId="77777777" w:rsidR="006F6AAB" w:rsidRDefault="006F6AAB" w:rsidP="00630893">
      <w:pPr>
        <w:pStyle w:val="Parta"/>
        <w:rPr>
          <w:rFonts w:eastAsiaTheme="minorEastAsia"/>
        </w:rPr>
      </w:pPr>
      <w:r>
        <w:rPr>
          <w:rFonts w:eastAsiaTheme="minorEastAsia"/>
        </w:rPr>
        <w:tab/>
      </w:r>
      <w:r>
        <w:rPr>
          <w:rFonts w:eastAsiaTheme="minorEastAsia"/>
        </w:rPr>
        <w:tab/>
        <w:t>(2 marks)</w:t>
      </w:r>
    </w:p>
    <w:p w14:paraId="6D2113E2" w14:textId="77777777" w:rsidR="006F6AAB" w:rsidRDefault="006F6AAB" w:rsidP="00630893">
      <w:pPr>
        <w:pStyle w:val="Parta"/>
      </w:pPr>
    </w:p>
    <w:p w14:paraId="2904B665" w14:textId="77777777" w:rsidR="006F6AAB" w:rsidRDefault="006F6AAB" w:rsidP="00630893">
      <w:pPr>
        <w:pStyle w:val="Parta"/>
      </w:pPr>
    </w:p>
    <w:p w14:paraId="34D60CBF" w14:textId="77777777" w:rsidR="006F6AAB" w:rsidRDefault="006F6AAB" w:rsidP="00630893">
      <w:pPr>
        <w:pStyle w:val="Parta"/>
      </w:pPr>
    </w:p>
    <w:p w14:paraId="12B3BCE1" w14:textId="77777777" w:rsidR="006F6AAB" w:rsidRDefault="006F6AAB" w:rsidP="00630893">
      <w:pPr>
        <w:pStyle w:val="Parta"/>
      </w:pPr>
    </w:p>
    <w:p w14:paraId="1461ADC7" w14:textId="77777777" w:rsidR="006F6AAB" w:rsidRDefault="006F6AAB" w:rsidP="00630893">
      <w:pPr>
        <w:pStyle w:val="Parta"/>
      </w:pPr>
    </w:p>
    <w:p w14:paraId="02545AF4" w14:textId="77777777" w:rsidR="006F6AAB" w:rsidRDefault="006F6AAB" w:rsidP="00630893">
      <w:pPr>
        <w:pStyle w:val="Parta"/>
      </w:pPr>
    </w:p>
    <w:p w14:paraId="7931E3D5" w14:textId="77777777" w:rsidR="006F6AAB" w:rsidRDefault="006F6AAB" w:rsidP="00630893">
      <w:pPr>
        <w:pStyle w:val="Parta"/>
      </w:pPr>
    </w:p>
    <w:p w14:paraId="09FE4E22" w14:textId="77777777" w:rsidR="006F6AAB" w:rsidRDefault="006F6AAB" w:rsidP="00630893">
      <w:pPr>
        <w:pStyle w:val="Parta"/>
      </w:pPr>
    </w:p>
    <w:p w14:paraId="7C081A2E" w14:textId="77777777" w:rsidR="006F6AAB" w:rsidRDefault="006F6AAB" w:rsidP="00630893">
      <w:pPr>
        <w:pStyle w:val="Parta"/>
      </w:pPr>
    </w:p>
    <w:p w14:paraId="5DE160E1" w14:textId="77777777" w:rsidR="006F6AAB" w:rsidRDefault="006F6AAB" w:rsidP="00630893">
      <w:pPr>
        <w:pStyle w:val="Parta"/>
      </w:pPr>
    </w:p>
    <w:p w14:paraId="2A4E6F7B" w14:textId="77777777" w:rsidR="006F6AAB" w:rsidRDefault="006F6AAB" w:rsidP="00630893">
      <w:pPr>
        <w:pStyle w:val="Parta"/>
      </w:pPr>
    </w:p>
    <w:p w14:paraId="1E179010" w14:textId="77777777" w:rsidR="006F6AAB" w:rsidRDefault="006F6AAB" w:rsidP="00630893">
      <w:pPr>
        <w:pStyle w:val="Parta"/>
      </w:pPr>
    </w:p>
    <w:p w14:paraId="08FE6924" w14:textId="77777777" w:rsidR="006F6AAB" w:rsidRDefault="006F6AAB" w:rsidP="002A4FB1">
      <w:pPr>
        <w:pStyle w:val="Parta"/>
      </w:pPr>
      <w:r>
        <w:rPr>
          <w:noProof/>
          <w:lang w:eastAsia="en-AU"/>
        </w:rPr>
        <mc:AlternateContent>
          <mc:Choice Requires="wps">
            <w:drawing>
              <wp:anchor distT="0" distB="0" distL="114300" distR="114300" simplePos="0" relativeHeight="251679744" behindDoc="0" locked="0" layoutInCell="1" allowOverlap="1" wp14:anchorId="7782D008" wp14:editId="7073B685">
                <wp:simplePos x="0" y="0"/>
                <wp:positionH relativeFrom="column">
                  <wp:posOffset>1470660</wp:posOffset>
                </wp:positionH>
                <wp:positionV relativeFrom="paragraph">
                  <wp:posOffset>346710</wp:posOffset>
                </wp:positionV>
                <wp:extent cx="3022600" cy="939800"/>
                <wp:effectExtent l="0" t="0" r="25400" b="12700"/>
                <wp:wrapNone/>
                <wp:docPr id="17" name="Text Box 17"/>
                <wp:cNvGraphicFramePr/>
                <a:graphic xmlns:a="http://schemas.openxmlformats.org/drawingml/2006/main">
                  <a:graphicData uri="http://schemas.microsoft.com/office/word/2010/wordprocessingShape">
                    <wps:wsp>
                      <wps:cNvSpPr txBox="1"/>
                      <wps:spPr>
                        <a:xfrm>
                          <a:off x="0" y="0"/>
                          <a:ext cx="302260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31"/>
                            </w:tblGrid>
                            <w:tr w:rsidR="006F6AAB" w14:paraId="2A725EF6" w14:textId="77777777" w:rsidTr="004A4688">
                              <w:trPr>
                                <w:trHeight w:hRule="exact" w:val="255"/>
                              </w:trPr>
                              <w:tc>
                                <w:tcPr>
                                  <w:tcW w:w="5000" w:type="pct"/>
                                  <w:shd w:val="clear" w:color="auto" w:fill="E7E6E6" w:themeFill="background2"/>
                                </w:tcPr>
                                <w:p w14:paraId="1065BF8E" w14:textId="77777777" w:rsidR="006F6AAB" w:rsidRPr="00992D52" w:rsidRDefault="006F6AAB" w:rsidP="00992D52">
                                  <w:pPr>
                                    <w:pStyle w:val="Part"/>
                                    <w:jc w:val="center"/>
                                    <w:rPr>
                                      <w:b/>
                                    </w:rPr>
                                  </w:pPr>
                                  <w:r w:rsidRPr="00992D52">
                                    <w:rPr>
                                      <w:b/>
                                    </w:rPr>
                                    <w:t>Solution</w:t>
                                  </w:r>
                                </w:p>
                              </w:tc>
                            </w:tr>
                            <w:tr w:rsidR="006F6AAB" w14:paraId="72A95458" w14:textId="77777777" w:rsidTr="00BC4B6B">
                              <w:tc>
                                <w:tcPr>
                                  <w:tcW w:w="5000" w:type="pct"/>
                                </w:tcPr>
                                <w:p w14:paraId="00B1DBF0" w14:textId="77777777" w:rsidR="006F6AAB" w:rsidRDefault="006F6AAB" w:rsidP="00992D52">
                                  <w:pPr>
                                    <w:pStyle w:val="Parts"/>
                                  </w:pPr>
                                  <w:r>
                                    <w:t>Use a larger number of narrower rectangles.</w:t>
                                  </w:r>
                                </w:p>
                                <w:p w14:paraId="424F2E20" w14:textId="77777777" w:rsidR="006F6AAB" w:rsidRDefault="006F6AAB" w:rsidP="00992D52">
                                  <w:pPr>
                                    <w:pStyle w:val="Parts"/>
                                  </w:pPr>
                                </w:p>
                              </w:tc>
                            </w:tr>
                            <w:tr w:rsidR="006F6AAB" w14:paraId="0BB3B8E9" w14:textId="77777777" w:rsidTr="004A4688">
                              <w:trPr>
                                <w:trHeight w:hRule="exact" w:val="255"/>
                              </w:trPr>
                              <w:tc>
                                <w:tcPr>
                                  <w:tcW w:w="5000" w:type="pct"/>
                                  <w:shd w:val="clear" w:color="auto" w:fill="E7E6E6" w:themeFill="background2"/>
                                </w:tcPr>
                                <w:p w14:paraId="6515ADA6" w14:textId="77777777" w:rsidR="006F6AAB" w:rsidRPr="00992D52" w:rsidRDefault="006F6AAB" w:rsidP="00992D52">
                                  <w:pPr>
                                    <w:pStyle w:val="Part"/>
                                    <w:jc w:val="center"/>
                                    <w:rPr>
                                      <w:b/>
                                    </w:rPr>
                                  </w:pPr>
                                  <w:r w:rsidRPr="00992D52">
                                    <w:rPr>
                                      <w:b/>
                                    </w:rPr>
                                    <w:t>Specific behaviours</w:t>
                                  </w:r>
                                </w:p>
                              </w:tc>
                            </w:tr>
                            <w:tr w:rsidR="006F6AAB" w14:paraId="35B0DED2" w14:textId="77777777" w:rsidTr="00BC4B6B">
                              <w:tc>
                                <w:tcPr>
                                  <w:tcW w:w="5000" w:type="pct"/>
                                </w:tcPr>
                                <w:p w14:paraId="08C982F0" w14:textId="77777777" w:rsidR="006F6AAB" w:rsidRDefault="006F6AAB" w:rsidP="00992D52">
                                  <w:pPr>
                                    <w:pStyle w:val="Parts"/>
                                  </w:pPr>
                                  <w:r>
                                    <w:sym w:font="Wingdings" w:char="F0FC"/>
                                  </w:r>
                                  <w:r>
                                    <w:t xml:space="preserve"> sensible modification</w:t>
                                  </w:r>
                                </w:p>
                              </w:tc>
                            </w:tr>
                          </w:tbl>
                          <w:p w14:paraId="5D60E984" w14:textId="77777777" w:rsidR="006F6AAB" w:rsidRDefault="006F6AAB"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2D008" id="Text Box 17" o:spid="_x0000_s1043" type="#_x0000_t202" style="position:absolute;left:0;text-align:left;margin-left:115.8pt;margin-top:27.3pt;width:238pt;height: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&#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731"/>
                      </w:tblGrid>
                      <w:tr w:rsidR="006F6AAB" w14:paraId="2A725EF6" w14:textId="77777777" w:rsidTr="004A4688">
                        <w:trPr>
                          <w:trHeight w:hRule="exact" w:val="255"/>
                        </w:trPr>
                        <w:tc>
                          <w:tcPr>
                            <w:tcW w:w="5000" w:type="pct"/>
                            <w:shd w:val="clear" w:color="auto" w:fill="E7E6E6" w:themeFill="background2"/>
                          </w:tcPr>
                          <w:p w14:paraId="1065BF8E" w14:textId="77777777" w:rsidR="006F6AAB" w:rsidRPr="00992D52" w:rsidRDefault="006F6AAB" w:rsidP="00992D52">
                            <w:pPr>
                              <w:pStyle w:val="Part"/>
                              <w:jc w:val="center"/>
                              <w:rPr>
                                <w:b/>
                              </w:rPr>
                            </w:pPr>
                            <w:r w:rsidRPr="00992D52">
                              <w:rPr>
                                <w:b/>
                              </w:rPr>
                              <w:t>Solution</w:t>
                            </w:r>
                          </w:p>
                        </w:tc>
                      </w:tr>
                      <w:tr w:rsidR="006F6AAB" w14:paraId="72A95458" w14:textId="77777777" w:rsidTr="00BC4B6B">
                        <w:tc>
                          <w:tcPr>
                            <w:tcW w:w="5000" w:type="pct"/>
                          </w:tcPr>
                          <w:p w14:paraId="00B1DBF0" w14:textId="77777777" w:rsidR="006F6AAB" w:rsidRDefault="006F6AAB" w:rsidP="00992D52">
                            <w:pPr>
                              <w:pStyle w:val="Parts"/>
                            </w:pPr>
                            <w:r>
                              <w:t>Use a larger number of narrower rectangles.</w:t>
                            </w:r>
                          </w:p>
                          <w:p w14:paraId="424F2E20" w14:textId="77777777" w:rsidR="006F6AAB" w:rsidRDefault="006F6AAB" w:rsidP="00992D52">
                            <w:pPr>
                              <w:pStyle w:val="Parts"/>
                            </w:pPr>
                          </w:p>
                        </w:tc>
                      </w:tr>
                      <w:tr w:rsidR="006F6AAB" w14:paraId="0BB3B8E9" w14:textId="77777777" w:rsidTr="004A4688">
                        <w:trPr>
                          <w:trHeight w:hRule="exact" w:val="255"/>
                        </w:trPr>
                        <w:tc>
                          <w:tcPr>
                            <w:tcW w:w="5000" w:type="pct"/>
                            <w:shd w:val="clear" w:color="auto" w:fill="E7E6E6" w:themeFill="background2"/>
                          </w:tcPr>
                          <w:p w14:paraId="6515ADA6" w14:textId="77777777" w:rsidR="006F6AAB" w:rsidRPr="00992D52" w:rsidRDefault="006F6AAB" w:rsidP="00992D52">
                            <w:pPr>
                              <w:pStyle w:val="Part"/>
                              <w:jc w:val="center"/>
                              <w:rPr>
                                <w:b/>
                              </w:rPr>
                            </w:pPr>
                            <w:r w:rsidRPr="00992D52">
                              <w:rPr>
                                <w:b/>
                              </w:rPr>
                              <w:t>Specific behaviours</w:t>
                            </w:r>
                          </w:p>
                        </w:tc>
                      </w:tr>
                      <w:tr w:rsidR="006F6AAB" w14:paraId="35B0DED2" w14:textId="77777777" w:rsidTr="00BC4B6B">
                        <w:tc>
                          <w:tcPr>
                            <w:tcW w:w="5000" w:type="pct"/>
                          </w:tcPr>
                          <w:p w14:paraId="08C982F0" w14:textId="77777777" w:rsidR="006F6AAB" w:rsidRDefault="006F6AAB" w:rsidP="00992D52">
                            <w:pPr>
                              <w:pStyle w:val="Parts"/>
                            </w:pPr>
                            <w:r>
                              <w:sym w:font="Wingdings" w:char="F0FC"/>
                            </w:r>
                            <w:r>
                              <w:t xml:space="preserve"> sensible modification</w:t>
                            </w:r>
                          </w:p>
                        </w:tc>
                      </w:tr>
                    </w:tbl>
                    <w:p w14:paraId="5D60E984" w14:textId="77777777" w:rsidR="006F6AAB" w:rsidRDefault="006F6AAB" w:rsidP="007E4BA3">
                      <w:pPr>
                        <w:pStyle w:val="Part"/>
                      </w:pPr>
                    </w:p>
                  </w:txbxContent>
                </v:textbox>
              </v:shape>
            </w:pict>
          </mc:Fallback>
        </mc:AlternateContent>
      </w:r>
      <w:r>
        <w:t>(c)</w:t>
      </w:r>
      <w:r>
        <w:tab/>
        <w:t xml:space="preserve">Suggest a modification to the method used in (b) to achieve a better estimate for </w:t>
      </w:r>
      <m:oMath>
        <m:nary>
          <m:naryPr>
            <m:limLoc m:val="subSup"/>
            <m:grow m:val="1"/>
            <m:ctrlPr>
              <w:rPr>
                <w:rFonts w:ascii="Cambria Math" w:hAnsi="Cambria Math"/>
                <w:i/>
              </w:rPr>
            </m:ctrlPr>
          </m:naryPr>
          <m:sub>
            <m:r>
              <w:rPr>
                <w:rFonts w:ascii="Cambria Math" w:hAnsi="Cambria Math"/>
              </w:rPr>
              <m:t>0</m:t>
            </m:r>
          </m:sub>
          <m:sup>
            <m:r>
              <w:rPr>
                <w:rFonts w:ascii="Cambria Math" w:hAnsi="Cambria Math"/>
              </w:rPr>
              <m:t>3</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(1 mark)</w:t>
      </w:r>
    </w:p>
    <w:p w14:paraId="23144DD1" w14:textId="77777777" w:rsidR="006F6AAB" w:rsidRDefault="006F6AAB" w:rsidP="00992D52">
      <w:pPr>
        <w:pStyle w:val="Part"/>
      </w:pPr>
    </w:p>
    <w:p w14:paraId="02A5205B" w14:textId="5D2692D8" w:rsidR="006F6AAB" w:rsidRDefault="006F6AAB">
      <w:pPr>
        <w:spacing w:after="160" w:line="259" w:lineRule="auto"/>
        <w:contextualSpacing w:val="0"/>
        <w:rPr>
          <w:b/>
          <w:szCs w:val="24"/>
          <w:lang w:val="en-US"/>
        </w:rPr>
      </w:pPr>
      <w:r>
        <w:br w:type="page"/>
      </w:r>
    </w:p>
    <w:p w14:paraId="2BDC40A9" w14:textId="57D65AAE" w:rsidR="006F6AAB" w:rsidRDefault="006F6AAB" w:rsidP="006F6AAB">
      <w:pPr>
        <w:pStyle w:val="QNum"/>
      </w:pPr>
      <w:r>
        <w:lastRenderedPageBreak/>
        <w:t>Question 14</w:t>
      </w:r>
      <w:r>
        <w:tab/>
        <w:t>(7 marks)</w:t>
      </w:r>
    </w:p>
    <w:p w14:paraId="48C82669" w14:textId="77777777" w:rsidR="006F6AAB" w:rsidRDefault="006F6AAB" w:rsidP="00941891">
      <w:pPr>
        <w:pStyle w:val="Part"/>
        <w:rPr>
          <w:rFonts w:eastAsiaTheme="minorEastAsia"/>
        </w:rPr>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e</m:t>
            </m:r>
          </m:e>
          <m:sup>
            <m:r>
              <w:rPr>
                <w:rFonts w:ascii="Cambria Math" w:hAnsi="Cambria Math"/>
              </w:rPr>
              <m:t>-0.2x-2</m:t>
            </m:r>
          </m:sup>
        </m:sSup>
      </m:oMath>
      <w:r>
        <w:rPr>
          <w:rFonts w:eastAsiaTheme="minorEastAsia"/>
        </w:rPr>
        <w:t>.</w:t>
      </w:r>
    </w:p>
    <w:p w14:paraId="41766C3A" w14:textId="77777777" w:rsidR="006F6AAB" w:rsidRDefault="006F6AAB" w:rsidP="00941891">
      <w:pPr>
        <w:pStyle w:val="Part"/>
      </w:pPr>
    </w:p>
    <w:p w14:paraId="7722BDFD" w14:textId="77777777" w:rsidR="006F6AAB" w:rsidRDefault="006F6AAB" w:rsidP="00C10958">
      <w:pPr>
        <w:pStyle w:val="Parta"/>
        <w:rPr>
          <w:rFonts w:eastAsiaTheme="minorEastAsia"/>
        </w:rPr>
      </w:pPr>
      <w:r>
        <w:t>(a)</w:t>
      </w:r>
      <w:r>
        <w:tab/>
        <w:t xml:space="preserve">Sketch the graph of </w:t>
      </w:r>
      <m:oMath>
        <m:r>
          <w:rPr>
            <w:rFonts w:ascii="Cambria Math" w:hAnsi="Cambria Math"/>
          </w:rPr>
          <m:t>y=f(x)</m:t>
        </m:r>
      </m:oMath>
      <w:r>
        <w:rPr>
          <w:rFonts w:eastAsiaTheme="minorEastAsia"/>
        </w:rPr>
        <w:t xml:space="preserve"> on the axes below.</w:t>
      </w:r>
      <w:r>
        <w:rPr>
          <w:rFonts w:eastAsiaTheme="minorEastAsia"/>
        </w:rPr>
        <w:tab/>
        <w:t>(2 marks)</w:t>
      </w:r>
    </w:p>
    <w:p w14:paraId="0ADF99B6" w14:textId="77777777" w:rsidR="006F6AAB" w:rsidRDefault="006F6AAB" w:rsidP="00C10958">
      <w:pPr>
        <w:pStyle w:val="Parta"/>
        <w:rPr>
          <w:rFonts w:eastAsiaTheme="minorEastAsia"/>
        </w:rPr>
      </w:pPr>
    </w:p>
    <w:p w14:paraId="3F1885E7" w14:textId="77777777" w:rsidR="006F6AAB" w:rsidRDefault="006F6AAB" w:rsidP="00C10958">
      <w:pPr>
        <w:pStyle w:val="Parta"/>
      </w:pPr>
    </w:p>
    <w:p w14:paraId="2AD5BDE5" w14:textId="77777777" w:rsidR="006F6AAB" w:rsidRDefault="006F6AAB" w:rsidP="000A59FC">
      <w:pPr>
        <w:pStyle w:val="Parta"/>
        <w:jc w:val="center"/>
      </w:pPr>
      <w:r>
        <w:rPr>
          <w:noProof/>
          <w:lang w:eastAsia="en-AU"/>
        </w:rPr>
        <mc:AlternateContent>
          <mc:Choice Requires="wps">
            <w:drawing>
              <wp:anchor distT="0" distB="0" distL="114300" distR="114300" simplePos="0" relativeHeight="251683840" behindDoc="0" locked="0" layoutInCell="1" allowOverlap="1" wp14:anchorId="3CB58DBF" wp14:editId="1C0BBA78">
                <wp:simplePos x="0" y="0"/>
                <wp:positionH relativeFrom="column">
                  <wp:posOffset>3280410</wp:posOffset>
                </wp:positionH>
                <wp:positionV relativeFrom="paragraph">
                  <wp:posOffset>135255</wp:posOffset>
                </wp:positionV>
                <wp:extent cx="2495550" cy="901700"/>
                <wp:effectExtent l="0" t="0" r="19050" b="12700"/>
                <wp:wrapNone/>
                <wp:docPr id="18" name="Text Box 18"/>
                <wp:cNvGraphicFramePr/>
                <a:graphic xmlns:a="http://schemas.openxmlformats.org/drawingml/2006/main">
                  <a:graphicData uri="http://schemas.microsoft.com/office/word/2010/wordprocessingShape">
                    <wps:wsp>
                      <wps:cNvSpPr txBox="1"/>
                      <wps:spPr>
                        <a:xfrm>
                          <a:off x="0" y="0"/>
                          <a:ext cx="2495550" cy="901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03"/>
                            </w:tblGrid>
                            <w:tr w:rsidR="006F6AAB" w14:paraId="340A1F70" w14:textId="77777777" w:rsidTr="004A4688">
                              <w:trPr>
                                <w:trHeight w:hRule="exact" w:val="255"/>
                              </w:trPr>
                              <w:tc>
                                <w:tcPr>
                                  <w:tcW w:w="5000" w:type="pct"/>
                                  <w:shd w:val="clear" w:color="auto" w:fill="E7E6E6" w:themeFill="background2"/>
                                </w:tcPr>
                                <w:p w14:paraId="18349378" w14:textId="77777777" w:rsidR="006F6AAB" w:rsidRPr="00992D52" w:rsidRDefault="006F6AAB" w:rsidP="00992D52">
                                  <w:pPr>
                                    <w:pStyle w:val="Part"/>
                                    <w:jc w:val="center"/>
                                    <w:rPr>
                                      <w:b/>
                                    </w:rPr>
                                  </w:pPr>
                                  <w:r w:rsidRPr="00992D52">
                                    <w:rPr>
                                      <w:b/>
                                    </w:rPr>
                                    <w:t>Solution</w:t>
                                  </w:r>
                                  <w:r>
                                    <w:rPr>
                                      <w:b/>
                                    </w:rPr>
                                    <w:t xml:space="preserve"> (a)</w:t>
                                  </w:r>
                                </w:p>
                              </w:tc>
                            </w:tr>
                            <w:tr w:rsidR="006F6AAB" w14:paraId="4DDADF57" w14:textId="77777777" w:rsidTr="00BC4B6B">
                              <w:tc>
                                <w:tcPr>
                                  <w:tcW w:w="5000" w:type="pct"/>
                                </w:tcPr>
                                <w:p w14:paraId="0364D20D" w14:textId="77777777" w:rsidR="006F6AAB" w:rsidRDefault="006F6AAB" w:rsidP="00992D52">
                                  <w:pPr>
                                    <w:pStyle w:val="Parts"/>
                                  </w:pPr>
                                  <w:r>
                                    <w:t>See graph</w:t>
                                  </w:r>
                                </w:p>
                              </w:tc>
                            </w:tr>
                            <w:tr w:rsidR="006F6AAB" w14:paraId="633ABA84" w14:textId="77777777" w:rsidTr="004A4688">
                              <w:trPr>
                                <w:trHeight w:hRule="exact" w:val="255"/>
                              </w:trPr>
                              <w:tc>
                                <w:tcPr>
                                  <w:tcW w:w="5000" w:type="pct"/>
                                  <w:shd w:val="clear" w:color="auto" w:fill="E7E6E6" w:themeFill="background2"/>
                                </w:tcPr>
                                <w:p w14:paraId="60B6E34C" w14:textId="77777777" w:rsidR="006F6AAB" w:rsidRPr="00992D52" w:rsidRDefault="006F6AAB" w:rsidP="00992D52">
                                  <w:pPr>
                                    <w:pStyle w:val="Part"/>
                                    <w:jc w:val="center"/>
                                    <w:rPr>
                                      <w:b/>
                                    </w:rPr>
                                  </w:pPr>
                                  <w:r w:rsidRPr="00992D52">
                                    <w:rPr>
                                      <w:b/>
                                    </w:rPr>
                                    <w:t>Specific behaviours</w:t>
                                  </w:r>
                                </w:p>
                              </w:tc>
                            </w:tr>
                            <w:tr w:rsidR="006F6AAB" w14:paraId="4D3AFA45" w14:textId="77777777" w:rsidTr="00BC4B6B">
                              <w:tc>
                                <w:tcPr>
                                  <w:tcW w:w="5000" w:type="pct"/>
                                </w:tcPr>
                                <w:p w14:paraId="5F1246F9" w14:textId="77777777" w:rsidR="006F6AAB" w:rsidRDefault="006F6AAB" w:rsidP="00992D52">
                                  <w:pPr>
                                    <w:pStyle w:val="Parts"/>
                                  </w:pPr>
                                  <w:r>
                                    <w:sym w:font="Wingdings" w:char="F0FC"/>
                                  </w:r>
                                  <w:r>
                                    <w:t xml:space="preserve"> smooth curve, asymptotic for </w:t>
                                  </w:r>
                                  <m:oMath>
                                    <m:r>
                                      <w:rPr>
                                        <w:rFonts w:ascii="Cambria Math" w:hAnsi="Cambria Math"/>
                                      </w:rPr>
                                      <m:t>x&gt;0</m:t>
                                    </m:r>
                                  </m:oMath>
                                </w:p>
                                <w:p w14:paraId="5B39A34F" w14:textId="77777777" w:rsidR="006F6AAB" w:rsidRDefault="006F6AAB" w:rsidP="00992D52">
                                  <w:pPr>
                                    <w:pStyle w:val="Parts"/>
                                  </w:pPr>
                                  <w:r>
                                    <w:rPr>
                                      <w:rFonts w:ascii="Wingdings" w:hAnsi="Wingdings"/>
                                    </w:rPr>
                                    <w:t></w:t>
                                  </w:r>
                                  <w:r>
                                    <w:t xml:space="preserve"> passes through </w:t>
                                  </w:r>
                                  <m:oMath>
                                    <m:r>
                                      <w:rPr>
                                        <w:rFonts w:ascii="Cambria Math" w:hAnsi="Cambria Math"/>
                                      </w:rPr>
                                      <m:t>(-10, 4)</m:t>
                                    </m:r>
                                  </m:oMath>
                                </w:p>
                              </w:tc>
                            </w:tr>
                          </w:tbl>
                          <w:p w14:paraId="6AA00A79" w14:textId="77777777" w:rsidR="006F6AAB" w:rsidRDefault="006F6AAB"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58DBF" id="Text Box 18" o:spid="_x0000_s1044" type="#_x0000_t202" style="position:absolute;left:0;text-align:left;margin-left:258.3pt;margin-top:10.65pt;width:196.5pt;height: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903"/>
                      </w:tblGrid>
                      <w:tr w:rsidR="006F6AAB" w14:paraId="340A1F70" w14:textId="77777777" w:rsidTr="004A4688">
                        <w:trPr>
                          <w:trHeight w:hRule="exact" w:val="255"/>
                        </w:trPr>
                        <w:tc>
                          <w:tcPr>
                            <w:tcW w:w="5000" w:type="pct"/>
                            <w:shd w:val="clear" w:color="auto" w:fill="E7E6E6" w:themeFill="background2"/>
                          </w:tcPr>
                          <w:p w14:paraId="18349378" w14:textId="77777777" w:rsidR="006F6AAB" w:rsidRPr="00992D52" w:rsidRDefault="006F6AAB" w:rsidP="00992D52">
                            <w:pPr>
                              <w:pStyle w:val="Part"/>
                              <w:jc w:val="center"/>
                              <w:rPr>
                                <w:b/>
                              </w:rPr>
                            </w:pPr>
                            <w:r w:rsidRPr="00992D52">
                              <w:rPr>
                                <w:b/>
                              </w:rPr>
                              <w:t>Solution</w:t>
                            </w:r>
                            <w:r>
                              <w:rPr>
                                <w:b/>
                              </w:rPr>
                              <w:t xml:space="preserve"> (a)</w:t>
                            </w:r>
                          </w:p>
                        </w:tc>
                      </w:tr>
                      <w:tr w:rsidR="006F6AAB" w14:paraId="4DDADF57" w14:textId="77777777" w:rsidTr="00BC4B6B">
                        <w:tc>
                          <w:tcPr>
                            <w:tcW w:w="5000" w:type="pct"/>
                          </w:tcPr>
                          <w:p w14:paraId="0364D20D" w14:textId="77777777" w:rsidR="006F6AAB" w:rsidRDefault="006F6AAB" w:rsidP="00992D52">
                            <w:pPr>
                              <w:pStyle w:val="Parts"/>
                            </w:pPr>
                            <w:r>
                              <w:t>See graph</w:t>
                            </w:r>
                          </w:p>
                        </w:tc>
                      </w:tr>
                      <w:tr w:rsidR="006F6AAB" w14:paraId="633ABA84" w14:textId="77777777" w:rsidTr="004A4688">
                        <w:trPr>
                          <w:trHeight w:hRule="exact" w:val="255"/>
                        </w:trPr>
                        <w:tc>
                          <w:tcPr>
                            <w:tcW w:w="5000" w:type="pct"/>
                            <w:shd w:val="clear" w:color="auto" w:fill="E7E6E6" w:themeFill="background2"/>
                          </w:tcPr>
                          <w:p w14:paraId="60B6E34C" w14:textId="77777777" w:rsidR="006F6AAB" w:rsidRPr="00992D52" w:rsidRDefault="006F6AAB" w:rsidP="00992D52">
                            <w:pPr>
                              <w:pStyle w:val="Part"/>
                              <w:jc w:val="center"/>
                              <w:rPr>
                                <w:b/>
                              </w:rPr>
                            </w:pPr>
                            <w:r w:rsidRPr="00992D52">
                              <w:rPr>
                                <w:b/>
                              </w:rPr>
                              <w:t>Specific behaviours</w:t>
                            </w:r>
                          </w:p>
                        </w:tc>
                      </w:tr>
                      <w:tr w:rsidR="006F6AAB" w14:paraId="4D3AFA45" w14:textId="77777777" w:rsidTr="00BC4B6B">
                        <w:tc>
                          <w:tcPr>
                            <w:tcW w:w="5000" w:type="pct"/>
                          </w:tcPr>
                          <w:p w14:paraId="5F1246F9" w14:textId="77777777" w:rsidR="006F6AAB" w:rsidRDefault="006F6AAB" w:rsidP="00992D52">
                            <w:pPr>
                              <w:pStyle w:val="Parts"/>
                            </w:pPr>
                            <w:r>
                              <w:sym w:font="Wingdings" w:char="F0FC"/>
                            </w:r>
                            <w:r>
                              <w:t xml:space="preserve"> smooth curve, asymptotic for </w:t>
                            </w:r>
                            <m:oMath>
                              <m:r>
                                <w:rPr>
                                  <w:rFonts w:ascii="Cambria Math" w:hAnsi="Cambria Math"/>
                                </w:rPr>
                                <m:t>x&gt;0</m:t>
                              </m:r>
                            </m:oMath>
                          </w:p>
                          <w:p w14:paraId="5B39A34F" w14:textId="77777777" w:rsidR="006F6AAB" w:rsidRDefault="006F6AAB" w:rsidP="00992D52">
                            <w:pPr>
                              <w:pStyle w:val="Parts"/>
                            </w:pPr>
                            <w:r>
                              <w:rPr>
                                <w:rFonts w:ascii="Wingdings" w:hAnsi="Wingdings"/>
                              </w:rPr>
                              <w:t></w:t>
                            </w:r>
                            <w:r>
                              <w:t xml:space="preserve"> passes through </w:t>
                            </w:r>
                            <m:oMath>
                              <m:r>
                                <w:rPr>
                                  <w:rFonts w:ascii="Cambria Math" w:hAnsi="Cambria Math"/>
                                </w:rPr>
                                <m:t>(-10, 4)</m:t>
                              </m:r>
                            </m:oMath>
                          </w:p>
                        </w:tc>
                      </w:tr>
                    </w:tbl>
                    <w:p w14:paraId="6AA00A79" w14:textId="77777777" w:rsidR="006F6AAB" w:rsidRDefault="006F6AAB" w:rsidP="007E4BA3">
                      <w:pPr>
                        <w:pStyle w:val="Part"/>
                      </w:pPr>
                    </w:p>
                  </w:txbxContent>
                </v:textbox>
              </v:shape>
            </w:pict>
          </mc:Fallback>
        </mc:AlternateContent>
      </w:r>
      <w:r>
        <w:rPr>
          <w:noProof/>
          <w:lang w:eastAsia="en-AU"/>
        </w:rPr>
        <mc:AlternateContent>
          <mc:Choice Requires="wps">
            <w:drawing>
              <wp:anchor distT="0" distB="0" distL="114300" distR="114300" simplePos="0" relativeHeight="251685888" behindDoc="0" locked="0" layoutInCell="1" allowOverlap="1" wp14:anchorId="08FD5E85" wp14:editId="7B1FCE62">
                <wp:simplePos x="0" y="0"/>
                <wp:positionH relativeFrom="column">
                  <wp:posOffset>175260</wp:posOffset>
                </wp:positionH>
                <wp:positionV relativeFrom="paragraph">
                  <wp:posOffset>1646555</wp:posOffset>
                </wp:positionV>
                <wp:extent cx="2222500" cy="895350"/>
                <wp:effectExtent l="0" t="0" r="25400" b="19050"/>
                <wp:wrapNone/>
                <wp:docPr id="19" name="Text Box 19"/>
                <wp:cNvGraphicFramePr/>
                <a:graphic xmlns:a="http://schemas.openxmlformats.org/drawingml/2006/main">
                  <a:graphicData uri="http://schemas.microsoft.com/office/word/2010/wordprocessingShape">
                    <wps:wsp>
                      <wps:cNvSpPr txBox="1"/>
                      <wps:spPr>
                        <a:xfrm>
                          <a:off x="0" y="0"/>
                          <a:ext cx="2222500" cy="895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74"/>
                            </w:tblGrid>
                            <w:tr w:rsidR="006F6AAB" w14:paraId="7FE62E9B" w14:textId="77777777" w:rsidTr="004A4688">
                              <w:trPr>
                                <w:trHeight w:hRule="exact" w:val="255"/>
                              </w:trPr>
                              <w:tc>
                                <w:tcPr>
                                  <w:tcW w:w="5000" w:type="pct"/>
                                  <w:shd w:val="clear" w:color="auto" w:fill="E7E6E6" w:themeFill="background2"/>
                                </w:tcPr>
                                <w:p w14:paraId="647BE3FC" w14:textId="77777777" w:rsidR="006F6AAB" w:rsidRPr="00992D52" w:rsidRDefault="006F6AAB" w:rsidP="00992D52">
                                  <w:pPr>
                                    <w:pStyle w:val="Part"/>
                                    <w:jc w:val="center"/>
                                    <w:rPr>
                                      <w:b/>
                                    </w:rPr>
                                  </w:pPr>
                                  <w:r w:rsidRPr="00992D52">
                                    <w:rPr>
                                      <w:b/>
                                    </w:rPr>
                                    <w:t>Solution</w:t>
                                  </w:r>
                                  <w:r>
                                    <w:rPr>
                                      <w:b/>
                                    </w:rPr>
                                    <w:t xml:space="preserve"> (b)</w:t>
                                  </w:r>
                                </w:p>
                              </w:tc>
                            </w:tr>
                            <w:tr w:rsidR="006F6AAB" w14:paraId="07A96B57" w14:textId="77777777" w:rsidTr="00BC4B6B">
                              <w:tc>
                                <w:tcPr>
                                  <w:tcW w:w="5000" w:type="pct"/>
                                </w:tcPr>
                                <w:p w14:paraId="3C96FE60" w14:textId="77777777" w:rsidR="006F6AAB" w:rsidRDefault="006F6AAB" w:rsidP="00992D52">
                                  <w:pPr>
                                    <w:pStyle w:val="Parts"/>
                                  </w:pPr>
                                  <w:r>
                                    <w:t>See graph</w:t>
                                  </w:r>
                                </w:p>
                              </w:tc>
                            </w:tr>
                            <w:tr w:rsidR="006F6AAB" w14:paraId="33253BAC" w14:textId="77777777" w:rsidTr="004A4688">
                              <w:trPr>
                                <w:trHeight w:hRule="exact" w:val="255"/>
                              </w:trPr>
                              <w:tc>
                                <w:tcPr>
                                  <w:tcW w:w="5000" w:type="pct"/>
                                  <w:shd w:val="clear" w:color="auto" w:fill="E7E6E6" w:themeFill="background2"/>
                                </w:tcPr>
                                <w:p w14:paraId="0987A081" w14:textId="77777777" w:rsidR="006F6AAB" w:rsidRPr="00992D52" w:rsidRDefault="006F6AAB" w:rsidP="00992D52">
                                  <w:pPr>
                                    <w:pStyle w:val="Part"/>
                                    <w:jc w:val="center"/>
                                    <w:rPr>
                                      <w:b/>
                                    </w:rPr>
                                  </w:pPr>
                                  <w:r w:rsidRPr="00992D52">
                                    <w:rPr>
                                      <w:b/>
                                    </w:rPr>
                                    <w:t>Specific behaviours</w:t>
                                  </w:r>
                                </w:p>
                              </w:tc>
                            </w:tr>
                            <w:tr w:rsidR="006F6AAB" w14:paraId="0408D19E" w14:textId="77777777" w:rsidTr="00BC4B6B">
                              <w:tc>
                                <w:tcPr>
                                  <w:tcW w:w="5000" w:type="pct"/>
                                </w:tcPr>
                                <w:p w14:paraId="366F01EA" w14:textId="77777777" w:rsidR="006F6AAB" w:rsidRDefault="006F6AAB" w:rsidP="00992D52">
                                  <w:pPr>
                                    <w:pStyle w:val="Parts"/>
                                  </w:pPr>
                                  <w:r>
                                    <w:sym w:font="Wingdings" w:char="F0FC"/>
                                  </w:r>
                                  <w:r>
                                    <w:t xml:space="preserve"> straight line, correct intercepts</w:t>
                                  </w:r>
                                </w:p>
                                <w:p w14:paraId="5BA92BF9" w14:textId="77777777" w:rsidR="006F6AAB" w:rsidRDefault="006F6AAB" w:rsidP="00992D52">
                                  <w:pPr>
                                    <w:pStyle w:val="Parts"/>
                                  </w:pPr>
                                  <w:r>
                                    <w:rPr>
                                      <w:rFonts w:ascii="Wingdings" w:hAnsi="Wingdings"/>
                                    </w:rPr>
                                    <w:t></w:t>
                                  </w:r>
                                  <w:r>
                                    <w:t xml:space="preserve"> clearly shades required area</w:t>
                                  </w:r>
                                </w:p>
                              </w:tc>
                            </w:tr>
                          </w:tbl>
                          <w:p w14:paraId="615E4BED" w14:textId="77777777" w:rsidR="006F6AAB" w:rsidRDefault="006F6AAB" w:rsidP="00CA3D5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D5E85" id="Text Box 19" o:spid="_x0000_s1045" type="#_x0000_t202" style="position:absolute;left:0;text-align:left;margin-left:13.8pt;margin-top:129.65pt;width:175pt;height: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474"/>
                      </w:tblGrid>
                      <w:tr w:rsidR="006F6AAB" w14:paraId="7FE62E9B" w14:textId="77777777" w:rsidTr="004A4688">
                        <w:trPr>
                          <w:trHeight w:hRule="exact" w:val="255"/>
                        </w:trPr>
                        <w:tc>
                          <w:tcPr>
                            <w:tcW w:w="5000" w:type="pct"/>
                            <w:shd w:val="clear" w:color="auto" w:fill="E7E6E6" w:themeFill="background2"/>
                          </w:tcPr>
                          <w:p w14:paraId="647BE3FC" w14:textId="77777777" w:rsidR="006F6AAB" w:rsidRPr="00992D52" w:rsidRDefault="006F6AAB" w:rsidP="00992D52">
                            <w:pPr>
                              <w:pStyle w:val="Part"/>
                              <w:jc w:val="center"/>
                              <w:rPr>
                                <w:b/>
                              </w:rPr>
                            </w:pPr>
                            <w:r w:rsidRPr="00992D52">
                              <w:rPr>
                                <w:b/>
                              </w:rPr>
                              <w:t>Solution</w:t>
                            </w:r>
                            <w:r>
                              <w:rPr>
                                <w:b/>
                              </w:rPr>
                              <w:t xml:space="preserve"> (b)</w:t>
                            </w:r>
                          </w:p>
                        </w:tc>
                      </w:tr>
                      <w:tr w:rsidR="006F6AAB" w14:paraId="07A96B57" w14:textId="77777777" w:rsidTr="00BC4B6B">
                        <w:tc>
                          <w:tcPr>
                            <w:tcW w:w="5000" w:type="pct"/>
                          </w:tcPr>
                          <w:p w14:paraId="3C96FE60" w14:textId="77777777" w:rsidR="006F6AAB" w:rsidRDefault="006F6AAB" w:rsidP="00992D52">
                            <w:pPr>
                              <w:pStyle w:val="Parts"/>
                            </w:pPr>
                            <w:r>
                              <w:t>See graph</w:t>
                            </w:r>
                          </w:p>
                        </w:tc>
                      </w:tr>
                      <w:tr w:rsidR="006F6AAB" w14:paraId="33253BAC" w14:textId="77777777" w:rsidTr="004A4688">
                        <w:trPr>
                          <w:trHeight w:hRule="exact" w:val="255"/>
                        </w:trPr>
                        <w:tc>
                          <w:tcPr>
                            <w:tcW w:w="5000" w:type="pct"/>
                            <w:shd w:val="clear" w:color="auto" w:fill="E7E6E6" w:themeFill="background2"/>
                          </w:tcPr>
                          <w:p w14:paraId="0987A081" w14:textId="77777777" w:rsidR="006F6AAB" w:rsidRPr="00992D52" w:rsidRDefault="006F6AAB" w:rsidP="00992D52">
                            <w:pPr>
                              <w:pStyle w:val="Part"/>
                              <w:jc w:val="center"/>
                              <w:rPr>
                                <w:b/>
                              </w:rPr>
                            </w:pPr>
                            <w:r w:rsidRPr="00992D52">
                              <w:rPr>
                                <w:b/>
                              </w:rPr>
                              <w:t>Specific behaviours</w:t>
                            </w:r>
                          </w:p>
                        </w:tc>
                      </w:tr>
                      <w:tr w:rsidR="006F6AAB" w14:paraId="0408D19E" w14:textId="77777777" w:rsidTr="00BC4B6B">
                        <w:tc>
                          <w:tcPr>
                            <w:tcW w:w="5000" w:type="pct"/>
                          </w:tcPr>
                          <w:p w14:paraId="366F01EA" w14:textId="77777777" w:rsidR="006F6AAB" w:rsidRDefault="006F6AAB" w:rsidP="00992D52">
                            <w:pPr>
                              <w:pStyle w:val="Parts"/>
                            </w:pPr>
                            <w:r>
                              <w:sym w:font="Wingdings" w:char="F0FC"/>
                            </w:r>
                            <w:r>
                              <w:t xml:space="preserve"> straight line, correct intercepts</w:t>
                            </w:r>
                          </w:p>
                          <w:p w14:paraId="5BA92BF9" w14:textId="77777777" w:rsidR="006F6AAB" w:rsidRDefault="006F6AAB" w:rsidP="00992D52">
                            <w:pPr>
                              <w:pStyle w:val="Parts"/>
                            </w:pPr>
                            <w:r>
                              <w:rPr>
                                <w:rFonts w:ascii="Wingdings" w:hAnsi="Wingdings"/>
                              </w:rPr>
                              <w:t></w:t>
                            </w:r>
                            <w:r>
                              <w:t xml:space="preserve"> clearly shades required area</w:t>
                            </w:r>
                          </w:p>
                        </w:tc>
                      </w:tr>
                    </w:tbl>
                    <w:p w14:paraId="615E4BED" w14:textId="77777777" w:rsidR="006F6AAB" w:rsidRDefault="006F6AAB" w:rsidP="00CA3D57">
                      <w:pPr>
                        <w:pStyle w:val="Part"/>
                      </w:pPr>
                    </w:p>
                  </w:txbxContent>
                </v:textbox>
              </v:shape>
            </w:pict>
          </mc:Fallback>
        </mc:AlternateContent>
      </w:r>
      <w:r>
        <w:object w:dxaOrig="9288" w:dyaOrig="5241" w14:anchorId="3C3A0091">
          <v:shape id="_x0000_i1026" type="#_x0000_t75" style="width:464.4pt;height:262.05pt" o:ole="">
            <v:imagedata r:id="rId13" o:title=""/>
          </v:shape>
          <o:OLEObject Type="Embed" ProgID="FXDraw.Graphic" ShapeID="_x0000_i1026" DrawAspect="Content" ObjectID="_1622284873" r:id="rId14"/>
        </w:object>
      </w:r>
    </w:p>
    <w:p w14:paraId="64E2BEE6" w14:textId="77777777" w:rsidR="006F6AAB" w:rsidRDefault="006F6AAB" w:rsidP="00C10958">
      <w:pPr>
        <w:pStyle w:val="Parta"/>
      </w:pPr>
    </w:p>
    <w:p w14:paraId="69C26D0C" w14:textId="77777777" w:rsidR="006F6AAB" w:rsidRDefault="006F6AAB" w:rsidP="00C10958">
      <w:pPr>
        <w:pStyle w:val="Parta"/>
      </w:pPr>
    </w:p>
    <w:p w14:paraId="62DE49FC" w14:textId="77777777" w:rsidR="006F6AAB" w:rsidRDefault="006F6AAB" w:rsidP="00C10958">
      <w:pPr>
        <w:pStyle w:val="Parta"/>
        <w:rPr>
          <w:rFonts w:eastAsiaTheme="minorEastAsia"/>
        </w:rPr>
      </w:pPr>
      <w:r>
        <w:t>(b)</w:t>
      </w:r>
      <w:r>
        <w:tab/>
        <w:t xml:space="preserve">The line </w:t>
      </w:r>
      <m:oMath>
        <m:r>
          <w:rPr>
            <w:rFonts w:ascii="Cambria Math" w:hAnsi="Cambria Math"/>
          </w:rPr>
          <m:t>y=2-0.2x</m:t>
        </m:r>
      </m:oMath>
      <w:r>
        <w:rPr>
          <w:rFonts w:eastAsiaTheme="minorEastAsia"/>
        </w:rPr>
        <w:t xml:space="preserve"> is tangential to the curve </w:t>
      </w:r>
      <m:oMath>
        <m:r>
          <w:rPr>
            <w:rFonts w:ascii="Cambria Math" w:eastAsiaTheme="minorEastAsia" w:hAnsi="Cambria Math"/>
          </w:rPr>
          <m:t>y=f(x)</m:t>
        </m:r>
      </m:oMath>
      <w:r>
        <w:rPr>
          <w:rFonts w:eastAsiaTheme="minorEastAsia"/>
        </w:rPr>
        <w:t xml:space="preserve"> at </w:t>
      </w:r>
      <m:oMath>
        <m:r>
          <w:rPr>
            <w:rFonts w:ascii="Cambria Math" w:eastAsiaTheme="minorEastAsia" w:hAnsi="Cambria Math"/>
          </w:rPr>
          <m:t>x=-10</m:t>
        </m:r>
      </m:oMath>
      <w:r>
        <w:rPr>
          <w:rFonts w:eastAsiaTheme="minorEastAsia"/>
        </w:rPr>
        <w:t xml:space="preserve">, and it intersects the </w:t>
      </w:r>
      <m:oMath>
        <m:r>
          <w:rPr>
            <w:rFonts w:ascii="Cambria Math" w:eastAsiaTheme="minorEastAsia" w:hAnsi="Cambria Math"/>
          </w:rPr>
          <m:t>x</m:t>
        </m:r>
      </m:oMath>
      <w:r>
        <w:rPr>
          <w:rFonts w:eastAsiaTheme="minorEastAsia"/>
        </w:rPr>
        <w:t xml:space="preserve">-axis at the point </w:t>
      </w:r>
      <m:oMath>
        <m:r>
          <w:rPr>
            <w:rFonts w:ascii="Cambria Math" w:eastAsiaTheme="minorEastAsia" w:hAnsi="Cambria Math"/>
          </w:rPr>
          <m:t>(k, 0)</m:t>
        </m:r>
      </m:oMath>
      <w:r>
        <w:rPr>
          <w:rFonts w:eastAsiaTheme="minorEastAsia"/>
        </w:rPr>
        <w:t>. Add the line to the graph above and shade the area</w:t>
      </w:r>
      <w:r w:rsidRPr="00CA3D57">
        <w:rPr>
          <w:rFonts w:eastAsiaTheme="minorEastAsia"/>
        </w:rPr>
        <w:t xml:space="preserve"> </w:t>
      </w:r>
      <w:r>
        <w:rPr>
          <w:rFonts w:eastAsiaTheme="minorEastAsia"/>
        </w:rPr>
        <w:t xml:space="preserve">enclosed by the line, the curve and </w:t>
      </w:r>
      <m:oMath>
        <m:r>
          <w:rPr>
            <w:rFonts w:ascii="Cambria Math" w:eastAsiaTheme="minorEastAsia" w:hAnsi="Cambria Math"/>
          </w:rPr>
          <m:t>x=k</m:t>
        </m:r>
      </m:oMath>
      <w:r>
        <w:rPr>
          <w:rFonts w:eastAsiaTheme="minorEastAsia"/>
        </w:rPr>
        <w:t>.</w:t>
      </w:r>
      <w:r>
        <w:tab/>
        <w:t>(2 marks)</w:t>
      </w:r>
    </w:p>
    <w:p w14:paraId="04C94695" w14:textId="77777777" w:rsidR="006F6AAB" w:rsidRDefault="006F6AAB" w:rsidP="009C132C">
      <w:pPr>
        <w:pStyle w:val="Parta"/>
        <w:ind w:left="0" w:firstLine="0"/>
        <w:rPr>
          <w:rFonts w:eastAsiaTheme="minorEastAsia"/>
        </w:rPr>
      </w:pPr>
    </w:p>
    <w:p w14:paraId="38A5632C" w14:textId="77777777" w:rsidR="006F6AAB" w:rsidRDefault="006F6AAB" w:rsidP="00C10958">
      <w:pPr>
        <w:pStyle w:val="Parta"/>
        <w:rPr>
          <w:rFonts w:eastAsiaTheme="minorEastAsia"/>
        </w:rPr>
      </w:pPr>
    </w:p>
    <w:p w14:paraId="3BDA6CCC" w14:textId="77777777" w:rsidR="006F6AAB" w:rsidRDefault="006F6AAB" w:rsidP="00C10958">
      <w:pPr>
        <w:pStyle w:val="Parta"/>
      </w:pPr>
      <w:r>
        <w:rPr>
          <w:rFonts w:eastAsiaTheme="minorEastAsia"/>
        </w:rPr>
        <w:t>(c)</w:t>
      </w:r>
      <w:r>
        <w:rPr>
          <w:rFonts w:eastAsiaTheme="minorEastAsia"/>
        </w:rPr>
        <w:tab/>
        <w:t xml:space="preserve">Determine the area enclosed by the line, the curve and </w:t>
      </w:r>
      <m:oMath>
        <m:r>
          <w:rPr>
            <w:rFonts w:ascii="Cambria Math" w:eastAsiaTheme="minorEastAsia" w:hAnsi="Cambria Math"/>
          </w:rPr>
          <m:t>x=k</m:t>
        </m:r>
      </m:oMath>
      <w:r>
        <w:rPr>
          <w:rFonts w:eastAsiaTheme="minorEastAsia"/>
        </w:rPr>
        <w:t>.</w:t>
      </w:r>
      <w:r>
        <w:tab/>
        <w:t>(3 marks)</w:t>
      </w:r>
    </w:p>
    <w:p w14:paraId="458C9178" w14:textId="77777777" w:rsidR="006F6AAB" w:rsidRPr="00F913EF" w:rsidRDefault="006F6AAB" w:rsidP="00E24539">
      <w:pPr>
        <w:pStyle w:val="Parta"/>
      </w:pPr>
      <w:r>
        <w:rPr>
          <w:noProof/>
          <w:lang w:eastAsia="en-AU"/>
        </w:rPr>
        <mc:AlternateContent>
          <mc:Choice Requires="wps">
            <w:drawing>
              <wp:anchor distT="0" distB="0" distL="114300" distR="114300" simplePos="0" relativeHeight="251684864" behindDoc="0" locked="0" layoutInCell="1" allowOverlap="1" wp14:anchorId="0E3D7D0A" wp14:editId="67F2B0C9">
                <wp:simplePos x="0" y="0"/>
                <wp:positionH relativeFrom="column">
                  <wp:posOffset>1673860</wp:posOffset>
                </wp:positionH>
                <wp:positionV relativeFrom="paragraph">
                  <wp:posOffset>82550</wp:posOffset>
                </wp:positionV>
                <wp:extent cx="2978150" cy="2044700"/>
                <wp:effectExtent l="0" t="0" r="12700" b="12700"/>
                <wp:wrapNone/>
                <wp:docPr id="20" name="Text Box 20"/>
                <wp:cNvGraphicFramePr/>
                <a:graphic xmlns:a="http://schemas.openxmlformats.org/drawingml/2006/main">
                  <a:graphicData uri="http://schemas.microsoft.com/office/word/2010/wordprocessingShape">
                    <wps:wsp>
                      <wps:cNvSpPr txBox="1"/>
                      <wps:spPr>
                        <a:xfrm>
                          <a:off x="0" y="0"/>
                          <a:ext cx="2978150" cy="2044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62"/>
                            </w:tblGrid>
                            <w:tr w:rsidR="006F6AAB" w14:paraId="43BB9BC7" w14:textId="77777777" w:rsidTr="004A4688">
                              <w:trPr>
                                <w:trHeight w:hRule="exact" w:val="255"/>
                              </w:trPr>
                              <w:tc>
                                <w:tcPr>
                                  <w:tcW w:w="5000" w:type="pct"/>
                                  <w:shd w:val="clear" w:color="auto" w:fill="E7E6E6" w:themeFill="background2"/>
                                </w:tcPr>
                                <w:p w14:paraId="2F575098" w14:textId="77777777" w:rsidR="006F6AAB" w:rsidRPr="00992D52" w:rsidRDefault="006F6AAB" w:rsidP="00992D52">
                                  <w:pPr>
                                    <w:pStyle w:val="Part"/>
                                    <w:jc w:val="center"/>
                                    <w:rPr>
                                      <w:b/>
                                    </w:rPr>
                                  </w:pPr>
                                  <w:r w:rsidRPr="00992D52">
                                    <w:rPr>
                                      <w:b/>
                                    </w:rPr>
                                    <w:t>Solution</w:t>
                                  </w:r>
                                </w:p>
                              </w:tc>
                            </w:tr>
                            <w:tr w:rsidR="006F6AAB" w14:paraId="3DE5AA76" w14:textId="77777777" w:rsidTr="00BC4B6B">
                              <w:tc>
                                <w:tcPr>
                                  <w:tcW w:w="5000" w:type="pct"/>
                                </w:tcPr>
                                <w:p w14:paraId="0F5402DA" w14:textId="77777777" w:rsidR="006F6AAB" w:rsidRPr="005E23BC" w:rsidRDefault="006F6AAB" w:rsidP="00992D52">
                                  <w:pPr>
                                    <w:pStyle w:val="Parts"/>
                                    <w:rPr>
                                      <w:rFonts w:eastAsiaTheme="minorEastAsia"/>
                                    </w:rPr>
                                  </w:pPr>
                                  <m:oMathPara>
                                    <m:oMath>
                                      <m:r>
                                        <w:rPr>
                                          <w:rFonts w:ascii="Cambria Math" w:hAnsi="Cambria Math"/>
                                        </w:rPr>
                                        <m:t>2-0.2k=0⇒k=10</m:t>
                                      </m:r>
                                    </m:oMath>
                                  </m:oMathPara>
                                </w:p>
                                <w:p w14:paraId="24FE2BB4" w14:textId="77777777" w:rsidR="006F6AAB" w:rsidRDefault="006F6AAB" w:rsidP="00992D52">
                                  <w:pPr>
                                    <w:pStyle w:val="Parts"/>
                                    <w:rPr>
                                      <w:rFonts w:eastAsiaTheme="minorEastAsia"/>
                                    </w:rPr>
                                  </w:pPr>
                                </w:p>
                                <w:p w14:paraId="45DF6F4F" w14:textId="77777777" w:rsidR="006F6AAB" w:rsidRPr="006404AE" w:rsidRDefault="006F6AAB" w:rsidP="00992D52">
                                  <w:pPr>
                                    <w:pStyle w:val="Parts"/>
                                    <w:rPr>
                                      <w:rFonts w:eastAsiaTheme="minorEastAsia"/>
                                    </w:rPr>
                                  </w:pPr>
                                  <m:oMathPara>
                                    <m:oMath>
                                      <m:r>
                                        <w:rPr>
                                          <w:rFonts w:ascii="Cambria Math" w:eastAsiaTheme="minorEastAsia" w:hAnsi="Cambria Math"/>
                                        </w:rPr>
                                        <m:t>A</m:t>
                                      </m:r>
                                      <m:r>
                                        <m:rPr>
                                          <m:aln/>
                                        </m:rP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-10</m:t>
                                          </m:r>
                                        </m:sub>
                                        <m:sup>
                                          <m:r>
                                            <w:rPr>
                                              <w:rFonts w:ascii="Cambria Math" w:eastAsiaTheme="minorEastAsia" w:hAnsi="Cambria Math"/>
                                            </w:rPr>
                                            <m:t>10</m:t>
                                          </m:r>
                                        </m:sup>
                                        <m:e>
                                          <m:d>
                                            <m:dPr>
                                              <m:ctrlPr>
                                                <w:rPr>
                                                  <w:rFonts w:ascii="Cambria Math" w:eastAsiaTheme="minorEastAsia" w:hAnsi="Cambria Math"/>
                                                  <w:i/>
                                                </w:rPr>
                                              </m:ctrlPr>
                                            </m:dPr>
                                            <m:e>
                                              <m:r>
                                                <w:rPr>
                                                  <w:rFonts w:ascii="Cambria Math" w:hAnsi="Cambria Math"/>
                                                </w:rPr>
                                                <m:t>3+</m:t>
                                              </m:r>
                                              <m:sSup>
                                                <m:sSupPr>
                                                  <m:ctrlPr>
                                                    <w:rPr>
                                                      <w:rFonts w:ascii="Cambria Math" w:hAnsi="Cambria Math"/>
                                                      <w:i/>
                                                    </w:rPr>
                                                  </m:ctrlPr>
                                                </m:sSupPr>
                                                <m:e>
                                                  <m:r>
                                                    <w:rPr>
                                                      <w:rFonts w:ascii="Cambria Math" w:hAnsi="Cambria Math"/>
                                                    </w:rPr>
                                                    <m:t>e</m:t>
                                                  </m:r>
                                                </m:e>
                                                <m:sup>
                                                  <m:r>
                                                    <w:rPr>
                                                      <w:rFonts w:ascii="Cambria Math" w:hAnsi="Cambria Math"/>
                                                    </w:rPr>
                                                    <m:t>-0.2x-2</m:t>
                                                  </m:r>
                                                </m:sup>
                                              </m:sSup>
                                            </m:e>
                                          </m:d>
                                        </m:e>
                                      </m:nary>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2-0.2x</m:t>
                                          </m:r>
                                        </m:e>
                                      </m:d>
                                      <m:r>
                                        <w:rPr>
                                          <w:rFonts w:ascii="Cambria Math" w:eastAsiaTheme="minorEastAsia" w:hAnsi="Cambria Math"/>
                                        </w:rPr>
                                        <m:t>dx</m:t>
                                      </m:r>
                                      <m:r>
                                        <m:rPr>
                                          <m:sty m:val="p"/>
                                        </m:rPr>
                                        <w:rPr>
                                          <w:rFonts w:eastAsiaTheme="minorEastAsia"/>
                                        </w:rPr>
                                        <w:br/>
                                      </m:r>
                                    </m:oMath>
                                    <m:oMath>
                                      <m:r>
                                        <m:rPr>
                                          <m:aln/>
                                        </m:rPr>
                                        <w:rPr>
                                          <w:rFonts w:ascii="Cambria Math" w:eastAsiaTheme="minorEastAsia" w:hAnsi="Cambria Math"/>
                                        </w:rPr>
                                        <m:t>=25-5</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-4</m:t>
                                          </m:r>
                                        </m:sup>
                                      </m:sSup>
                                      <m:r>
                                        <w:rPr>
                                          <w:rFonts w:ascii="Cambria Math" w:eastAsiaTheme="minorEastAsia" w:hAnsi="Cambria Math"/>
                                        </w:rPr>
                                        <m:t xml:space="preserve">≈24.9 </m:t>
                                      </m:r>
                                      <m:r>
                                        <m:rPr>
                                          <m:nor/>
                                        </m:rPr>
                                        <w:rPr>
                                          <w:rFonts w:ascii="Cambria Math" w:eastAsiaTheme="minorEastAsia" w:hAnsi="Cambria Math"/>
                                        </w:rPr>
                                        <m:t>sq units</m:t>
                                      </m:r>
                                    </m:oMath>
                                  </m:oMathPara>
                                </w:p>
                                <w:p w14:paraId="27BDF827" w14:textId="77777777" w:rsidR="006F6AAB" w:rsidRPr="005E23BC" w:rsidRDefault="006F6AAB" w:rsidP="00992D52">
                                  <w:pPr>
                                    <w:pStyle w:val="Parts"/>
                                    <w:rPr>
                                      <w:rFonts w:eastAsiaTheme="minorEastAsia"/>
                                    </w:rPr>
                                  </w:pPr>
                                </w:p>
                              </w:tc>
                            </w:tr>
                            <w:tr w:rsidR="006F6AAB" w14:paraId="7D157E79" w14:textId="77777777" w:rsidTr="004A4688">
                              <w:trPr>
                                <w:trHeight w:hRule="exact" w:val="255"/>
                              </w:trPr>
                              <w:tc>
                                <w:tcPr>
                                  <w:tcW w:w="5000" w:type="pct"/>
                                  <w:shd w:val="clear" w:color="auto" w:fill="E7E6E6" w:themeFill="background2"/>
                                </w:tcPr>
                                <w:p w14:paraId="2EC956D9" w14:textId="77777777" w:rsidR="006F6AAB" w:rsidRPr="00992D52" w:rsidRDefault="006F6AAB" w:rsidP="00992D52">
                                  <w:pPr>
                                    <w:pStyle w:val="Part"/>
                                    <w:jc w:val="center"/>
                                    <w:rPr>
                                      <w:b/>
                                    </w:rPr>
                                  </w:pPr>
                                  <w:r w:rsidRPr="00992D52">
                                    <w:rPr>
                                      <w:b/>
                                    </w:rPr>
                                    <w:t>Specific behaviours</w:t>
                                  </w:r>
                                </w:p>
                              </w:tc>
                            </w:tr>
                            <w:tr w:rsidR="006F6AAB" w14:paraId="7B95CB4D" w14:textId="77777777" w:rsidTr="00BC4B6B">
                              <w:tc>
                                <w:tcPr>
                                  <w:tcW w:w="5000" w:type="pct"/>
                                </w:tcPr>
                                <w:p w14:paraId="3CA1D846" w14:textId="77777777" w:rsidR="006F6AAB" w:rsidRDefault="006F6AAB" w:rsidP="00992D52">
                                  <w:pPr>
                                    <w:pStyle w:val="Parts"/>
                                    <w:rPr>
                                      <w:rFonts w:eastAsiaTheme="minorEastAsia"/>
                                    </w:rPr>
                                  </w:pPr>
                                  <w:r>
                                    <w:sym w:font="Wingdings" w:char="F0FC"/>
                                  </w:r>
                                  <w:r>
                                    <w:t xml:space="preserve"> indicates value of </w:t>
                                  </w:r>
                                  <m:oMath>
                                    <m:r>
                                      <w:rPr>
                                        <w:rFonts w:ascii="Cambria Math" w:hAnsi="Cambria Math"/>
                                      </w:rPr>
                                      <m:t>k</m:t>
                                    </m:r>
                                  </m:oMath>
                                </w:p>
                                <w:p w14:paraId="27F2DA0F" w14:textId="77777777" w:rsidR="006F6AAB" w:rsidRDefault="006F6AAB" w:rsidP="00992D52">
                                  <w:pPr>
                                    <w:pStyle w:val="Parts"/>
                                  </w:pPr>
                                  <w:r>
                                    <w:rPr>
                                      <w:rFonts w:ascii="Wingdings" w:hAnsi="Wingdings"/>
                                    </w:rPr>
                                    <w:t></w:t>
                                  </w:r>
                                  <w:r>
                                    <w:t xml:space="preserve"> writes integral using difference of functions</w:t>
                                  </w:r>
                                </w:p>
                                <w:p w14:paraId="2AA4491E" w14:textId="77777777" w:rsidR="006F6AAB" w:rsidRDefault="006F6AAB" w:rsidP="00992D52">
                                  <w:pPr>
                                    <w:pStyle w:val="Parts"/>
                                  </w:pPr>
                                  <w:r>
                                    <w:rPr>
                                      <w:rFonts w:ascii="Wingdings" w:hAnsi="Wingdings"/>
                                    </w:rPr>
                                    <w:t></w:t>
                                  </w:r>
                                  <w:r>
                                    <w:t xml:space="preserve"> evaluates integral</w:t>
                                  </w:r>
                                </w:p>
                              </w:tc>
                            </w:tr>
                          </w:tbl>
                          <w:p w14:paraId="3CA54D26" w14:textId="77777777" w:rsidR="006F6AAB" w:rsidRDefault="006F6AA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D7D0A" id="Text Box 20" o:spid="_x0000_s1046" type="#_x0000_t202" style="position:absolute;left:0;text-align:left;margin-left:131.8pt;margin-top:6.5pt;width:234.5pt;height:16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662"/>
                      </w:tblGrid>
                      <w:tr w:rsidR="006F6AAB" w14:paraId="43BB9BC7" w14:textId="77777777" w:rsidTr="004A4688">
                        <w:trPr>
                          <w:trHeight w:hRule="exact" w:val="255"/>
                        </w:trPr>
                        <w:tc>
                          <w:tcPr>
                            <w:tcW w:w="5000" w:type="pct"/>
                            <w:shd w:val="clear" w:color="auto" w:fill="E7E6E6" w:themeFill="background2"/>
                          </w:tcPr>
                          <w:p w14:paraId="2F575098" w14:textId="77777777" w:rsidR="006F6AAB" w:rsidRPr="00992D52" w:rsidRDefault="006F6AAB" w:rsidP="00992D52">
                            <w:pPr>
                              <w:pStyle w:val="Part"/>
                              <w:jc w:val="center"/>
                              <w:rPr>
                                <w:b/>
                              </w:rPr>
                            </w:pPr>
                            <w:r w:rsidRPr="00992D52">
                              <w:rPr>
                                <w:b/>
                              </w:rPr>
                              <w:t>Solution</w:t>
                            </w:r>
                          </w:p>
                        </w:tc>
                      </w:tr>
                      <w:tr w:rsidR="006F6AAB" w14:paraId="3DE5AA76" w14:textId="77777777" w:rsidTr="00BC4B6B">
                        <w:tc>
                          <w:tcPr>
                            <w:tcW w:w="5000" w:type="pct"/>
                          </w:tcPr>
                          <w:p w14:paraId="0F5402DA" w14:textId="77777777" w:rsidR="006F6AAB" w:rsidRPr="005E23BC" w:rsidRDefault="006F6AAB" w:rsidP="00992D52">
                            <w:pPr>
                              <w:pStyle w:val="Parts"/>
                              <w:rPr>
                                <w:rFonts w:eastAsiaTheme="minorEastAsia"/>
                              </w:rPr>
                            </w:pPr>
                            <m:oMathPara>
                              <m:oMath>
                                <m:r>
                                  <w:rPr>
                                    <w:rFonts w:ascii="Cambria Math" w:hAnsi="Cambria Math"/>
                                  </w:rPr>
                                  <m:t>2-0.2k=0⇒k=10</m:t>
                                </m:r>
                              </m:oMath>
                            </m:oMathPara>
                          </w:p>
                          <w:p w14:paraId="24FE2BB4" w14:textId="77777777" w:rsidR="006F6AAB" w:rsidRDefault="006F6AAB" w:rsidP="00992D52">
                            <w:pPr>
                              <w:pStyle w:val="Parts"/>
                              <w:rPr>
                                <w:rFonts w:eastAsiaTheme="minorEastAsia"/>
                              </w:rPr>
                            </w:pPr>
                          </w:p>
                          <w:p w14:paraId="45DF6F4F" w14:textId="77777777" w:rsidR="006F6AAB" w:rsidRPr="006404AE" w:rsidRDefault="006F6AAB" w:rsidP="00992D52">
                            <w:pPr>
                              <w:pStyle w:val="Parts"/>
                              <w:rPr>
                                <w:rFonts w:eastAsiaTheme="minorEastAsia"/>
                              </w:rPr>
                            </w:pPr>
                            <m:oMathPara>
                              <m:oMath>
                                <m:r>
                                  <w:rPr>
                                    <w:rFonts w:ascii="Cambria Math" w:eastAsiaTheme="minorEastAsia" w:hAnsi="Cambria Math"/>
                                  </w:rPr>
                                  <m:t>A</m:t>
                                </m:r>
                                <m:r>
                                  <m:rPr>
                                    <m:aln/>
                                  </m:rP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-10</m:t>
                                    </m:r>
                                  </m:sub>
                                  <m:sup>
                                    <m:r>
                                      <w:rPr>
                                        <w:rFonts w:ascii="Cambria Math" w:eastAsiaTheme="minorEastAsia" w:hAnsi="Cambria Math"/>
                                      </w:rPr>
                                      <m:t>10</m:t>
                                    </m:r>
                                  </m:sup>
                                  <m:e>
                                    <m:d>
                                      <m:dPr>
                                        <m:ctrlPr>
                                          <w:rPr>
                                            <w:rFonts w:ascii="Cambria Math" w:eastAsiaTheme="minorEastAsia" w:hAnsi="Cambria Math"/>
                                            <w:i/>
                                          </w:rPr>
                                        </m:ctrlPr>
                                      </m:dPr>
                                      <m:e>
                                        <m:r>
                                          <w:rPr>
                                            <w:rFonts w:ascii="Cambria Math" w:hAnsi="Cambria Math"/>
                                          </w:rPr>
                                          <m:t>3+</m:t>
                                        </m:r>
                                        <m:sSup>
                                          <m:sSupPr>
                                            <m:ctrlPr>
                                              <w:rPr>
                                                <w:rFonts w:ascii="Cambria Math" w:hAnsi="Cambria Math"/>
                                                <w:i/>
                                              </w:rPr>
                                            </m:ctrlPr>
                                          </m:sSupPr>
                                          <m:e>
                                            <m:r>
                                              <w:rPr>
                                                <w:rFonts w:ascii="Cambria Math" w:hAnsi="Cambria Math"/>
                                              </w:rPr>
                                              <m:t>e</m:t>
                                            </m:r>
                                          </m:e>
                                          <m:sup>
                                            <m:r>
                                              <w:rPr>
                                                <w:rFonts w:ascii="Cambria Math" w:hAnsi="Cambria Math"/>
                                              </w:rPr>
                                              <m:t>-0.2x-2</m:t>
                                            </m:r>
                                          </m:sup>
                                        </m:sSup>
                                      </m:e>
                                    </m:d>
                                  </m:e>
                                </m:nary>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2-0.2x</m:t>
                                    </m:r>
                                  </m:e>
                                </m:d>
                                <m:r>
                                  <w:rPr>
                                    <w:rFonts w:ascii="Cambria Math" w:eastAsiaTheme="minorEastAsia" w:hAnsi="Cambria Math"/>
                                  </w:rPr>
                                  <m:t>dx</m:t>
                                </m:r>
                                <m:r>
                                  <m:rPr>
                                    <m:sty m:val="p"/>
                                  </m:rPr>
                                  <w:rPr>
                                    <w:rFonts w:eastAsiaTheme="minorEastAsia"/>
                                  </w:rPr>
                                  <w:br/>
                                </m:r>
                              </m:oMath>
                              <m:oMath>
                                <m:r>
                                  <m:rPr>
                                    <m:aln/>
                                  </m:rPr>
                                  <w:rPr>
                                    <w:rFonts w:ascii="Cambria Math" w:eastAsiaTheme="minorEastAsia" w:hAnsi="Cambria Math"/>
                                  </w:rPr>
                                  <m:t>=25-5</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-4</m:t>
                                    </m:r>
                                  </m:sup>
                                </m:sSup>
                                <m:r>
                                  <w:rPr>
                                    <w:rFonts w:ascii="Cambria Math" w:eastAsiaTheme="minorEastAsia" w:hAnsi="Cambria Math"/>
                                  </w:rPr>
                                  <m:t xml:space="preserve">≈24.9 </m:t>
                                </m:r>
                                <m:r>
                                  <m:rPr>
                                    <m:nor/>
                                  </m:rPr>
                                  <w:rPr>
                                    <w:rFonts w:ascii="Cambria Math" w:eastAsiaTheme="minorEastAsia" w:hAnsi="Cambria Math"/>
                                  </w:rPr>
                                  <m:t>sq units</m:t>
                                </m:r>
                              </m:oMath>
                            </m:oMathPara>
                          </w:p>
                          <w:p w14:paraId="27BDF827" w14:textId="77777777" w:rsidR="006F6AAB" w:rsidRPr="005E23BC" w:rsidRDefault="006F6AAB" w:rsidP="00992D52">
                            <w:pPr>
                              <w:pStyle w:val="Parts"/>
                              <w:rPr>
                                <w:rFonts w:eastAsiaTheme="minorEastAsia"/>
                              </w:rPr>
                            </w:pPr>
                          </w:p>
                        </w:tc>
                      </w:tr>
                      <w:tr w:rsidR="006F6AAB" w14:paraId="7D157E79" w14:textId="77777777" w:rsidTr="004A4688">
                        <w:trPr>
                          <w:trHeight w:hRule="exact" w:val="255"/>
                        </w:trPr>
                        <w:tc>
                          <w:tcPr>
                            <w:tcW w:w="5000" w:type="pct"/>
                            <w:shd w:val="clear" w:color="auto" w:fill="E7E6E6" w:themeFill="background2"/>
                          </w:tcPr>
                          <w:p w14:paraId="2EC956D9" w14:textId="77777777" w:rsidR="006F6AAB" w:rsidRPr="00992D52" w:rsidRDefault="006F6AAB" w:rsidP="00992D52">
                            <w:pPr>
                              <w:pStyle w:val="Part"/>
                              <w:jc w:val="center"/>
                              <w:rPr>
                                <w:b/>
                              </w:rPr>
                            </w:pPr>
                            <w:r w:rsidRPr="00992D52">
                              <w:rPr>
                                <w:b/>
                              </w:rPr>
                              <w:t>Specific behaviours</w:t>
                            </w:r>
                          </w:p>
                        </w:tc>
                      </w:tr>
                      <w:tr w:rsidR="006F6AAB" w14:paraId="7B95CB4D" w14:textId="77777777" w:rsidTr="00BC4B6B">
                        <w:tc>
                          <w:tcPr>
                            <w:tcW w:w="5000" w:type="pct"/>
                          </w:tcPr>
                          <w:p w14:paraId="3CA1D846" w14:textId="77777777" w:rsidR="006F6AAB" w:rsidRDefault="006F6AAB" w:rsidP="00992D52">
                            <w:pPr>
                              <w:pStyle w:val="Parts"/>
                              <w:rPr>
                                <w:rFonts w:eastAsiaTheme="minorEastAsia"/>
                              </w:rPr>
                            </w:pPr>
                            <w:r>
                              <w:sym w:font="Wingdings" w:char="F0FC"/>
                            </w:r>
                            <w:r>
                              <w:t xml:space="preserve"> indicates value of </w:t>
                            </w:r>
                            <m:oMath>
                              <m:r>
                                <w:rPr>
                                  <w:rFonts w:ascii="Cambria Math" w:hAnsi="Cambria Math"/>
                                </w:rPr>
                                <m:t>k</m:t>
                              </m:r>
                            </m:oMath>
                          </w:p>
                          <w:p w14:paraId="27F2DA0F" w14:textId="77777777" w:rsidR="006F6AAB" w:rsidRDefault="006F6AAB" w:rsidP="00992D52">
                            <w:pPr>
                              <w:pStyle w:val="Parts"/>
                            </w:pPr>
                            <w:r>
                              <w:rPr>
                                <w:rFonts w:ascii="Wingdings" w:hAnsi="Wingdings"/>
                              </w:rPr>
                              <w:t></w:t>
                            </w:r>
                            <w:r>
                              <w:t xml:space="preserve"> writes integral using difference of functions</w:t>
                            </w:r>
                          </w:p>
                          <w:p w14:paraId="2AA4491E" w14:textId="77777777" w:rsidR="006F6AAB" w:rsidRDefault="006F6AAB" w:rsidP="00992D52">
                            <w:pPr>
                              <w:pStyle w:val="Parts"/>
                            </w:pPr>
                            <w:r>
                              <w:rPr>
                                <w:rFonts w:ascii="Wingdings" w:hAnsi="Wingdings"/>
                              </w:rPr>
                              <w:t></w:t>
                            </w:r>
                            <w:r>
                              <w:t xml:space="preserve"> evaluates integral</w:t>
                            </w:r>
                          </w:p>
                        </w:tc>
                      </w:tr>
                    </w:tbl>
                    <w:p w14:paraId="3CA54D26" w14:textId="77777777" w:rsidR="006F6AAB" w:rsidRDefault="006F6AAB" w:rsidP="00992D52">
                      <w:pPr>
                        <w:pStyle w:val="Part"/>
                      </w:pPr>
                    </w:p>
                  </w:txbxContent>
                </v:textbox>
              </v:shape>
            </w:pict>
          </mc:Fallback>
        </mc:AlternateContent>
      </w:r>
    </w:p>
    <w:p w14:paraId="5561B83A" w14:textId="713AA01C" w:rsidR="006F6AAB" w:rsidRDefault="006F6AAB">
      <w:pPr>
        <w:spacing w:after="160" w:line="259" w:lineRule="auto"/>
        <w:contextualSpacing w:val="0"/>
        <w:rPr>
          <w:b/>
          <w:szCs w:val="24"/>
          <w:lang w:val="en-US"/>
        </w:rPr>
      </w:pPr>
      <w:r>
        <w:br w:type="page"/>
      </w:r>
    </w:p>
    <w:p w14:paraId="711D3766" w14:textId="2433583E" w:rsidR="006F6AAB" w:rsidRDefault="006F6AAB" w:rsidP="006F6AAB">
      <w:pPr>
        <w:pStyle w:val="QNum"/>
      </w:pPr>
      <w:r>
        <w:lastRenderedPageBreak/>
        <w:t>Question 15</w:t>
      </w:r>
      <w:r>
        <w:tab/>
        <w:t>(7 marks)</w:t>
      </w:r>
    </w:p>
    <w:p w14:paraId="63CEBCBD" w14:textId="77777777" w:rsidR="006F6AAB" w:rsidRDefault="006F6AAB" w:rsidP="00941891">
      <w:pPr>
        <w:pStyle w:val="Part"/>
      </w:pPr>
      <w:r>
        <w:t xml:space="preserve">The graph of </w:t>
      </w:r>
      <m:oMath>
        <m:r>
          <w:rPr>
            <w:rFonts w:ascii="Cambria Math" w:hAnsi="Cambria Math"/>
          </w:rPr>
          <m:t>y=f(x)</m:t>
        </m:r>
      </m:oMath>
      <w:r>
        <w:rPr>
          <w:rFonts w:eastAsiaTheme="minorEastAsia"/>
        </w:rPr>
        <w:t xml:space="preserve"> is shown below for </w:t>
      </w:r>
      <m:oMath>
        <m:r>
          <w:rPr>
            <w:rFonts w:ascii="Cambria Math" w:eastAsiaTheme="minorEastAsia" w:hAnsi="Cambria Math"/>
          </w:rPr>
          <m:t>-4≤x≤5</m:t>
        </m:r>
      </m:oMath>
      <w:r>
        <w:rPr>
          <w:rFonts w:eastAsiaTheme="minorEastAsia"/>
        </w:rPr>
        <w:t>.</w:t>
      </w:r>
    </w:p>
    <w:p w14:paraId="0D2B9487" w14:textId="77777777" w:rsidR="006F6AAB" w:rsidRDefault="006F6AAB" w:rsidP="00941891">
      <w:pPr>
        <w:pStyle w:val="Part"/>
      </w:pPr>
    </w:p>
    <w:p w14:paraId="5BEDA7CD" w14:textId="77777777" w:rsidR="006F6AAB" w:rsidRDefault="006F6AAB" w:rsidP="00D0338B">
      <w:pPr>
        <w:pStyle w:val="Part"/>
        <w:jc w:val="center"/>
      </w:pPr>
      <w:r>
        <w:object w:dxaOrig="9005" w:dyaOrig="2409" w14:anchorId="2CF25723">
          <v:shape id="_x0000_i1027" type="#_x0000_t75" style="width:450.7pt;height:120.45pt" o:ole="">
            <v:imagedata r:id="rId15" o:title=""/>
          </v:shape>
          <o:OLEObject Type="Embed" ProgID="FXDraw.Graphic" ShapeID="_x0000_i1027" DrawAspect="Content" ObjectID="_1622284874" r:id="rId16"/>
        </w:object>
      </w:r>
    </w:p>
    <w:p w14:paraId="474B5C7B" w14:textId="77777777" w:rsidR="006F6AAB" w:rsidRDefault="006F6AAB" w:rsidP="00941891">
      <w:pPr>
        <w:pStyle w:val="Part"/>
      </w:pPr>
    </w:p>
    <w:p w14:paraId="3127C1F0" w14:textId="77777777" w:rsidR="006F6AAB" w:rsidRDefault="006F6AAB" w:rsidP="00941891">
      <w:pPr>
        <w:pStyle w:val="Part"/>
        <w:rPr>
          <w:rFonts w:eastAsiaTheme="minorEastAsia"/>
        </w:rPr>
      </w:pPr>
      <w:r>
        <w:t xml:space="preserve">The area trapped between the </w:t>
      </w:r>
      <m:oMath>
        <m:r>
          <w:rPr>
            <w:rFonts w:ascii="Cambria Math" w:hAnsi="Cambria Math"/>
          </w:rPr>
          <m:t>x</m:t>
        </m:r>
      </m:oMath>
      <w:r>
        <w:rPr>
          <w:rFonts w:eastAsiaTheme="minorEastAsia"/>
        </w:rPr>
        <w:t>-axis and the curve</w:t>
      </w:r>
      <w:r>
        <w:t xml:space="preserve"> for regions </w:t>
      </w:r>
      <m:oMath>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3</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4</m:t>
            </m:r>
          </m:sub>
        </m:sSub>
      </m:oMath>
      <w:r>
        <w:rPr>
          <w:rFonts w:eastAsiaTheme="minorEastAsia"/>
        </w:rPr>
        <w:t xml:space="preserve"> are </w:t>
      </w:r>
      <m:oMath>
        <m:r>
          <w:rPr>
            <w:rFonts w:ascii="Cambria Math" w:eastAsiaTheme="minorEastAsia" w:hAnsi="Cambria Math"/>
          </w:rPr>
          <m:t>21, 25, 43</m:t>
        </m:r>
      </m:oMath>
      <w:r>
        <w:rPr>
          <w:rFonts w:eastAsiaTheme="minorEastAsia"/>
        </w:rPr>
        <w:t xml:space="preserve"> and </w:t>
      </w:r>
      <m:oMath>
        <m:r>
          <w:rPr>
            <w:rFonts w:ascii="Cambria Math" w:eastAsiaTheme="minorEastAsia" w:hAnsi="Cambria Math"/>
          </w:rPr>
          <m:t>32</m:t>
        </m:r>
      </m:oMath>
      <w:r>
        <w:rPr>
          <w:rFonts w:eastAsiaTheme="minorEastAsia"/>
        </w:rPr>
        <w:t xml:space="preserve"> square units respectively.</w:t>
      </w:r>
    </w:p>
    <w:p w14:paraId="5D47D333" w14:textId="77777777" w:rsidR="006F6AAB" w:rsidRDefault="006F6AAB" w:rsidP="00941891">
      <w:pPr>
        <w:pStyle w:val="Part"/>
        <w:rPr>
          <w:rFonts w:eastAsiaTheme="minorEastAsia"/>
        </w:rPr>
      </w:pPr>
    </w:p>
    <w:p w14:paraId="277E4284" w14:textId="77777777" w:rsidR="006F6AAB" w:rsidRDefault="006F6AAB" w:rsidP="006E1CD2">
      <w:pPr>
        <w:pStyle w:val="Parta"/>
      </w:pPr>
      <w:r>
        <w:t>(a)</w:t>
      </w:r>
      <w:r>
        <w:tab/>
        <w:t>Determine the value of</w:t>
      </w:r>
    </w:p>
    <w:p w14:paraId="31CA8684" w14:textId="77777777" w:rsidR="006F6AAB" w:rsidRDefault="006F6AAB" w:rsidP="006E1CD2">
      <w:pPr>
        <w:pStyle w:val="Parta"/>
      </w:pPr>
    </w:p>
    <w:p w14:paraId="41973126" w14:textId="77777777" w:rsidR="006F6AAB" w:rsidRDefault="006F6AAB" w:rsidP="006E1CD2">
      <w:pPr>
        <w:pStyle w:val="Partai"/>
        <w:rPr>
          <w:rFonts w:eastAsiaTheme="minorEastAsia"/>
        </w:rPr>
      </w:pPr>
      <w:r>
        <w:rPr>
          <w:noProof/>
          <w:lang w:eastAsia="en-AU"/>
        </w:rPr>
        <mc:AlternateContent>
          <mc:Choice Requires="wps">
            <w:drawing>
              <wp:anchor distT="0" distB="0" distL="114300" distR="114300" simplePos="0" relativeHeight="251687936" behindDoc="0" locked="0" layoutInCell="1" allowOverlap="1" wp14:anchorId="69FA9AA3" wp14:editId="4E0B48DD">
                <wp:simplePos x="0" y="0"/>
                <wp:positionH relativeFrom="column">
                  <wp:posOffset>2150110</wp:posOffset>
                </wp:positionH>
                <wp:positionV relativeFrom="paragraph">
                  <wp:posOffset>57150</wp:posOffset>
                </wp:positionV>
                <wp:extent cx="2120900" cy="939800"/>
                <wp:effectExtent l="0" t="0" r="12700" b="12700"/>
                <wp:wrapNone/>
                <wp:docPr id="21" name="Text Box 21"/>
                <wp:cNvGraphicFramePr/>
                <a:graphic xmlns:a="http://schemas.openxmlformats.org/drawingml/2006/main">
                  <a:graphicData uri="http://schemas.microsoft.com/office/word/2010/wordprocessingShape">
                    <wps:wsp>
                      <wps:cNvSpPr txBox="1"/>
                      <wps:spPr>
                        <a:xfrm>
                          <a:off x="0" y="0"/>
                          <a:ext cx="212090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14"/>
                            </w:tblGrid>
                            <w:tr w:rsidR="006F6AAB" w14:paraId="3D954275" w14:textId="77777777" w:rsidTr="004A4688">
                              <w:trPr>
                                <w:trHeight w:hRule="exact" w:val="255"/>
                              </w:trPr>
                              <w:tc>
                                <w:tcPr>
                                  <w:tcW w:w="5000" w:type="pct"/>
                                  <w:shd w:val="clear" w:color="auto" w:fill="E7E6E6" w:themeFill="background2"/>
                                </w:tcPr>
                                <w:p w14:paraId="6805B247" w14:textId="77777777" w:rsidR="006F6AAB" w:rsidRPr="00992D52" w:rsidRDefault="006F6AAB" w:rsidP="00992D52">
                                  <w:pPr>
                                    <w:pStyle w:val="Part"/>
                                    <w:jc w:val="center"/>
                                    <w:rPr>
                                      <w:b/>
                                    </w:rPr>
                                  </w:pPr>
                                  <w:r w:rsidRPr="00992D52">
                                    <w:rPr>
                                      <w:b/>
                                    </w:rPr>
                                    <w:t>Solution</w:t>
                                  </w:r>
                                </w:p>
                              </w:tc>
                            </w:tr>
                            <w:tr w:rsidR="006F6AAB" w14:paraId="704BBA5A" w14:textId="77777777" w:rsidTr="00BC4B6B">
                              <w:tc>
                                <w:tcPr>
                                  <w:tcW w:w="5000" w:type="pct"/>
                                </w:tcPr>
                                <w:p w14:paraId="2223553A" w14:textId="77777777" w:rsidR="006F6AAB" w:rsidRPr="00613161" w:rsidRDefault="006F6AAB" w:rsidP="00992D52">
                                  <w:pPr>
                                    <w:pStyle w:val="Parts"/>
                                    <w:rPr>
                                      <w:rFonts w:eastAsiaTheme="minorEastAsia"/>
                                    </w:rPr>
                                  </w:pPr>
                                  <m:oMathPara>
                                    <m:oMath>
                                      <m:r>
                                        <w:rPr>
                                          <w:rFonts w:ascii="Cambria Math" w:hAnsi="Cambria Math"/>
                                        </w:rPr>
                                        <m:t>-43</m:t>
                                      </m:r>
                                    </m:oMath>
                                  </m:oMathPara>
                                </w:p>
                                <w:p w14:paraId="408959ED" w14:textId="77777777" w:rsidR="006F6AAB" w:rsidRPr="00613161" w:rsidRDefault="006F6AAB" w:rsidP="00992D52">
                                  <w:pPr>
                                    <w:pStyle w:val="Parts"/>
                                    <w:rPr>
                                      <w:rFonts w:eastAsiaTheme="minorEastAsia"/>
                                    </w:rPr>
                                  </w:pPr>
                                </w:p>
                              </w:tc>
                            </w:tr>
                            <w:tr w:rsidR="006F6AAB" w14:paraId="3AAA2E90" w14:textId="77777777" w:rsidTr="004A4688">
                              <w:trPr>
                                <w:trHeight w:hRule="exact" w:val="255"/>
                              </w:trPr>
                              <w:tc>
                                <w:tcPr>
                                  <w:tcW w:w="5000" w:type="pct"/>
                                  <w:shd w:val="clear" w:color="auto" w:fill="E7E6E6" w:themeFill="background2"/>
                                </w:tcPr>
                                <w:p w14:paraId="2439060F" w14:textId="77777777" w:rsidR="006F6AAB" w:rsidRPr="00992D52" w:rsidRDefault="006F6AAB" w:rsidP="00992D52">
                                  <w:pPr>
                                    <w:pStyle w:val="Part"/>
                                    <w:jc w:val="center"/>
                                    <w:rPr>
                                      <w:b/>
                                    </w:rPr>
                                  </w:pPr>
                                  <w:r w:rsidRPr="00992D52">
                                    <w:rPr>
                                      <w:b/>
                                    </w:rPr>
                                    <w:t>Specific behaviours</w:t>
                                  </w:r>
                                </w:p>
                              </w:tc>
                            </w:tr>
                            <w:tr w:rsidR="006F6AAB" w14:paraId="1799A80F" w14:textId="77777777" w:rsidTr="00BC4B6B">
                              <w:tc>
                                <w:tcPr>
                                  <w:tcW w:w="5000" w:type="pct"/>
                                </w:tcPr>
                                <w:p w14:paraId="2DC91E3C" w14:textId="77777777" w:rsidR="006F6AAB" w:rsidRDefault="006F6AAB" w:rsidP="00992D52">
                                  <w:pPr>
                                    <w:pStyle w:val="Parts"/>
                                  </w:pPr>
                                  <w:r>
                                    <w:sym w:font="Wingdings" w:char="F0FC"/>
                                  </w:r>
                                  <w:r>
                                    <w:t xml:space="preserve"> correct value</w:t>
                                  </w:r>
                                </w:p>
                              </w:tc>
                            </w:tr>
                          </w:tbl>
                          <w:p w14:paraId="7CD10D21" w14:textId="77777777" w:rsidR="006F6AAB" w:rsidRDefault="006F6AAB"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A9AA3" id="Text Box 21" o:spid="_x0000_s1047" type="#_x0000_t202" style="position:absolute;left:0;text-align:left;margin-left:169.3pt;margin-top:4.5pt;width:167pt;height:7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314"/>
                      </w:tblGrid>
                      <w:tr w:rsidR="006F6AAB" w14:paraId="3D954275" w14:textId="77777777" w:rsidTr="004A4688">
                        <w:trPr>
                          <w:trHeight w:hRule="exact" w:val="255"/>
                        </w:trPr>
                        <w:tc>
                          <w:tcPr>
                            <w:tcW w:w="5000" w:type="pct"/>
                            <w:shd w:val="clear" w:color="auto" w:fill="E7E6E6" w:themeFill="background2"/>
                          </w:tcPr>
                          <w:p w14:paraId="6805B247" w14:textId="77777777" w:rsidR="006F6AAB" w:rsidRPr="00992D52" w:rsidRDefault="006F6AAB" w:rsidP="00992D52">
                            <w:pPr>
                              <w:pStyle w:val="Part"/>
                              <w:jc w:val="center"/>
                              <w:rPr>
                                <w:b/>
                              </w:rPr>
                            </w:pPr>
                            <w:r w:rsidRPr="00992D52">
                              <w:rPr>
                                <w:b/>
                              </w:rPr>
                              <w:t>Solution</w:t>
                            </w:r>
                          </w:p>
                        </w:tc>
                      </w:tr>
                      <w:tr w:rsidR="006F6AAB" w14:paraId="704BBA5A" w14:textId="77777777" w:rsidTr="00BC4B6B">
                        <w:tc>
                          <w:tcPr>
                            <w:tcW w:w="5000" w:type="pct"/>
                          </w:tcPr>
                          <w:p w14:paraId="2223553A" w14:textId="77777777" w:rsidR="006F6AAB" w:rsidRPr="00613161" w:rsidRDefault="006F6AAB" w:rsidP="00992D52">
                            <w:pPr>
                              <w:pStyle w:val="Parts"/>
                              <w:rPr>
                                <w:rFonts w:eastAsiaTheme="minorEastAsia"/>
                              </w:rPr>
                            </w:pPr>
                            <m:oMathPara>
                              <m:oMath>
                                <m:r>
                                  <w:rPr>
                                    <w:rFonts w:ascii="Cambria Math" w:hAnsi="Cambria Math"/>
                                  </w:rPr>
                                  <m:t>-43</m:t>
                                </m:r>
                              </m:oMath>
                            </m:oMathPara>
                          </w:p>
                          <w:p w14:paraId="408959ED" w14:textId="77777777" w:rsidR="006F6AAB" w:rsidRPr="00613161" w:rsidRDefault="006F6AAB" w:rsidP="00992D52">
                            <w:pPr>
                              <w:pStyle w:val="Parts"/>
                              <w:rPr>
                                <w:rFonts w:eastAsiaTheme="minorEastAsia"/>
                              </w:rPr>
                            </w:pPr>
                          </w:p>
                        </w:tc>
                      </w:tr>
                      <w:tr w:rsidR="006F6AAB" w14:paraId="3AAA2E90" w14:textId="77777777" w:rsidTr="004A4688">
                        <w:trPr>
                          <w:trHeight w:hRule="exact" w:val="255"/>
                        </w:trPr>
                        <w:tc>
                          <w:tcPr>
                            <w:tcW w:w="5000" w:type="pct"/>
                            <w:shd w:val="clear" w:color="auto" w:fill="E7E6E6" w:themeFill="background2"/>
                          </w:tcPr>
                          <w:p w14:paraId="2439060F" w14:textId="77777777" w:rsidR="006F6AAB" w:rsidRPr="00992D52" w:rsidRDefault="006F6AAB" w:rsidP="00992D52">
                            <w:pPr>
                              <w:pStyle w:val="Part"/>
                              <w:jc w:val="center"/>
                              <w:rPr>
                                <w:b/>
                              </w:rPr>
                            </w:pPr>
                            <w:r w:rsidRPr="00992D52">
                              <w:rPr>
                                <w:b/>
                              </w:rPr>
                              <w:t>Specific behaviours</w:t>
                            </w:r>
                          </w:p>
                        </w:tc>
                      </w:tr>
                      <w:tr w:rsidR="006F6AAB" w14:paraId="1799A80F" w14:textId="77777777" w:rsidTr="00BC4B6B">
                        <w:tc>
                          <w:tcPr>
                            <w:tcW w:w="5000" w:type="pct"/>
                          </w:tcPr>
                          <w:p w14:paraId="2DC91E3C" w14:textId="77777777" w:rsidR="006F6AAB" w:rsidRDefault="006F6AAB" w:rsidP="00992D52">
                            <w:pPr>
                              <w:pStyle w:val="Parts"/>
                            </w:pPr>
                            <w:r>
                              <w:sym w:font="Wingdings" w:char="F0FC"/>
                            </w:r>
                            <w:r>
                              <w:t xml:space="preserve"> correct value</w:t>
                            </w:r>
                          </w:p>
                        </w:tc>
                      </w:tr>
                    </w:tbl>
                    <w:p w14:paraId="7CD10D21" w14:textId="77777777" w:rsidR="006F6AAB" w:rsidRDefault="006F6AAB" w:rsidP="007E4BA3">
                      <w:pPr>
                        <w:pStyle w:val="Part"/>
                      </w:pPr>
                    </w:p>
                  </w:txbxContent>
                </v:textbox>
              </v:shape>
            </w:pict>
          </mc:Fallback>
        </mc:AlternateContent>
      </w:r>
      <w:r>
        <w:t>(i)</w:t>
      </w:r>
      <w:r>
        <w:tab/>
      </w:r>
      <m:oMath>
        <m:nary>
          <m:naryPr>
            <m:limLoc m:val="subSup"/>
            <m:grow m:val="1"/>
            <m:ctrlPr>
              <w:rPr>
                <w:rFonts w:ascii="Cambria Math" w:hAnsi="Cambria Math"/>
                <w:i/>
              </w:rPr>
            </m:ctrlPr>
          </m:naryPr>
          <m:sub>
            <m:r>
              <w:rPr>
                <w:rFonts w:ascii="Cambria Math" w:hAnsi="Cambria Math"/>
              </w:rPr>
              <m:t>0</m:t>
            </m:r>
          </m:sub>
          <m:sup>
            <m:r>
              <w:rPr>
                <w:rFonts w:ascii="Cambria Math" w:hAnsi="Cambria Math"/>
              </w:rPr>
              <m:t>3</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(1 mark)</w:t>
      </w:r>
    </w:p>
    <w:p w14:paraId="60454550" w14:textId="77777777" w:rsidR="006F6AAB" w:rsidRDefault="006F6AAB" w:rsidP="006E1CD2">
      <w:pPr>
        <w:pStyle w:val="Partai"/>
      </w:pPr>
    </w:p>
    <w:p w14:paraId="5C80E4FA" w14:textId="77777777" w:rsidR="006F6AAB" w:rsidRDefault="006F6AAB" w:rsidP="006E1CD2">
      <w:pPr>
        <w:pStyle w:val="Partai"/>
      </w:pPr>
    </w:p>
    <w:p w14:paraId="57DD3FA2" w14:textId="77777777" w:rsidR="006F6AAB" w:rsidRDefault="006F6AAB" w:rsidP="006E1CD2">
      <w:pPr>
        <w:pStyle w:val="Partai"/>
      </w:pPr>
    </w:p>
    <w:p w14:paraId="5DDF0A82" w14:textId="77777777" w:rsidR="006F6AAB" w:rsidRDefault="006F6AAB" w:rsidP="006E1CD2">
      <w:pPr>
        <w:pStyle w:val="Partai"/>
      </w:pPr>
    </w:p>
    <w:p w14:paraId="50A30334" w14:textId="77777777" w:rsidR="006F6AAB" w:rsidRDefault="006F6AAB" w:rsidP="006E1CD2">
      <w:pPr>
        <w:pStyle w:val="Partai"/>
      </w:pPr>
    </w:p>
    <w:p w14:paraId="18BEC3E6" w14:textId="77777777" w:rsidR="006F6AAB" w:rsidRDefault="006F6AAB" w:rsidP="00443FE8">
      <w:pPr>
        <w:pStyle w:val="Partai"/>
        <w:rPr>
          <w:rFonts w:eastAsiaTheme="minorEastAsia"/>
        </w:rPr>
      </w:pPr>
      <w:r>
        <w:rPr>
          <w:noProof/>
          <w:lang w:eastAsia="en-AU"/>
        </w:rPr>
        <mc:AlternateContent>
          <mc:Choice Requires="wps">
            <w:drawing>
              <wp:anchor distT="0" distB="0" distL="114300" distR="114300" simplePos="0" relativeHeight="251688960" behindDoc="0" locked="0" layoutInCell="1" allowOverlap="1" wp14:anchorId="21F72479" wp14:editId="213EF5CC">
                <wp:simplePos x="0" y="0"/>
                <wp:positionH relativeFrom="column">
                  <wp:posOffset>2150110</wp:posOffset>
                </wp:positionH>
                <wp:positionV relativeFrom="paragraph">
                  <wp:posOffset>172720</wp:posOffset>
                </wp:positionV>
                <wp:extent cx="2120900" cy="1085850"/>
                <wp:effectExtent l="0" t="0" r="12700" b="19050"/>
                <wp:wrapNone/>
                <wp:docPr id="23" name="Text Box 23"/>
                <wp:cNvGraphicFramePr/>
                <a:graphic xmlns:a="http://schemas.openxmlformats.org/drawingml/2006/main">
                  <a:graphicData uri="http://schemas.microsoft.com/office/word/2010/wordprocessingShape">
                    <wps:wsp>
                      <wps:cNvSpPr txBox="1"/>
                      <wps:spPr>
                        <a:xfrm>
                          <a:off x="0" y="0"/>
                          <a:ext cx="2120900" cy="1085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14"/>
                            </w:tblGrid>
                            <w:tr w:rsidR="006F6AAB" w14:paraId="19154B73" w14:textId="77777777" w:rsidTr="004A4688">
                              <w:trPr>
                                <w:trHeight w:hRule="exact" w:val="255"/>
                              </w:trPr>
                              <w:tc>
                                <w:tcPr>
                                  <w:tcW w:w="5000" w:type="pct"/>
                                  <w:shd w:val="clear" w:color="auto" w:fill="E7E6E6" w:themeFill="background2"/>
                                </w:tcPr>
                                <w:p w14:paraId="23D40D77" w14:textId="77777777" w:rsidR="006F6AAB" w:rsidRPr="00992D52" w:rsidRDefault="006F6AAB" w:rsidP="00992D52">
                                  <w:pPr>
                                    <w:pStyle w:val="Part"/>
                                    <w:jc w:val="center"/>
                                    <w:rPr>
                                      <w:b/>
                                    </w:rPr>
                                  </w:pPr>
                                  <w:r w:rsidRPr="00992D52">
                                    <w:rPr>
                                      <w:b/>
                                    </w:rPr>
                                    <w:t>Solution</w:t>
                                  </w:r>
                                </w:p>
                              </w:tc>
                            </w:tr>
                            <w:tr w:rsidR="006F6AAB" w14:paraId="3FDCA67F" w14:textId="77777777" w:rsidTr="00BC4B6B">
                              <w:tc>
                                <w:tcPr>
                                  <w:tcW w:w="5000" w:type="pct"/>
                                </w:tcPr>
                                <w:p w14:paraId="60FC3D9D" w14:textId="77777777" w:rsidR="006F6AAB" w:rsidRPr="00207C13" w:rsidRDefault="006F6AAB" w:rsidP="00992D52">
                                  <w:pPr>
                                    <w:pStyle w:val="Parts"/>
                                    <w:rPr>
                                      <w:rFonts w:eastAsiaTheme="minorEastAsia"/>
                                    </w:rPr>
                                  </w:pPr>
                                  <m:oMathPara>
                                    <m:oMath>
                                      <m:r>
                                        <w:rPr>
                                          <w:rFonts w:ascii="Cambria Math" w:hAnsi="Cambria Math"/>
                                        </w:rPr>
                                        <m:t>25-43-32=</m:t>
                                      </m:r>
                                      <m:r>
                                        <w:rPr>
                                          <w:rFonts w:ascii="Cambria Math" w:eastAsiaTheme="minorEastAsia" w:hAnsi="Cambria Math"/>
                                        </w:rPr>
                                        <m:t>-50</m:t>
                                      </m:r>
                                    </m:oMath>
                                  </m:oMathPara>
                                </w:p>
                                <w:p w14:paraId="47D48AC6" w14:textId="77777777" w:rsidR="006F6AAB" w:rsidRDefault="006F6AAB" w:rsidP="00992D52">
                                  <w:pPr>
                                    <w:pStyle w:val="Parts"/>
                                  </w:pPr>
                                </w:p>
                              </w:tc>
                            </w:tr>
                            <w:tr w:rsidR="006F6AAB" w14:paraId="143EAF69" w14:textId="77777777" w:rsidTr="004A4688">
                              <w:trPr>
                                <w:trHeight w:hRule="exact" w:val="255"/>
                              </w:trPr>
                              <w:tc>
                                <w:tcPr>
                                  <w:tcW w:w="5000" w:type="pct"/>
                                  <w:shd w:val="clear" w:color="auto" w:fill="E7E6E6" w:themeFill="background2"/>
                                </w:tcPr>
                                <w:p w14:paraId="0EEC2471" w14:textId="77777777" w:rsidR="006F6AAB" w:rsidRPr="00992D52" w:rsidRDefault="006F6AAB" w:rsidP="00992D52">
                                  <w:pPr>
                                    <w:pStyle w:val="Part"/>
                                    <w:jc w:val="center"/>
                                    <w:rPr>
                                      <w:b/>
                                    </w:rPr>
                                  </w:pPr>
                                  <w:r w:rsidRPr="00992D52">
                                    <w:rPr>
                                      <w:b/>
                                    </w:rPr>
                                    <w:t>Specific behaviours</w:t>
                                  </w:r>
                                </w:p>
                              </w:tc>
                            </w:tr>
                            <w:tr w:rsidR="006F6AAB" w14:paraId="45F380F9" w14:textId="77777777" w:rsidTr="00BC4B6B">
                              <w:tc>
                                <w:tcPr>
                                  <w:tcW w:w="5000" w:type="pct"/>
                                </w:tcPr>
                                <w:p w14:paraId="43DC1700" w14:textId="77777777" w:rsidR="006F6AAB" w:rsidRDefault="006F6AAB" w:rsidP="00992D52">
                                  <w:pPr>
                                    <w:pStyle w:val="Parts"/>
                                  </w:pPr>
                                  <w:r>
                                    <w:sym w:font="Wingdings" w:char="F0FC"/>
                                  </w:r>
                                  <w:r>
                                    <w:t xml:space="preserve"> shows sum of signed areas</w:t>
                                  </w:r>
                                </w:p>
                                <w:p w14:paraId="6D6B3C41" w14:textId="77777777" w:rsidR="006F6AAB" w:rsidRDefault="006F6AAB" w:rsidP="00992D52">
                                  <w:pPr>
                                    <w:pStyle w:val="Parts"/>
                                  </w:pPr>
                                  <w:r>
                                    <w:rPr>
                                      <w:rFonts w:ascii="Wingdings" w:hAnsi="Wingdings"/>
                                    </w:rPr>
                                    <w:t></w:t>
                                  </w:r>
                                  <w:r>
                                    <w:t xml:space="preserve"> correct value</w:t>
                                  </w:r>
                                </w:p>
                              </w:tc>
                            </w:tr>
                          </w:tbl>
                          <w:p w14:paraId="29A7B7EF" w14:textId="77777777" w:rsidR="006F6AAB" w:rsidRDefault="006F6AAB" w:rsidP="00443FE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72479" id="Text Box 23" o:spid="_x0000_s1048" type="#_x0000_t202" style="position:absolute;left:0;text-align:left;margin-left:169.3pt;margin-top:13.6pt;width:167pt;height:8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&#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314"/>
                      </w:tblGrid>
                      <w:tr w:rsidR="006F6AAB" w14:paraId="19154B73" w14:textId="77777777" w:rsidTr="004A4688">
                        <w:trPr>
                          <w:trHeight w:hRule="exact" w:val="255"/>
                        </w:trPr>
                        <w:tc>
                          <w:tcPr>
                            <w:tcW w:w="5000" w:type="pct"/>
                            <w:shd w:val="clear" w:color="auto" w:fill="E7E6E6" w:themeFill="background2"/>
                          </w:tcPr>
                          <w:p w14:paraId="23D40D77" w14:textId="77777777" w:rsidR="006F6AAB" w:rsidRPr="00992D52" w:rsidRDefault="006F6AAB" w:rsidP="00992D52">
                            <w:pPr>
                              <w:pStyle w:val="Part"/>
                              <w:jc w:val="center"/>
                              <w:rPr>
                                <w:b/>
                              </w:rPr>
                            </w:pPr>
                            <w:r w:rsidRPr="00992D52">
                              <w:rPr>
                                <w:b/>
                              </w:rPr>
                              <w:t>Solution</w:t>
                            </w:r>
                          </w:p>
                        </w:tc>
                      </w:tr>
                      <w:tr w:rsidR="006F6AAB" w14:paraId="3FDCA67F" w14:textId="77777777" w:rsidTr="00BC4B6B">
                        <w:tc>
                          <w:tcPr>
                            <w:tcW w:w="5000" w:type="pct"/>
                          </w:tcPr>
                          <w:p w14:paraId="60FC3D9D" w14:textId="77777777" w:rsidR="006F6AAB" w:rsidRPr="00207C13" w:rsidRDefault="006F6AAB" w:rsidP="00992D52">
                            <w:pPr>
                              <w:pStyle w:val="Parts"/>
                              <w:rPr>
                                <w:rFonts w:eastAsiaTheme="minorEastAsia"/>
                              </w:rPr>
                            </w:pPr>
                            <m:oMathPara>
                              <m:oMath>
                                <m:r>
                                  <w:rPr>
                                    <w:rFonts w:ascii="Cambria Math" w:hAnsi="Cambria Math"/>
                                  </w:rPr>
                                  <m:t>25-43-32=</m:t>
                                </m:r>
                                <m:r>
                                  <w:rPr>
                                    <w:rFonts w:ascii="Cambria Math" w:eastAsiaTheme="minorEastAsia" w:hAnsi="Cambria Math"/>
                                  </w:rPr>
                                  <m:t>-50</m:t>
                                </m:r>
                              </m:oMath>
                            </m:oMathPara>
                          </w:p>
                          <w:p w14:paraId="47D48AC6" w14:textId="77777777" w:rsidR="006F6AAB" w:rsidRDefault="006F6AAB" w:rsidP="00992D52">
                            <w:pPr>
                              <w:pStyle w:val="Parts"/>
                            </w:pPr>
                          </w:p>
                        </w:tc>
                      </w:tr>
                      <w:tr w:rsidR="006F6AAB" w14:paraId="143EAF69" w14:textId="77777777" w:rsidTr="004A4688">
                        <w:trPr>
                          <w:trHeight w:hRule="exact" w:val="255"/>
                        </w:trPr>
                        <w:tc>
                          <w:tcPr>
                            <w:tcW w:w="5000" w:type="pct"/>
                            <w:shd w:val="clear" w:color="auto" w:fill="E7E6E6" w:themeFill="background2"/>
                          </w:tcPr>
                          <w:p w14:paraId="0EEC2471" w14:textId="77777777" w:rsidR="006F6AAB" w:rsidRPr="00992D52" w:rsidRDefault="006F6AAB" w:rsidP="00992D52">
                            <w:pPr>
                              <w:pStyle w:val="Part"/>
                              <w:jc w:val="center"/>
                              <w:rPr>
                                <w:b/>
                              </w:rPr>
                            </w:pPr>
                            <w:r w:rsidRPr="00992D52">
                              <w:rPr>
                                <w:b/>
                              </w:rPr>
                              <w:t>Specific behaviours</w:t>
                            </w:r>
                          </w:p>
                        </w:tc>
                      </w:tr>
                      <w:tr w:rsidR="006F6AAB" w14:paraId="45F380F9" w14:textId="77777777" w:rsidTr="00BC4B6B">
                        <w:tc>
                          <w:tcPr>
                            <w:tcW w:w="5000" w:type="pct"/>
                          </w:tcPr>
                          <w:p w14:paraId="43DC1700" w14:textId="77777777" w:rsidR="006F6AAB" w:rsidRDefault="006F6AAB" w:rsidP="00992D52">
                            <w:pPr>
                              <w:pStyle w:val="Parts"/>
                            </w:pPr>
                            <w:r>
                              <w:sym w:font="Wingdings" w:char="F0FC"/>
                            </w:r>
                            <w:r>
                              <w:t xml:space="preserve"> shows sum of signed areas</w:t>
                            </w:r>
                          </w:p>
                          <w:p w14:paraId="6D6B3C41" w14:textId="77777777" w:rsidR="006F6AAB" w:rsidRDefault="006F6AAB" w:rsidP="00992D52">
                            <w:pPr>
                              <w:pStyle w:val="Parts"/>
                            </w:pPr>
                            <w:r>
                              <w:rPr>
                                <w:rFonts w:ascii="Wingdings" w:hAnsi="Wingdings"/>
                              </w:rPr>
                              <w:t></w:t>
                            </w:r>
                            <w:r>
                              <w:t xml:space="preserve"> correct value</w:t>
                            </w:r>
                          </w:p>
                        </w:tc>
                      </w:tr>
                    </w:tbl>
                    <w:p w14:paraId="29A7B7EF" w14:textId="77777777" w:rsidR="006F6AAB" w:rsidRDefault="006F6AAB" w:rsidP="00443FE8">
                      <w:pPr>
                        <w:pStyle w:val="Part"/>
                      </w:pPr>
                    </w:p>
                  </w:txbxContent>
                </v:textbox>
              </v:shape>
            </w:pict>
          </mc:Fallback>
        </mc:AlternateContent>
      </w:r>
      <w:r>
        <w:t>(ii)</w:t>
      </w:r>
      <w:r>
        <w:tab/>
      </w:r>
      <m:oMath>
        <m:nary>
          <m:naryPr>
            <m:limLoc m:val="subSup"/>
            <m:grow m:val="1"/>
            <m:ctrlPr>
              <w:rPr>
                <w:rFonts w:ascii="Cambria Math" w:hAnsi="Cambria Math"/>
                <w:i/>
              </w:rPr>
            </m:ctrlPr>
          </m:naryPr>
          <m:sub>
            <m:r>
              <w:rPr>
                <w:rFonts w:ascii="Cambria Math" w:hAnsi="Cambria Math"/>
              </w:rPr>
              <m:t>-2</m:t>
            </m:r>
          </m:sub>
          <m:sup>
            <m:r>
              <w:rPr>
                <w:rFonts w:ascii="Cambria Math" w:hAnsi="Cambria Math"/>
              </w:rPr>
              <m:t>5</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p w14:paraId="696E1882" w14:textId="77777777" w:rsidR="006F6AAB" w:rsidRDefault="006F6AAB" w:rsidP="006E1CD2">
      <w:pPr>
        <w:pStyle w:val="Partai"/>
      </w:pPr>
    </w:p>
    <w:p w14:paraId="3FAF17C8" w14:textId="77777777" w:rsidR="006F6AAB" w:rsidRDefault="006F6AAB" w:rsidP="006E1CD2">
      <w:pPr>
        <w:pStyle w:val="Partai"/>
      </w:pPr>
    </w:p>
    <w:p w14:paraId="3B30245B" w14:textId="77777777" w:rsidR="006F6AAB" w:rsidRDefault="006F6AAB" w:rsidP="006E1CD2">
      <w:pPr>
        <w:pStyle w:val="Partai"/>
      </w:pPr>
    </w:p>
    <w:p w14:paraId="40EF8296" w14:textId="77777777" w:rsidR="006F6AAB" w:rsidRDefault="006F6AAB" w:rsidP="006E1CD2">
      <w:pPr>
        <w:pStyle w:val="Partai"/>
      </w:pPr>
    </w:p>
    <w:p w14:paraId="3F7191EE" w14:textId="77777777" w:rsidR="006F6AAB" w:rsidRDefault="006F6AAB" w:rsidP="006E1CD2">
      <w:pPr>
        <w:pStyle w:val="Partai"/>
      </w:pPr>
    </w:p>
    <w:p w14:paraId="02F81E59" w14:textId="77777777" w:rsidR="006F6AAB" w:rsidRDefault="006F6AAB" w:rsidP="006E1CD2">
      <w:pPr>
        <w:pStyle w:val="Partai"/>
      </w:pPr>
    </w:p>
    <w:p w14:paraId="03B0E95E" w14:textId="77777777" w:rsidR="006F6AAB" w:rsidRDefault="006F6AAB" w:rsidP="006E1CD2">
      <w:pPr>
        <w:pStyle w:val="Partai"/>
      </w:pPr>
    </w:p>
    <w:p w14:paraId="34F574FF" w14:textId="77777777" w:rsidR="006F6AAB" w:rsidRDefault="006F6AAB" w:rsidP="00443FE8">
      <w:pPr>
        <w:pStyle w:val="Partai"/>
        <w:rPr>
          <w:rFonts w:eastAsiaTheme="minorEastAsia"/>
        </w:rPr>
      </w:pPr>
      <w:r>
        <w:rPr>
          <w:noProof/>
          <w:lang w:eastAsia="en-AU"/>
        </w:rPr>
        <mc:AlternateContent>
          <mc:Choice Requires="wps">
            <w:drawing>
              <wp:anchor distT="0" distB="0" distL="114300" distR="114300" simplePos="0" relativeHeight="251689984" behindDoc="0" locked="0" layoutInCell="1" allowOverlap="1" wp14:anchorId="076863A9" wp14:editId="4AC407FC">
                <wp:simplePos x="0" y="0"/>
                <wp:positionH relativeFrom="column">
                  <wp:posOffset>2162810</wp:posOffset>
                </wp:positionH>
                <wp:positionV relativeFrom="paragraph">
                  <wp:posOffset>168910</wp:posOffset>
                </wp:positionV>
                <wp:extent cx="2647950" cy="1079500"/>
                <wp:effectExtent l="0" t="0" r="19050" b="25400"/>
                <wp:wrapNone/>
                <wp:docPr id="24" name="Text Box 24"/>
                <wp:cNvGraphicFramePr/>
                <a:graphic xmlns:a="http://schemas.openxmlformats.org/drawingml/2006/main">
                  <a:graphicData uri="http://schemas.microsoft.com/office/word/2010/wordprocessingShape">
                    <wps:wsp>
                      <wps:cNvSpPr txBox="1"/>
                      <wps:spPr>
                        <a:xfrm>
                          <a:off x="0" y="0"/>
                          <a:ext cx="2647950" cy="1079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43"/>
                            </w:tblGrid>
                            <w:tr w:rsidR="006F6AAB" w14:paraId="6863F3FC" w14:textId="77777777" w:rsidTr="004A4688">
                              <w:trPr>
                                <w:trHeight w:hRule="exact" w:val="255"/>
                              </w:trPr>
                              <w:tc>
                                <w:tcPr>
                                  <w:tcW w:w="5000" w:type="pct"/>
                                  <w:shd w:val="clear" w:color="auto" w:fill="E7E6E6" w:themeFill="background2"/>
                                </w:tcPr>
                                <w:p w14:paraId="43F6A6A5" w14:textId="77777777" w:rsidR="006F6AAB" w:rsidRPr="00992D52" w:rsidRDefault="006F6AAB" w:rsidP="00992D52">
                                  <w:pPr>
                                    <w:pStyle w:val="Part"/>
                                    <w:jc w:val="center"/>
                                    <w:rPr>
                                      <w:b/>
                                    </w:rPr>
                                  </w:pPr>
                                  <w:r w:rsidRPr="00992D52">
                                    <w:rPr>
                                      <w:b/>
                                    </w:rPr>
                                    <w:t>Solution</w:t>
                                  </w:r>
                                </w:p>
                              </w:tc>
                            </w:tr>
                            <w:tr w:rsidR="006F6AAB" w14:paraId="01CD05C8" w14:textId="77777777" w:rsidTr="00BC4B6B">
                              <w:tc>
                                <w:tcPr>
                                  <w:tcW w:w="5000" w:type="pct"/>
                                </w:tcPr>
                                <w:p w14:paraId="5D9407E7" w14:textId="77777777" w:rsidR="006F6AAB" w:rsidRPr="00E252E5" w:rsidRDefault="006F6AAB" w:rsidP="00992D52">
                                  <w:pPr>
                                    <w:pStyle w:val="Parts"/>
                                    <w:rPr>
                                      <w:rFonts w:eastAsiaTheme="minorEastAsia"/>
                                    </w:rPr>
                                  </w:pPr>
                                  <m:oMathPara>
                                    <m:oMath>
                                      <m:r>
                                        <w:rPr>
                                          <w:rFonts w:ascii="Cambria Math" w:hAnsi="Cambria Math"/>
                                        </w:rPr>
                                        <m:t>2×5-</m:t>
                                      </m:r>
                                      <m:d>
                                        <m:dPr>
                                          <m:ctrlPr>
                                            <w:rPr>
                                              <w:rFonts w:ascii="Cambria Math" w:hAnsi="Cambria Math"/>
                                              <w:i/>
                                            </w:rPr>
                                          </m:ctrlPr>
                                        </m:dPr>
                                        <m:e>
                                          <m:r>
                                            <w:rPr>
                                              <w:rFonts w:ascii="Cambria Math" w:hAnsi="Cambria Math"/>
                                            </w:rPr>
                                            <m:t>25-43</m:t>
                                          </m:r>
                                        </m:e>
                                      </m:d>
                                      <m:r>
                                        <w:rPr>
                                          <w:rFonts w:ascii="Cambria Math" w:hAnsi="Cambria Math"/>
                                        </w:rPr>
                                        <m:t>=10-</m:t>
                                      </m:r>
                                      <m:d>
                                        <m:dPr>
                                          <m:ctrlPr>
                                            <w:rPr>
                                              <w:rFonts w:ascii="Cambria Math" w:hAnsi="Cambria Math"/>
                                              <w:i/>
                                            </w:rPr>
                                          </m:ctrlPr>
                                        </m:dPr>
                                        <m:e>
                                          <m:r>
                                            <w:rPr>
                                              <w:rFonts w:ascii="Cambria Math" w:hAnsi="Cambria Math"/>
                                            </w:rPr>
                                            <m:t>-18</m:t>
                                          </m:r>
                                        </m:e>
                                      </m:d>
                                      <m:r>
                                        <w:rPr>
                                          <w:rFonts w:ascii="Cambria Math" w:hAnsi="Cambria Math"/>
                                        </w:rPr>
                                        <m:t>=28</m:t>
                                      </m:r>
                                    </m:oMath>
                                  </m:oMathPara>
                                </w:p>
                                <w:p w14:paraId="12FFFE57" w14:textId="77777777" w:rsidR="006F6AAB" w:rsidRPr="00E252E5" w:rsidRDefault="006F6AAB" w:rsidP="00992D52">
                                  <w:pPr>
                                    <w:pStyle w:val="Parts"/>
                                    <w:rPr>
                                      <w:rFonts w:eastAsiaTheme="minorEastAsia"/>
                                    </w:rPr>
                                  </w:pPr>
                                </w:p>
                              </w:tc>
                            </w:tr>
                            <w:tr w:rsidR="006F6AAB" w14:paraId="52A45D6D" w14:textId="77777777" w:rsidTr="004A4688">
                              <w:trPr>
                                <w:trHeight w:hRule="exact" w:val="255"/>
                              </w:trPr>
                              <w:tc>
                                <w:tcPr>
                                  <w:tcW w:w="5000" w:type="pct"/>
                                  <w:shd w:val="clear" w:color="auto" w:fill="E7E6E6" w:themeFill="background2"/>
                                </w:tcPr>
                                <w:p w14:paraId="316389A5" w14:textId="77777777" w:rsidR="006F6AAB" w:rsidRPr="00992D52" w:rsidRDefault="006F6AAB" w:rsidP="00992D52">
                                  <w:pPr>
                                    <w:pStyle w:val="Part"/>
                                    <w:jc w:val="center"/>
                                    <w:rPr>
                                      <w:b/>
                                    </w:rPr>
                                  </w:pPr>
                                  <w:r w:rsidRPr="00992D52">
                                    <w:rPr>
                                      <w:b/>
                                    </w:rPr>
                                    <w:t>Specific behaviours</w:t>
                                  </w:r>
                                </w:p>
                              </w:tc>
                            </w:tr>
                            <w:tr w:rsidR="006F6AAB" w14:paraId="7083A082" w14:textId="77777777" w:rsidTr="00BC4B6B">
                              <w:tc>
                                <w:tcPr>
                                  <w:tcW w:w="5000" w:type="pct"/>
                                </w:tcPr>
                                <w:p w14:paraId="06A11151" w14:textId="77777777" w:rsidR="006F6AAB" w:rsidRDefault="006F6AAB" w:rsidP="00992D52">
                                  <w:pPr>
                                    <w:pStyle w:val="Parts"/>
                                  </w:pPr>
                                  <w:r>
                                    <w:sym w:font="Wingdings" w:char="F0FC"/>
                                  </w:r>
                                  <w:r>
                                    <w:t xml:space="preserve"> area of rectangle</w:t>
                                  </w:r>
                                </w:p>
                                <w:p w14:paraId="6C22076C" w14:textId="77777777" w:rsidR="006F6AAB" w:rsidRDefault="006F6AAB" w:rsidP="00992D52">
                                  <w:pPr>
                                    <w:pStyle w:val="Parts"/>
                                  </w:pPr>
                                  <w:r>
                                    <w:rPr>
                                      <w:rFonts w:ascii="Wingdings" w:hAnsi="Wingdings"/>
                                    </w:rPr>
                                    <w:t></w:t>
                                  </w:r>
                                  <w:r>
                                    <w:t xml:space="preserve"> correct value</w:t>
                                  </w:r>
                                </w:p>
                              </w:tc>
                            </w:tr>
                          </w:tbl>
                          <w:p w14:paraId="04B1992F" w14:textId="77777777" w:rsidR="006F6AAB" w:rsidRDefault="006F6AAB" w:rsidP="00443FE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863A9" id="Text Box 24" o:spid="_x0000_s1049" type="#_x0000_t202" style="position:absolute;left:0;text-align:left;margin-left:170.3pt;margin-top:13.3pt;width:208.5pt;height: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143"/>
                      </w:tblGrid>
                      <w:tr w:rsidR="006F6AAB" w14:paraId="6863F3FC" w14:textId="77777777" w:rsidTr="004A4688">
                        <w:trPr>
                          <w:trHeight w:hRule="exact" w:val="255"/>
                        </w:trPr>
                        <w:tc>
                          <w:tcPr>
                            <w:tcW w:w="5000" w:type="pct"/>
                            <w:shd w:val="clear" w:color="auto" w:fill="E7E6E6" w:themeFill="background2"/>
                          </w:tcPr>
                          <w:p w14:paraId="43F6A6A5" w14:textId="77777777" w:rsidR="006F6AAB" w:rsidRPr="00992D52" w:rsidRDefault="006F6AAB" w:rsidP="00992D52">
                            <w:pPr>
                              <w:pStyle w:val="Part"/>
                              <w:jc w:val="center"/>
                              <w:rPr>
                                <w:b/>
                              </w:rPr>
                            </w:pPr>
                            <w:r w:rsidRPr="00992D52">
                              <w:rPr>
                                <w:b/>
                              </w:rPr>
                              <w:t>Solution</w:t>
                            </w:r>
                          </w:p>
                        </w:tc>
                      </w:tr>
                      <w:tr w:rsidR="006F6AAB" w14:paraId="01CD05C8" w14:textId="77777777" w:rsidTr="00BC4B6B">
                        <w:tc>
                          <w:tcPr>
                            <w:tcW w:w="5000" w:type="pct"/>
                          </w:tcPr>
                          <w:p w14:paraId="5D9407E7" w14:textId="77777777" w:rsidR="006F6AAB" w:rsidRPr="00E252E5" w:rsidRDefault="006F6AAB" w:rsidP="00992D52">
                            <w:pPr>
                              <w:pStyle w:val="Parts"/>
                              <w:rPr>
                                <w:rFonts w:eastAsiaTheme="minorEastAsia"/>
                              </w:rPr>
                            </w:pPr>
                            <m:oMathPara>
                              <m:oMath>
                                <m:r>
                                  <w:rPr>
                                    <w:rFonts w:ascii="Cambria Math" w:hAnsi="Cambria Math"/>
                                  </w:rPr>
                                  <m:t>2×5-</m:t>
                                </m:r>
                                <m:d>
                                  <m:dPr>
                                    <m:ctrlPr>
                                      <w:rPr>
                                        <w:rFonts w:ascii="Cambria Math" w:hAnsi="Cambria Math"/>
                                        <w:i/>
                                      </w:rPr>
                                    </m:ctrlPr>
                                  </m:dPr>
                                  <m:e>
                                    <m:r>
                                      <w:rPr>
                                        <w:rFonts w:ascii="Cambria Math" w:hAnsi="Cambria Math"/>
                                      </w:rPr>
                                      <m:t>25-43</m:t>
                                    </m:r>
                                  </m:e>
                                </m:d>
                                <m:r>
                                  <w:rPr>
                                    <w:rFonts w:ascii="Cambria Math" w:hAnsi="Cambria Math"/>
                                  </w:rPr>
                                  <m:t>=10-</m:t>
                                </m:r>
                                <m:d>
                                  <m:dPr>
                                    <m:ctrlPr>
                                      <w:rPr>
                                        <w:rFonts w:ascii="Cambria Math" w:hAnsi="Cambria Math"/>
                                        <w:i/>
                                      </w:rPr>
                                    </m:ctrlPr>
                                  </m:dPr>
                                  <m:e>
                                    <m:r>
                                      <w:rPr>
                                        <w:rFonts w:ascii="Cambria Math" w:hAnsi="Cambria Math"/>
                                      </w:rPr>
                                      <m:t>-18</m:t>
                                    </m:r>
                                  </m:e>
                                </m:d>
                                <m:r>
                                  <w:rPr>
                                    <w:rFonts w:ascii="Cambria Math" w:hAnsi="Cambria Math"/>
                                  </w:rPr>
                                  <m:t>=28</m:t>
                                </m:r>
                              </m:oMath>
                            </m:oMathPara>
                          </w:p>
                          <w:p w14:paraId="12FFFE57" w14:textId="77777777" w:rsidR="006F6AAB" w:rsidRPr="00E252E5" w:rsidRDefault="006F6AAB" w:rsidP="00992D52">
                            <w:pPr>
                              <w:pStyle w:val="Parts"/>
                              <w:rPr>
                                <w:rFonts w:eastAsiaTheme="minorEastAsia"/>
                              </w:rPr>
                            </w:pPr>
                          </w:p>
                        </w:tc>
                      </w:tr>
                      <w:tr w:rsidR="006F6AAB" w14:paraId="52A45D6D" w14:textId="77777777" w:rsidTr="004A4688">
                        <w:trPr>
                          <w:trHeight w:hRule="exact" w:val="255"/>
                        </w:trPr>
                        <w:tc>
                          <w:tcPr>
                            <w:tcW w:w="5000" w:type="pct"/>
                            <w:shd w:val="clear" w:color="auto" w:fill="E7E6E6" w:themeFill="background2"/>
                          </w:tcPr>
                          <w:p w14:paraId="316389A5" w14:textId="77777777" w:rsidR="006F6AAB" w:rsidRPr="00992D52" w:rsidRDefault="006F6AAB" w:rsidP="00992D52">
                            <w:pPr>
                              <w:pStyle w:val="Part"/>
                              <w:jc w:val="center"/>
                              <w:rPr>
                                <w:b/>
                              </w:rPr>
                            </w:pPr>
                            <w:r w:rsidRPr="00992D52">
                              <w:rPr>
                                <w:b/>
                              </w:rPr>
                              <w:t>Specific behaviours</w:t>
                            </w:r>
                          </w:p>
                        </w:tc>
                      </w:tr>
                      <w:tr w:rsidR="006F6AAB" w14:paraId="7083A082" w14:textId="77777777" w:rsidTr="00BC4B6B">
                        <w:tc>
                          <w:tcPr>
                            <w:tcW w:w="5000" w:type="pct"/>
                          </w:tcPr>
                          <w:p w14:paraId="06A11151" w14:textId="77777777" w:rsidR="006F6AAB" w:rsidRDefault="006F6AAB" w:rsidP="00992D52">
                            <w:pPr>
                              <w:pStyle w:val="Parts"/>
                            </w:pPr>
                            <w:r>
                              <w:sym w:font="Wingdings" w:char="F0FC"/>
                            </w:r>
                            <w:r>
                              <w:t xml:space="preserve"> area of rectangle</w:t>
                            </w:r>
                          </w:p>
                          <w:p w14:paraId="6C22076C" w14:textId="77777777" w:rsidR="006F6AAB" w:rsidRDefault="006F6AAB" w:rsidP="00992D52">
                            <w:pPr>
                              <w:pStyle w:val="Parts"/>
                            </w:pPr>
                            <w:r>
                              <w:rPr>
                                <w:rFonts w:ascii="Wingdings" w:hAnsi="Wingdings"/>
                              </w:rPr>
                              <w:t></w:t>
                            </w:r>
                            <w:r>
                              <w:t xml:space="preserve"> correct value</w:t>
                            </w:r>
                          </w:p>
                        </w:tc>
                      </w:tr>
                    </w:tbl>
                    <w:p w14:paraId="04B1992F" w14:textId="77777777" w:rsidR="006F6AAB" w:rsidRDefault="006F6AAB" w:rsidP="00443FE8">
                      <w:pPr>
                        <w:pStyle w:val="Part"/>
                      </w:pPr>
                    </w:p>
                  </w:txbxContent>
                </v:textbox>
              </v:shape>
            </w:pict>
          </mc:Fallback>
        </mc:AlternateContent>
      </w:r>
      <w:r>
        <w:t>(iii)</w:t>
      </w:r>
      <w:r>
        <w:tab/>
      </w:r>
      <m:oMath>
        <m:nary>
          <m:naryPr>
            <m:limLoc m:val="subSup"/>
            <m:grow m:val="1"/>
            <m:ctrlPr>
              <w:rPr>
                <w:rFonts w:ascii="Cambria Math" w:hAnsi="Cambria Math"/>
                <w:i/>
              </w:rPr>
            </m:ctrlPr>
          </m:naryPr>
          <m:sub>
            <m:r>
              <w:rPr>
                <w:rFonts w:ascii="Cambria Math" w:hAnsi="Cambria Math"/>
              </w:rPr>
              <m:t>-2</m:t>
            </m:r>
          </m:sub>
          <m:sup>
            <m:r>
              <w:rPr>
                <w:rFonts w:ascii="Cambria Math" w:hAnsi="Cambria Math"/>
              </w:rPr>
              <m:t>3</m:t>
            </m:r>
          </m:sup>
          <m:e>
            <m:limLow>
              <m:limLowPr>
                <m:ctrlPr>
                  <w:rPr>
                    <w:rFonts w:ascii="Cambria Math" w:hAnsi="Cambria Math"/>
                    <w:i/>
                  </w:rPr>
                </m:ctrlPr>
              </m:limLowPr>
              <m:e>
                <m:limUpp>
                  <m:limUppPr>
                    <m:ctrlPr>
                      <w:rPr>
                        <w:rFonts w:ascii="Cambria Math" w:hAnsi="Cambria Math"/>
                        <w:i/>
                      </w:rPr>
                    </m:ctrlPr>
                  </m:limUppPr>
                  <m:e>
                    <m:d>
                      <m:dPr>
                        <m:ctrlPr>
                          <w:rPr>
                            <w:rFonts w:ascii="Cambria Math" w:hAnsi="Cambria Math"/>
                            <w:i/>
                          </w:rPr>
                        </m:ctrlPr>
                      </m:dPr>
                      <m:e>
                        <m:r>
                          <w:rPr>
                            <w:rFonts w:ascii="Cambria Math" w:hAnsi="Cambria Math"/>
                          </w:rPr>
                          <m:t>2-f(x)</m:t>
                        </m:r>
                      </m:e>
                    </m:d>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p w14:paraId="47962DCC" w14:textId="77777777" w:rsidR="006F6AAB" w:rsidRDefault="006F6AAB" w:rsidP="006E1CD2">
      <w:pPr>
        <w:pStyle w:val="Partai"/>
      </w:pPr>
    </w:p>
    <w:p w14:paraId="6767CD87" w14:textId="77777777" w:rsidR="006F6AAB" w:rsidRDefault="006F6AAB" w:rsidP="006E1CD2">
      <w:pPr>
        <w:pStyle w:val="Partai"/>
      </w:pPr>
    </w:p>
    <w:p w14:paraId="1444911B" w14:textId="77777777" w:rsidR="006F6AAB" w:rsidRDefault="006F6AAB" w:rsidP="006E1CD2">
      <w:pPr>
        <w:pStyle w:val="Partai"/>
      </w:pPr>
    </w:p>
    <w:p w14:paraId="257F8337" w14:textId="77777777" w:rsidR="006F6AAB" w:rsidRDefault="006F6AAB" w:rsidP="006E1CD2">
      <w:pPr>
        <w:pStyle w:val="Partai"/>
      </w:pPr>
    </w:p>
    <w:p w14:paraId="27D9969F" w14:textId="77777777" w:rsidR="006F6AAB" w:rsidRDefault="006F6AAB" w:rsidP="006E1CD2">
      <w:pPr>
        <w:pStyle w:val="Partai"/>
      </w:pPr>
    </w:p>
    <w:p w14:paraId="617409BB" w14:textId="77777777" w:rsidR="006F6AAB" w:rsidRDefault="006F6AAB" w:rsidP="006E1CD2">
      <w:pPr>
        <w:pStyle w:val="Partai"/>
      </w:pPr>
    </w:p>
    <w:p w14:paraId="3BA63F13" w14:textId="77777777" w:rsidR="006F6AAB" w:rsidRDefault="006F6AAB" w:rsidP="006E1CD2">
      <w:pPr>
        <w:pStyle w:val="Partai"/>
      </w:pPr>
    </w:p>
    <w:p w14:paraId="73CE8435" w14:textId="77777777" w:rsidR="006F6AAB" w:rsidRDefault="006F6AAB" w:rsidP="00443FE8">
      <w:pPr>
        <w:pStyle w:val="Partai"/>
        <w:rPr>
          <w:rFonts w:eastAsiaTheme="minorEastAsia"/>
        </w:rPr>
      </w:pPr>
      <w:r>
        <w:t>(iv)</w:t>
      </w:r>
      <w:r>
        <w:tab/>
      </w:r>
      <m:oMath>
        <m:nary>
          <m:naryPr>
            <m:limLoc m:val="subSup"/>
            <m:grow m:val="1"/>
            <m:ctrlPr>
              <w:rPr>
                <w:rFonts w:ascii="Cambria Math" w:hAnsi="Cambria Math"/>
                <w:i/>
              </w:rPr>
            </m:ctrlPr>
          </m:naryPr>
          <m:sub>
            <m:r>
              <w:rPr>
                <w:rFonts w:ascii="Cambria Math" w:hAnsi="Cambria Math"/>
              </w:rPr>
              <m:t>-4</m:t>
            </m:r>
          </m:sub>
          <m:sup>
            <m:r>
              <w:rPr>
                <w:rFonts w:ascii="Cambria Math" w:hAnsi="Cambria Math"/>
              </w:rPr>
              <m:t>0</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r>
          <w:rPr>
            <w:rFonts w:ascii="Cambria Math" w:eastAsiaTheme="minorEastAsia" w:hAnsi="Cambria Math"/>
          </w:rPr>
          <m:t>+</m:t>
        </m:r>
        <m:nary>
          <m:naryPr>
            <m:limLoc m:val="subSup"/>
            <m:grow m:val="1"/>
            <m:ctrlPr>
              <w:rPr>
                <w:rFonts w:ascii="Cambria Math" w:hAnsi="Cambria Math"/>
                <w:i/>
              </w:rPr>
            </m:ctrlPr>
          </m:naryPr>
          <m:sub>
            <m:r>
              <w:rPr>
                <w:rFonts w:ascii="Cambria Math" w:hAnsi="Cambria Math"/>
              </w:rPr>
              <m:t>0</m:t>
            </m:r>
          </m:sub>
          <m:sup>
            <m:r>
              <w:rPr>
                <w:rFonts w:ascii="Cambria Math" w:hAnsi="Cambria Math"/>
              </w:rPr>
              <m:t>5</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p w14:paraId="54B2C9F5" w14:textId="77777777" w:rsidR="006F6AAB" w:rsidRDefault="006F6AAB" w:rsidP="00443FE8">
      <w:pPr>
        <w:pStyle w:val="Part"/>
      </w:pPr>
      <w:r>
        <w:rPr>
          <w:noProof/>
          <w:lang w:eastAsia="en-AU"/>
        </w:rPr>
        <mc:AlternateContent>
          <mc:Choice Requires="wps">
            <w:drawing>
              <wp:anchor distT="0" distB="0" distL="114300" distR="114300" simplePos="0" relativeHeight="251691008" behindDoc="0" locked="0" layoutInCell="1" allowOverlap="1" wp14:anchorId="5D733439" wp14:editId="27A75B34">
                <wp:simplePos x="0" y="0"/>
                <wp:positionH relativeFrom="column">
                  <wp:posOffset>2188210</wp:posOffset>
                </wp:positionH>
                <wp:positionV relativeFrom="paragraph">
                  <wp:posOffset>67945</wp:posOffset>
                </wp:positionV>
                <wp:extent cx="2241550" cy="1085850"/>
                <wp:effectExtent l="0" t="0" r="25400" b="19050"/>
                <wp:wrapNone/>
                <wp:docPr id="25" name="Text Box 25"/>
                <wp:cNvGraphicFramePr/>
                <a:graphic xmlns:a="http://schemas.openxmlformats.org/drawingml/2006/main">
                  <a:graphicData uri="http://schemas.microsoft.com/office/word/2010/wordprocessingShape">
                    <wps:wsp>
                      <wps:cNvSpPr txBox="1"/>
                      <wps:spPr>
                        <a:xfrm>
                          <a:off x="0" y="0"/>
                          <a:ext cx="2241550" cy="1085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04"/>
                            </w:tblGrid>
                            <w:tr w:rsidR="006F6AAB" w14:paraId="7E12388E" w14:textId="77777777" w:rsidTr="004A4688">
                              <w:trPr>
                                <w:trHeight w:hRule="exact" w:val="255"/>
                              </w:trPr>
                              <w:tc>
                                <w:tcPr>
                                  <w:tcW w:w="5000" w:type="pct"/>
                                  <w:shd w:val="clear" w:color="auto" w:fill="E7E6E6" w:themeFill="background2"/>
                                </w:tcPr>
                                <w:p w14:paraId="55DC4364" w14:textId="77777777" w:rsidR="006F6AAB" w:rsidRPr="00992D52" w:rsidRDefault="006F6AAB" w:rsidP="00992D52">
                                  <w:pPr>
                                    <w:pStyle w:val="Part"/>
                                    <w:jc w:val="center"/>
                                    <w:rPr>
                                      <w:b/>
                                    </w:rPr>
                                  </w:pPr>
                                  <w:r w:rsidRPr="00992D52">
                                    <w:rPr>
                                      <w:b/>
                                    </w:rPr>
                                    <w:t>Solution</w:t>
                                  </w:r>
                                </w:p>
                              </w:tc>
                            </w:tr>
                            <w:tr w:rsidR="006F6AAB" w14:paraId="33981401" w14:textId="77777777" w:rsidTr="00BC4B6B">
                              <w:tc>
                                <w:tcPr>
                                  <w:tcW w:w="5000" w:type="pct"/>
                                </w:tcPr>
                                <w:p w14:paraId="1C1088A3" w14:textId="77777777" w:rsidR="006F6AAB" w:rsidRPr="00446542" w:rsidRDefault="006F6AAB" w:rsidP="00992D52">
                                  <w:pPr>
                                    <w:pStyle w:val="Parts"/>
                                    <w:rPr>
                                      <w:rFonts w:eastAsiaTheme="minorEastAsia"/>
                                    </w:rPr>
                                  </w:pPr>
                                  <m:oMathPara>
                                    <m:oMath>
                                      <m:r>
                                        <w:rPr>
                                          <w:rFonts w:ascii="Cambria Math" w:hAnsi="Cambria Math"/>
                                        </w:rPr>
                                        <m:t>-21+25+</m:t>
                                      </m:r>
                                      <m:d>
                                        <m:dPr>
                                          <m:ctrlPr>
                                            <w:rPr>
                                              <w:rFonts w:ascii="Cambria Math" w:hAnsi="Cambria Math"/>
                                              <w:i/>
                                            </w:rPr>
                                          </m:ctrlPr>
                                        </m:dPr>
                                        <m:e>
                                          <m:r>
                                            <w:rPr>
                                              <w:rFonts w:ascii="Cambria Math" w:hAnsi="Cambria Math"/>
                                            </w:rPr>
                                            <m:t>0-0</m:t>
                                          </m:r>
                                        </m:e>
                                      </m:d>
                                      <m:r>
                                        <w:rPr>
                                          <w:rFonts w:ascii="Cambria Math" w:hAnsi="Cambria Math"/>
                                        </w:rPr>
                                        <m:t>=4</m:t>
                                      </m:r>
                                    </m:oMath>
                                  </m:oMathPara>
                                </w:p>
                                <w:p w14:paraId="4156A22B" w14:textId="77777777" w:rsidR="006F6AAB" w:rsidRPr="00446542" w:rsidRDefault="006F6AAB" w:rsidP="00992D52">
                                  <w:pPr>
                                    <w:pStyle w:val="Parts"/>
                                    <w:rPr>
                                      <w:rFonts w:eastAsiaTheme="minorEastAsia"/>
                                    </w:rPr>
                                  </w:pPr>
                                </w:p>
                              </w:tc>
                            </w:tr>
                            <w:tr w:rsidR="006F6AAB" w14:paraId="0EE5B400" w14:textId="77777777" w:rsidTr="004A4688">
                              <w:trPr>
                                <w:trHeight w:hRule="exact" w:val="255"/>
                              </w:trPr>
                              <w:tc>
                                <w:tcPr>
                                  <w:tcW w:w="5000" w:type="pct"/>
                                  <w:shd w:val="clear" w:color="auto" w:fill="E7E6E6" w:themeFill="background2"/>
                                </w:tcPr>
                                <w:p w14:paraId="6C442FAB" w14:textId="77777777" w:rsidR="006F6AAB" w:rsidRPr="00992D52" w:rsidRDefault="006F6AAB" w:rsidP="00992D52">
                                  <w:pPr>
                                    <w:pStyle w:val="Part"/>
                                    <w:jc w:val="center"/>
                                    <w:rPr>
                                      <w:b/>
                                    </w:rPr>
                                  </w:pPr>
                                  <w:r w:rsidRPr="00992D52">
                                    <w:rPr>
                                      <w:b/>
                                    </w:rPr>
                                    <w:t>Specific behaviours</w:t>
                                  </w:r>
                                </w:p>
                              </w:tc>
                            </w:tr>
                            <w:tr w:rsidR="006F6AAB" w14:paraId="63DA660B" w14:textId="77777777" w:rsidTr="00BC4B6B">
                              <w:tc>
                                <w:tcPr>
                                  <w:tcW w:w="5000" w:type="pct"/>
                                </w:tcPr>
                                <w:p w14:paraId="1D3727AA" w14:textId="77777777" w:rsidR="006F6AAB" w:rsidRDefault="006F6AAB" w:rsidP="00992D52">
                                  <w:pPr>
                                    <w:pStyle w:val="Parts"/>
                                  </w:pPr>
                                  <w:r>
                                    <w:sym w:font="Wingdings" w:char="F0FC"/>
                                  </w:r>
                                  <w:r>
                                    <w:t xml:space="preserve"> shows second integral is zero</w:t>
                                  </w:r>
                                </w:p>
                                <w:p w14:paraId="67F9590E" w14:textId="77777777" w:rsidR="006F6AAB" w:rsidRDefault="006F6AAB" w:rsidP="00992D52">
                                  <w:pPr>
                                    <w:pStyle w:val="Parts"/>
                                  </w:pPr>
                                  <w:r>
                                    <w:rPr>
                                      <w:rFonts w:ascii="Wingdings" w:hAnsi="Wingdings"/>
                                    </w:rPr>
                                    <w:t></w:t>
                                  </w:r>
                                  <w:r>
                                    <w:t xml:space="preserve"> correct value</w:t>
                                  </w:r>
                                </w:p>
                              </w:tc>
                            </w:tr>
                          </w:tbl>
                          <w:p w14:paraId="4C89ACC8" w14:textId="77777777" w:rsidR="006F6AAB" w:rsidRDefault="006F6AAB" w:rsidP="00443FE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33439" id="Text Box 25" o:spid="_x0000_s1050" type="#_x0000_t202" style="position:absolute;margin-left:172.3pt;margin-top:5.35pt;width:176.5pt;height:8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504"/>
                      </w:tblGrid>
                      <w:tr w:rsidR="006F6AAB" w14:paraId="7E12388E" w14:textId="77777777" w:rsidTr="004A4688">
                        <w:trPr>
                          <w:trHeight w:hRule="exact" w:val="255"/>
                        </w:trPr>
                        <w:tc>
                          <w:tcPr>
                            <w:tcW w:w="5000" w:type="pct"/>
                            <w:shd w:val="clear" w:color="auto" w:fill="E7E6E6" w:themeFill="background2"/>
                          </w:tcPr>
                          <w:p w14:paraId="55DC4364" w14:textId="77777777" w:rsidR="006F6AAB" w:rsidRPr="00992D52" w:rsidRDefault="006F6AAB" w:rsidP="00992D52">
                            <w:pPr>
                              <w:pStyle w:val="Part"/>
                              <w:jc w:val="center"/>
                              <w:rPr>
                                <w:b/>
                              </w:rPr>
                            </w:pPr>
                            <w:r w:rsidRPr="00992D52">
                              <w:rPr>
                                <w:b/>
                              </w:rPr>
                              <w:t>Solution</w:t>
                            </w:r>
                          </w:p>
                        </w:tc>
                      </w:tr>
                      <w:tr w:rsidR="006F6AAB" w14:paraId="33981401" w14:textId="77777777" w:rsidTr="00BC4B6B">
                        <w:tc>
                          <w:tcPr>
                            <w:tcW w:w="5000" w:type="pct"/>
                          </w:tcPr>
                          <w:p w14:paraId="1C1088A3" w14:textId="77777777" w:rsidR="006F6AAB" w:rsidRPr="00446542" w:rsidRDefault="006F6AAB" w:rsidP="00992D52">
                            <w:pPr>
                              <w:pStyle w:val="Parts"/>
                              <w:rPr>
                                <w:rFonts w:eastAsiaTheme="minorEastAsia"/>
                              </w:rPr>
                            </w:pPr>
                            <m:oMathPara>
                              <m:oMath>
                                <m:r>
                                  <w:rPr>
                                    <w:rFonts w:ascii="Cambria Math" w:hAnsi="Cambria Math"/>
                                  </w:rPr>
                                  <m:t>-21+25+</m:t>
                                </m:r>
                                <m:d>
                                  <m:dPr>
                                    <m:ctrlPr>
                                      <w:rPr>
                                        <w:rFonts w:ascii="Cambria Math" w:hAnsi="Cambria Math"/>
                                        <w:i/>
                                      </w:rPr>
                                    </m:ctrlPr>
                                  </m:dPr>
                                  <m:e>
                                    <m:r>
                                      <w:rPr>
                                        <w:rFonts w:ascii="Cambria Math" w:hAnsi="Cambria Math"/>
                                      </w:rPr>
                                      <m:t>0-0</m:t>
                                    </m:r>
                                  </m:e>
                                </m:d>
                                <m:r>
                                  <w:rPr>
                                    <w:rFonts w:ascii="Cambria Math" w:hAnsi="Cambria Math"/>
                                  </w:rPr>
                                  <m:t>=4</m:t>
                                </m:r>
                              </m:oMath>
                            </m:oMathPara>
                          </w:p>
                          <w:p w14:paraId="4156A22B" w14:textId="77777777" w:rsidR="006F6AAB" w:rsidRPr="00446542" w:rsidRDefault="006F6AAB" w:rsidP="00992D52">
                            <w:pPr>
                              <w:pStyle w:val="Parts"/>
                              <w:rPr>
                                <w:rFonts w:eastAsiaTheme="minorEastAsia"/>
                              </w:rPr>
                            </w:pPr>
                          </w:p>
                        </w:tc>
                      </w:tr>
                      <w:tr w:rsidR="006F6AAB" w14:paraId="0EE5B400" w14:textId="77777777" w:rsidTr="004A4688">
                        <w:trPr>
                          <w:trHeight w:hRule="exact" w:val="255"/>
                        </w:trPr>
                        <w:tc>
                          <w:tcPr>
                            <w:tcW w:w="5000" w:type="pct"/>
                            <w:shd w:val="clear" w:color="auto" w:fill="E7E6E6" w:themeFill="background2"/>
                          </w:tcPr>
                          <w:p w14:paraId="6C442FAB" w14:textId="77777777" w:rsidR="006F6AAB" w:rsidRPr="00992D52" w:rsidRDefault="006F6AAB" w:rsidP="00992D52">
                            <w:pPr>
                              <w:pStyle w:val="Part"/>
                              <w:jc w:val="center"/>
                              <w:rPr>
                                <w:b/>
                              </w:rPr>
                            </w:pPr>
                            <w:r w:rsidRPr="00992D52">
                              <w:rPr>
                                <w:b/>
                              </w:rPr>
                              <w:t>Specific behaviours</w:t>
                            </w:r>
                          </w:p>
                        </w:tc>
                      </w:tr>
                      <w:tr w:rsidR="006F6AAB" w14:paraId="63DA660B" w14:textId="77777777" w:rsidTr="00BC4B6B">
                        <w:tc>
                          <w:tcPr>
                            <w:tcW w:w="5000" w:type="pct"/>
                          </w:tcPr>
                          <w:p w14:paraId="1D3727AA" w14:textId="77777777" w:rsidR="006F6AAB" w:rsidRDefault="006F6AAB" w:rsidP="00992D52">
                            <w:pPr>
                              <w:pStyle w:val="Parts"/>
                            </w:pPr>
                            <w:r>
                              <w:sym w:font="Wingdings" w:char="F0FC"/>
                            </w:r>
                            <w:r>
                              <w:t xml:space="preserve"> shows second integral is zero</w:t>
                            </w:r>
                          </w:p>
                          <w:p w14:paraId="67F9590E" w14:textId="77777777" w:rsidR="006F6AAB" w:rsidRDefault="006F6AAB" w:rsidP="00992D52">
                            <w:pPr>
                              <w:pStyle w:val="Parts"/>
                            </w:pPr>
                            <w:r>
                              <w:rPr>
                                <w:rFonts w:ascii="Wingdings" w:hAnsi="Wingdings"/>
                              </w:rPr>
                              <w:t></w:t>
                            </w:r>
                            <w:r>
                              <w:t xml:space="preserve"> correct value</w:t>
                            </w:r>
                          </w:p>
                        </w:tc>
                      </w:tr>
                    </w:tbl>
                    <w:p w14:paraId="4C89ACC8" w14:textId="77777777" w:rsidR="006F6AAB" w:rsidRDefault="006F6AAB" w:rsidP="00443FE8">
                      <w:pPr>
                        <w:pStyle w:val="Part"/>
                      </w:pPr>
                    </w:p>
                  </w:txbxContent>
                </v:textbox>
              </v:shape>
            </w:pict>
          </mc:Fallback>
        </mc:AlternateContent>
      </w:r>
    </w:p>
    <w:p w14:paraId="60CD0C53" w14:textId="5DBD08D2" w:rsidR="006F6AAB" w:rsidRDefault="006F6AAB">
      <w:pPr>
        <w:spacing w:after="160" w:line="259" w:lineRule="auto"/>
        <w:contextualSpacing w:val="0"/>
        <w:rPr>
          <w:b/>
          <w:szCs w:val="24"/>
          <w:lang w:val="en-US"/>
        </w:rPr>
      </w:pPr>
      <w:r>
        <w:br w:type="page"/>
      </w:r>
    </w:p>
    <w:p w14:paraId="380857E0" w14:textId="6E4B86BE" w:rsidR="006F6AAB" w:rsidRDefault="006F6AAB" w:rsidP="006F6AAB">
      <w:pPr>
        <w:pStyle w:val="QNum"/>
      </w:pPr>
      <w:r>
        <w:lastRenderedPageBreak/>
        <w:t>Question 16</w:t>
      </w:r>
      <w:r>
        <w:tab/>
        <w:t>(12 marks)</w:t>
      </w:r>
    </w:p>
    <w:p w14:paraId="5DDF3837" w14:textId="77777777" w:rsidR="006F6AAB" w:rsidRDefault="006F6AAB" w:rsidP="00941891">
      <w:pPr>
        <w:pStyle w:val="Part"/>
      </w:pPr>
      <w:r>
        <w:t xml:space="preserve">The random variable </w:t>
      </w:r>
      <m:oMath>
        <m:r>
          <w:rPr>
            <w:rFonts w:ascii="Cambria Math" w:hAnsi="Cambria Math"/>
          </w:rPr>
          <m:t>X</m:t>
        </m:r>
      </m:oMath>
      <w:r>
        <w:rPr>
          <w:rFonts w:eastAsiaTheme="minorEastAsia"/>
        </w:rPr>
        <w:t xml:space="preserve"> is the </w:t>
      </w:r>
      <w:r>
        <w:t>number of goals scored by a team in a soccer match, where</w:t>
      </w:r>
    </w:p>
    <w:p w14:paraId="577C6E52" w14:textId="77777777" w:rsidR="006F6AAB" w:rsidRDefault="006F6AAB" w:rsidP="00941891">
      <w:pPr>
        <w:pStyle w:val="Part"/>
      </w:pPr>
    </w:p>
    <w:p w14:paraId="5BA11F8C" w14:textId="77777777" w:rsidR="006F6AAB" w:rsidRPr="00D13868" w:rsidRDefault="006F6AAB" w:rsidP="00941891">
      <w:pPr>
        <w:pStyle w:val="Part"/>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X=x</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2.2</m:t>
                  </m:r>
                </m:e>
                <m:sup>
                  <m:r>
                    <w:rPr>
                      <w:rFonts w:ascii="Cambria Math" w:hAnsi="Cambria Math"/>
                    </w:rPr>
                    <m:t>x</m:t>
                  </m:r>
                </m:sup>
              </m:sSup>
              <m:sSup>
                <m:sSupPr>
                  <m:ctrlPr>
                    <w:rPr>
                      <w:rFonts w:ascii="Cambria Math" w:hAnsi="Cambria Math"/>
                      <w:i/>
                    </w:rPr>
                  </m:ctrlPr>
                </m:sSupPr>
                <m:e>
                  <m:r>
                    <w:rPr>
                      <w:rFonts w:ascii="Cambria Math" w:hAnsi="Cambria Math"/>
                    </w:rPr>
                    <m:t>e</m:t>
                  </m:r>
                </m:e>
                <m:sup>
                  <m:r>
                    <w:rPr>
                      <w:rFonts w:ascii="Cambria Math" w:hAnsi="Cambria Math"/>
                    </w:rPr>
                    <m:t>-2.2</m:t>
                  </m:r>
                </m:sup>
              </m:sSup>
            </m:num>
            <m:den>
              <m:r>
                <w:rPr>
                  <w:rFonts w:ascii="Cambria Math" w:hAnsi="Cambria Math"/>
                </w:rPr>
                <m:t>x!</m:t>
              </m:r>
            </m:den>
          </m:f>
          <m:r>
            <w:rPr>
              <w:rFonts w:ascii="Cambria Math" w:eastAsiaTheme="minorEastAsia" w:hAnsi="Cambria Math"/>
            </w:rPr>
            <m:t xml:space="preserve">  </m:t>
          </m:r>
          <m:r>
            <m:rPr>
              <m:nor/>
            </m:rPr>
            <w:rPr>
              <w:rFonts w:ascii="Cambria Math" w:eastAsiaTheme="minorEastAsia" w:hAnsi="Cambria Math"/>
            </w:rPr>
            <m:t>for</m:t>
          </m:r>
          <m:r>
            <w:rPr>
              <w:rFonts w:ascii="Cambria Math" w:eastAsiaTheme="minorEastAsia" w:hAnsi="Cambria Math"/>
            </w:rPr>
            <m:t xml:space="preserve"> x=0, 1, 2, 3, …</m:t>
          </m:r>
          <m:r>
            <m:rPr>
              <m:nor/>
            </m:rPr>
            <w:rPr>
              <w:rFonts w:ascii="Cambria Math" w:eastAsiaTheme="minorEastAsia" w:hAnsi="Cambria Math"/>
            </w:rPr>
            <m:t>to infinity</m:t>
          </m:r>
        </m:oMath>
      </m:oMathPara>
    </w:p>
    <w:p w14:paraId="4F441CF1" w14:textId="77777777" w:rsidR="006F6AAB" w:rsidRDefault="006F6AAB" w:rsidP="00941891">
      <w:pPr>
        <w:pStyle w:val="Part"/>
      </w:pPr>
    </w:p>
    <w:p w14:paraId="031736A7" w14:textId="77777777" w:rsidR="006F6AAB" w:rsidRDefault="006F6AAB" w:rsidP="00D13868">
      <w:pPr>
        <w:pStyle w:val="Parta"/>
      </w:pPr>
      <w:r>
        <w:t>(a)</w:t>
      </w:r>
      <w:r>
        <w:tab/>
        <w:t>Determine the probability that the team scores at least one goal in a match.</w:t>
      </w:r>
      <w:r>
        <w:tab/>
        <w:t>(2 marks)</w:t>
      </w:r>
    </w:p>
    <w:p w14:paraId="2C9843C4" w14:textId="77777777" w:rsidR="006F6AAB" w:rsidRDefault="006F6AAB" w:rsidP="00D13868">
      <w:pPr>
        <w:pStyle w:val="Parta"/>
      </w:pPr>
      <w:r>
        <w:rPr>
          <w:noProof/>
          <w:lang w:eastAsia="en-AU"/>
        </w:rPr>
        <mc:AlternateContent>
          <mc:Choice Requires="wps">
            <w:drawing>
              <wp:anchor distT="0" distB="0" distL="114300" distR="114300" simplePos="0" relativeHeight="251693056" behindDoc="0" locked="0" layoutInCell="1" allowOverlap="1" wp14:anchorId="0110E87B" wp14:editId="00B36166">
                <wp:simplePos x="0" y="0"/>
                <wp:positionH relativeFrom="column">
                  <wp:posOffset>1489710</wp:posOffset>
                </wp:positionH>
                <wp:positionV relativeFrom="paragraph">
                  <wp:posOffset>131445</wp:posOffset>
                </wp:positionV>
                <wp:extent cx="2762250" cy="14478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2762250" cy="1447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22"/>
                            </w:tblGrid>
                            <w:tr w:rsidR="006F6AAB" w14:paraId="7B6A74D9" w14:textId="77777777" w:rsidTr="004A4688">
                              <w:trPr>
                                <w:trHeight w:hRule="exact" w:val="255"/>
                              </w:trPr>
                              <w:tc>
                                <w:tcPr>
                                  <w:tcW w:w="5000" w:type="pct"/>
                                  <w:shd w:val="clear" w:color="auto" w:fill="E7E6E6" w:themeFill="background2"/>
                                </w:tcPr>
                                <w:p w14:paraId="33BD2CBF" w14:textId="77777777" w:rsidR="006F6AAB" w:rsidRPr="00992D52" w:rsidRDefault="006F6AAB" w:rsidP="00992D52">
                                  <w:pPr>
                                    <w:pStyle w:val="Part"/>
                                    <w:jc w:val="center"/>
                                    <w:rPr>
                                      <w:b/>
                                    </w:rPr>
                                  </w:pPr>
                                  <w:r w:rsidRPr="00992D52">
                                    <w:rPr>
                                      <w:b/>
                                    </w:rPr>
                                    <w:t>Solution</w:t>
                                  </w:r>
                                </w:p>
                              </w:tc>
                            </w:tr>
                            <w:tr w:rsidR="006F6AAB" w14:paraId="4DBA155F" w14:textId="77777777" w:rsidTr="00BC4B6B">
                              <w:tc>
                                <w:tcPr>
                                  <w:tcW w:w="5000" w:type="pct"/>
                                </w:tcPr>
                                <w:p w14:paraId="3E11A464" w14:textId="77777777" w:rsidR="006F6AAB" w:rsidRPr="000E383A" w:rsidRDefault="006F6AAB"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X=0</m:t>
                                          </m:r>
                                        </m:e>
                                      </m:d>
                                      <m:r>
                                        <w:rPr>
                                          <w:rFonts w:ascii="Cambria Math" w:hAnsi="Cambria Math"/>
                                        </w:rPr>
                                        <m:t>=0.1108</m:t>
                                      </m:r>
                                    </m:oMath>
                                  </m:oMathPara>
                                </w:p>
                                <w:p w14:paraId="45DC5809" w14:textId="77777777" w:rsidR="006F6AAB" w:rsidRDefault="006F6AAB" w:rsidP="00992D52">
                                  <w:pPr>
                                    <w:pStyle w:val="Parts"/>
                                    <w:rPr>
                                      <w:rFonts w:eastAsiaTheme="minorEastAsia"/>
                                    </w:rPr>
                                  </w:pPr>
                                </w:p>
                                <w:p w14:paraId="312A2497" w14:textId="77777777" w:rsidR="006F6AAB" w:rsidRPr="000E383A" w:rsidRDefault="006F6AAB"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X&gt;0</m:t>
                                          </m:r>
                                        </m:e>
                                      </m:d>
                                      <m:r>
                                        <w:rPr>
                                          <w:rFonts w:ascii="Cambria Math" w:eastAsiaTheme="minorEastAsia" w:hAnsi="Cambria Math"/>
                                        </w:rPr>
                                        <m:t>=1-0.1108=0.8892</m:t>
                                      </m:r>
                                    </m:oMath>
                                  </m:oMathPara>
                                </w:p>
                                <w:p w14:paraId="38CA8E19" w14:textId="77777777" w:rsidR="006F6AAB" w:rsidRPr="000E383A" w:rsidRDefault="006F6AAB" w:rsidP="00992D52">
                                  <w:pPr>
                                    <w:pStyle w:val="Parts"/>
                                    <w:rPr>
                                      <w:rFonts w:eastAsiaTheme="minorEastAsia"/>
                                    </w:rPr>
                                  </w:pPr>
                                </w:p>
                              </w:tc>
                            </w:tr>
                            <w:tr w:rsidR="006F6AAB" w14:paraId="0BF09375" w14:textId="77777777" w:rsidTr="004A4688">
                              <w:trPr>
                                <w:trHeight w:hRule="exact" w:val="255"/>
                              </w:trPr>
                              <w:tc>
                                <w:tcPr>
                                  <w:tcW w:w="5000" w:type="pct"/>
                                  <w:shd w:val="clear" w:color="auto" w:fill="E7E6E6" w:themeFill="background2"/>
                                </w:tcPr>
                                <w:p w14:paraId="76D2B181" w14:textId="77777777" w:rsidR="006F6AAB" w:rsidRPr="00992D52" w:rsidRDefault="006F6AAB" w:rsidP="00992D52">
                                  <w:pPr>
                                    <w:pStyle w:val="Part"/>
                                    <w:jc w:val="center"/>
                                    <w:rPr>
                                      <w:b/>
                                    </w:rPr>
                                  </w:pPr>
                                  <w:r w:rsidRPr="00992D52">
                                    <w:rPr>
                                      <w:b/>
                                    </w:rPr>
                                    <w:t>Specific behaviours</w:t>
                                  </w:r>
                                </w:p>
                              </w:tc>
                            </w:tr>
                            <w:tr w:rsidR="006F6AAB" w14:paraId="6D5F9664" w14:textId="77777777" w:rsidTr="00BC4B6B">
                              <w:tc>
                                <w:tcPr>
                                  <w:tcW w:w="5000" w:type="pct"/>
                                </w:tcPr>
                                <w:p w14:paraId="2755B111" w14:textId="77777777" w:rsidR="006F6AAB" w:rsidRPr="000E383A" w:rsidRDefault="006F6AAB" w:rsidP="00992D52">
                                  <w:pPr>
                                    <w:pStyle w:val="Parts"/>
                                    <w:rPr>
                                      <w:rFonts w:eastAsiaTheme="minorEastAsia"/>
                                    </w:rPr>
                                  </w:pPr>
                                  <w:r>
                                    <w:sym w:font="Wingdings" w:char="F0FC"/>
                                  </w:r>
                                  <w:r>
                                    <w:t xml:space="preserve"> </w:t>
                                  </w:r>
                                  <m:oMath>
                                    <m:r>
                                      <w:rPr>
                                        <w:rFonts w:ascii="Cambria Math" w:hAnsi="Cambria Math"/>
                                      </w:rPr>
                                      <m:t>P</m:t>
                                    </m:r>
                                    <m:d>
                                      <m:dPr>
                                        <m:ctrlPr>
                                          <w:rPr>
                                            <w:rFonts w:ascii="Cambria Math" w:hAnsi="Cambria Math"/>
                                            <w:i/>
                                          </w:rPr>
                                        </m:ctrlPr>
                                      </m:dPr>
                                      <m:e>
                                        <m:r>
                                          <w:rPr>
                                            <w:rFonts w:ascii="Cambria Math" w:hAnsi="Cambria Math"/>
                                          </w:rPr>
                                          <m:t>X=0</m:t>
                                        </m:r>
                                      </m:e>
                                    </m:d>
                                  </m:oMath>
                                </w:p>
                                <w:p w14:paraId="1D76B08B" w14:textId="77777777" w:rsidR="006F6AAB" w:rsidRPr="000E383A" w:rsidRDefault="006F6AAB" w:rsidP="00992D52">
                                  <w:pPr>
                                    <w:pStyle w:val="Parts"/>
                                    <w:rPr>
                                      <w:rFonts w:eastAsiaTheme="minorEastAsia"/>
                                    </w:rPr>
                                  </w:pPr>
                                  <w:r>
                                    <w:rPr>
                                      <w:rFonts w:ascii="Wingdings" w:eastAsiaTheme="minorEastAsia" w:hAnsi="Wingdings"/>
                                    </w:rPr>
                                    <w:t></w:t>
                                  </w:r>
                                  <w:r>
                                    <w:rPr>
                                      <w:rFonts w:eastAsiaTheme="minorEastAsia"/>
                                    </w:rPr>
                                    <w:t xml:space="preserve"> correct probability</w:t>
                                  </w:r>
                                </w:p>
                              </w:tc>
                            </w:tr>
                          </w:tbl>
                          <w:p w14:paraId="071968A0" w14:textId="77777777" w:rsidR="006F6AAB" w:rsidRDefault="006F6AAB"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0E87B" id="Text Box 26" o:spid="_x0000_s1051" type="#_x0000_t202" style="position:absolute;left:0;text-align:left;margin-left:117.3pt;margin-top:10.35pt;width:217.5pt;height:11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322"/>
                      </w:tblGrid>
                      <w:tr w:rsidR="006F6AAB" w14:paraId="7B6A74D9" w14:textId="77777777" w:rsidTr="004A4688">
                        <w:trPr>
                          <w:trHeight w:hRule="exact" w:val="255"/>
                        </w:trPr>
                        <w:tc>
                          <w:tcPr>
                            <w:tcW w:w="5000" w:type="pct"/>
                            <w:shd w:val="clear" w:color="auto" w:fill="E7E6E6" w:themeFill="background2"/>
                          </w:tcPr>
                          <w:p w14:paraId="33BD2CBF" w14:textId="77777777" w:rsidR="006F6AAB" w:rsidRPr="00992D52" w:rsidRDefault="006F6AAB" w:rsidP="00992D52">
                            <w:pPr>
                              <w:pStyle w:val="Part"/>
                              <w:jc w:val="center"/>
                              <w:rPr>
                                <w:b/>
                              </w:rPr>
                            </w:pPr>
                            <w:r w:rsidRPr="00992D52">
                              <w:rPr>
                                <w:b/>
                              </w:rPr>
                              <w:t>Solution</w:t>
                            </w:r>
                          </w:p>
                        </w:tc>
                      </w:tr>
                      <w:tr w:rsidR="006F6AAB" w14:paraId="4DBA155F" w14:textId="77777777" w:rsidTr="00BC4B6B">
                        <w:tc>
                          <w:tcPr>
                            <w:tcW w:w="5000" w:type="pct"/>
                          </w:tcPr>
                          <w:p w14:paraId="3E11A464" w14:textId="77777777" w:rsidR="006F6AAB" w:rsidRPr="000E383A" w:rsidRDefault="006F6AAB"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X=0</m:t>
                                    </m:r>
                                  </m:e>
                                </m:d>
                                <m:r>
                                  <w:rPr>
                                    <w:rFonts w:ascii="Cambria Math" w:hAnsi="Cambria Math"/>
                                  </w:rPr>
                                  <m:t>=0.1108</m:t>
                                </m:r>
                              </m:oMath>
                            </m:oMathPara>
                          </w:p>
                          <w:p w14:paraId="45DC5809" w14:textId="77777777" w:rsidR="006F6AAB" w:rsidRDefault="006F6AAB" w:rsidP="00992D52">
                            <w:pPr>
                              <w:pStyle w:val="Parts"/>
                              <w:rPr>
                                <w:rFonts w:eastAsiaTheme="minorEastAsia"/>
                              </w:rPr>
                            </w:pPr>
                          </w:p>
                          <w:p w14:paraId="312A2497" w14:textId="77777777" w:rsidR="006F6AAB" w:rsidRPr="000E383A" w:rsidRDefault="006F6AAB"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X&gt;0</m:t>
                                    </m:r>
                                  </m:e>
                                </m:d>
                                <m:r>
                                  <w:rPr>
                                    <w:rFonts w:ascii="Cambria Math" w:eastAsiaTheme="minorEastAsia" w:hAnsi="Cambria Math"/>
                                  </w:rPr>
                                  <m:t>=1-0.1108=0.8892</m:t>
                                </m:r>
                              </m:oMath>
                            </m:oMathPara>
                          </w:p>
                          <w:p w14:paraId="38CA8E19" w14:textId="77777777" w:rsidR="006F6AAB" w:rsidRPr="000E383A" w:rsidRDefault="006F6AAB" w:rsidP="00992D52">
                            <w:pPr>
                              <w:pStyle w:val="Parts"/>
                              <w:rPr>
                                <w:rFonts w:eastAsiaTheme="minorEastAsia"/>
                              </w:rPr>
                            </w:pPr>
                          </w:p>
                        </w:tc>
                      </w:tr>
                      <w:tr w:rsidR="006F6AAB" w14:paraId="0BF09375" w14:textId="77777777" w:rsidTr="004A4688">
                        <w:trPr>
                          <w:trHeight w:hRule="exact" w:val="255"/>
                        </w:trPr>
                        <w:tc>
                          <w:tcPr>
                            <w:tcW w:w="5000" w:type="pct"/>
                            <w:shd w:val="clear" w:color="auto" w:fill="E7E6E6" w:themeFill="background2"/>
                          </w:tcPr>
                          <w:p w14:paraId="76D2B181" w14:textId="77777777" w:rsidR="006F6AAB" w:rsidRPr="00992D52" w:rsidRDefault="006F6AAB" w:rsidP="00992D52">
                            <w:pPr>
                              <w:pStyle w:val="Part"/>
                              <w:jc w:val="center"/>
                              <w:rPr>
                                <w:b/>
                              </w:rPr>
                            </w:pPr>
                            <w:r w:rsidRPr="00992D52">
                              <w:rPr>
                                <w:b/>
                              </w:rPr>
                              <w:t>Specific behaviours</w:t>
                            </w:r>
                          </w:p>
                        </w:tc>
                      </w:tr>
                      <w:tr w:rsidR="006F6AAB" w14:paraId="6D5F9664" w14:textId="77777777" w:rsidTr="00BC4B6B">
                        <w:tc>
                          <w:tcPr>
                            <w:tcW w:w="5000" w:type="pct"/>
                          </w:tcPr>
                          <w:p w14:paraId="2755B111" w14:textId="77777777" w:rsidR="006F6AAB" w:rsidRPr="000E383A" w:rsidRDefault="006F6AAB" w:rsidP="00992D52">
                            <w:pPr>
                              <w:pStyle w:val="Parts"/>
                              <w:rPr>
                                <w:rFonts w:eastAsiaTheme="minorEastAsia"/>
                              </w:rPr>
                            </w:pPr>
                            <w:r>
                              <w:sym w:font="Wingdings" w:char="F0FC"/>
                            </w:r>
                            <w:r>
                              <w:t xml:space="preserve"> </w:t>
                            </w:r>
                            <m:oMath>
                              <m:r>
                                <w:rPr>
                                  <w:rFonts w:ascii="Cambria Math" w:hAnsi="Cambria Math"/>
                                </w:rPr>
                                <m:t>P</m:t>
                              </m:r>
                              <m:d>
                                <m:dPr>
                                  <m:ctrlPr>
                                    <w:rPr>
                                      <w:rFonts w:ascii="Cambria Math" w:hAnsi="Cambria Math"/>
                                      <w:i/>
                                    </w:rPr>
                                  </m:ctrlPr>
                                </m:dPr>
                                <m:e>
                                  <m:r>
                                    <w:rPr>
                                      <w:rFonts w:ascii="Cambria Math" w:hAnsi="Cambria Math"/>
                                    </w:rPr>
                                    <m:t>X=0</m:t>
                                  </m:r>
                                </m:e>
                              </m:d>
                            </m:oMath>
                          </w:p>
                          <w:p w14:paraId="1D76B08B" w14:textId="77777777" w:rsidR="006F6AAB" w:rsidRPr="000E383A" w:rsidRDefault="006F6AAB" w:rsidP="00992D52">
                            <w:pPr>
                              <w:pStyle w:val="Parts"/>
                              <w:rPr>
                                <w:rFonts w:eastAsiaTheme="minorEastAsia"/>
                              </w:rPr>
                            </w:pPr>
                            <w:r>
                              <w:rPr>
                                <w:rFonts w:ascii="Wingdings" w:eastAsiaTheme="minorEastAsia" w:hAnsi="Wingdings"/>
                              </w:rPr>
                              <w:t></w:t>
                            </w:r>
                            <w:r>
                              <w:rPr>
                                <w:rFonts w:eastAsiaTheme="minorEastAsia"/>
                              </w:rPr>
                              <w:t xml:space="preserve"> correct probability</w:t>
                            </w:r>
                          </w:p>
                        </w:tc>
                      </w:tr>
                    </w:tbl>
                    <w:p w14:paraId="071968A0" w14:textId="77777777" w:rsidR="006F6AAB" w:rsidRDefault="006F6AAB" w:rsidP="007E4BA3">
                      <w:pPr>
                        <w:pStyle w:val="Part"/>
                      </w:pPr>
                    </w:p>
                  </w:txbxContent>
                </v:textbox>
              </v:shape>
            </w:pict>
          </mc:Fallback>
        </mc:AlternateContent>
      </w:r>
    </w:p>
    <w:p w14:paraId="686C784A" w14:textId="77777777" w:rsidR="006F6AAB" w:rsidRDefault="006F6AAB" w:rsidP="00D13868">
      <w:pPr>
        <w:pStyle w:val="Parta"/>
      </w:pPr>
    </w:p>
    <w:p w14:paraId="244FA7AB" w14:textId="77777777" w:rsidR="006F6AAB" w:rsidRDefault="006F6AAB" w:rsidP="00D13868">
      <w:pPr>
        <w:pStyle w:val="Parta"/>
      </w:pPr>
    </w:p>
    <w:p w14:paraId="1EE01D78" w14:textId="77777777" w:rsidR="006F6AAB" w:rsidRDefault="006F6AAB" w:rsidP="00D13868">
      <w:pPr>
        <w:pStyle w:val="Parta"/>
      </w:pPr>
    </w:p>
    <w:p w14:paraId="16D74FF9" w14:textId="77777777" w:rsidR="006F6AAB" w:rsidRDefault="006F6AAB" w:rsidP="003F528E">
      <w:pPr>
        <w:pStyle w:val="Part"/>
      </w:pPr>
    </w:p>
    <w:p w14:paraId="5D23D2F4" w14:textId="77777777" w:rsidR="006F6AAB" w:rsidRDefault="006F6AAB" w:rsidP="003F528E">
      <w:pPr>
        <w:pStyle w:val="Part"/>
      </w:pPr>
    </w:p>
    <w:p w14:paraId="4260D021" w14:textId="77777777" w:rsidR="006F6AAB" w:rsidRDefault="006F6AAB" w:rsidP="003F528E">
      <w:pPr>
        <w:pStyle w:val="Part"/>
      </w:pPr>
    </w:p>
    <w:p w14:paraId="171D54A3" w14:textId="77777777" w:rsidR="006F6AAB" w:rsidRDefault="006F6AAB" w:rsidP="003F528E">
      <w:pPr>
        <w:pStyle w:val="Part"/>
      </w:pPr>
    </w:p>
    <w:p w14:paraId="5B44B21A" w14:textId="77777777" w:rsidR="006F6AAB" w:rsidRDefault="006F6AAB" w:rsidP="003F528E">
      <w:pPr>
        <w:pStyle w:val="Part"/>
      </w:pPr>
    </w:p>
    <w:p w14:paraId="757174D2" w14:textId="77777777" w:rsidR="006F6AAB" w:rsidRDefault="006F6AAB" w:rsidP="003F528E">
      <w:pPr>
        <w:pStyle w:val="Part"/>
      </w:pPr>
    </w:p>
    <w:p w14:paraId="1C9B9347" w14:textId="77777777" w:rsidR="006F6AAB" w:rsidRDefault="006F6AAB" w:rsidP="003F528E">
      <w:pPr>
        <w:pStyle w:val="Part"/>
      </w:pPr>
    </w:p>
    <w:p w14:paraId="176DCF5B" w14:textId="77777777" w:rsidR="006F6AAB" w:rsidRDefault="006F6AAB" w:rsidP="003F528E">
      <w:pPr>
        <w:pStyle w:val="Part"/>
      </w:pPr>
    </w:p>
    <w:p w14:paraId="6AB89140" w14:textId="77777777" w:rsidR="006F6AAB" w:rsidRDefault="006F6AAB" w:rsidP="003F528E">
      <w:pPr>
        <w:pStyle w:val="Part"/>
      </w:pPr>
    </w:p>
    <w:p w14:paraId="45A9311F" w14:textId="77777777" w:rsidR="006F6AAB" w:rsidRDefault="006F6AAB" w:rsidP="003F528E">
      <w:pPr>
        <w:pStyle w:val="Part"/>
      </w:pPr>
      <w:r>
        <w:t xml:space="preserve">The random variable </w:t>
      </w:r>
      <m:oMath>
        <m:r>
          <w:rPr>
            <w:rFonts w:ascii="Cambria Math" w:hAnsi="Cambria Math"/>
          </w:rPr>
          <m:t>Y</m:t>
        </m:r>
      </m:oMath>
      <w:r>
        <w:t xml:space="preserve"> is the bonus each player is paid after a match, depending on the number of goals the team scored. For four or more goals </w:t>
      </w:r>
      <m:oMath>
        <m:r>
          <w:rPr>
            <w:rFonts w:ascii="Cambria Math" w:hAnsi="Cambria Math"/>
          </w:rPr>
          <m:t>$500</m:t>
        </m:r>
      </m:oMath>
      <w:r>
        <w:t xml:space="preserve"> is paid, for two or three goals </w:t>
      </w:r>
      <m:oMath>
        <m:r>
          <w:rPr>
            <w:rFonts w:ascii="Cambria Math" w:hAnsi="Cambria Math"/>
          </w:rPr>
          <m:t>$250</m:t>
        </m:r>
      </m:oMath>
      <w:r>
        <w:t xml:space="preserve"> is paid and for one goal </w:t>
      </w:r>
      <m:oMath>
        <m:r>
          <w:rPr>
            <w:rFonts w:ascii="Cambria Math" w:hAnsi="Cambria Math"/>
          </w:rPr>
          <m:t>$100</m:t>
        </m:r>
      </m:oMath>
      <w:r>
        <w:t xml:space="preserve"> is paid. No bonus is paid if no goals are scored.</w:t>
      </w:r>
    </w:p>
    <w:p w14:paraId="06CE492F" w14:textId="77777777" w:rsidR="006F6AAB" w:rsidRDefault="006F6AAB" w:rsidP="00D13868">
      <w:pPr>
        <w:pStyle w:val="Parta"/>
      </w:pPr>
    </w:p>
    <w:p w14:paraId="32DA3829" w14:textId="77777777" w:rsidR="006F6AAB" w:rsidRDefault="006F6AAB" w:rsidP="00D13868">
      <w:pPr>
        <w:pStyle w:val="Parta"/>
        <w:rPr>
          <w:rFonts w:eastAsiaTheme="minorEastAsia"/>
        </w:rPr>
      </w:pPr>
      <w:r>
        <w:t>(b)</w:t>
      </w:r>
      <w:r>
        <w:tab/>
        <w:t xml:space="preserve">Complete the probability distribution table for </w:t>
      </w:r>
      <m:oMath>
        <m:r>
          <w:rPr>
            <w:rFonts w:ascii="Cambria Math" w:hAnsi="Cambria Math"/>
          </w:rPr>
          <m:t>Y</m:t>
        </m:r>
      </m:oMath>
      <w:r>
        <w:rPr>
          <w:rFonts w:eastAsiaTheme="minorEastAsia"/>
        </w:rPr>
        <w:t>.</w:t>
      </w:r>
      <w:r>
        <w:rPr>
          <w:rFonts w:eastAsiaTheme="minorEastAsia"/>
        </w:rPr>
        <w:tab/>
        <w:t>(3 marks)</w:t>
      </w:r>
    </w:p>
    <w:p w14:paraId="78A95D8D" w14:textId="77777777" w:rsidR="006F6AAB" w:rsidRDefault="006F6AAB" w:rsidP="00D13868">
      <w:pPr>
        <w:pStyle w:val="Parta"/>
      </w:pPr>
    </w:p>
    <w:tbl>
      <w:tblPr>
        <w:tblStyle w:val="TableGrid"/>
        <w:tblW w:w="0" w:type="auto"/>
        <w:tblLook w:val="04A0" w:firstRow="1" w:lastRow="0" w:firstColumn="1" w:lastColumn="0" w:noHBand="0" w:noVBand="1"/>
      </w:tblPr>
      <w:tblGrid>
        <w:gridCol w:w="1891"/>
        <w:gridCol w:w="1891"/>
        <w:gridCol w:w="1892"/>
        <w:gridCol w:w="1892"/>
        <w:gridCol w:w="1892"/>
      </w:tblGrid>
      <w:tr w:rsidR="006F6AAB" w14:paraId="318545E7" w14:textId="77777777" w:rsidTr="00366605">
        <w:trPr>
          <w:trHeight w:val="340"/>
        </w:trPr>
        <w:tc>
          <w:tcPr>
            <w:tcW w:w="1891" w:type="dxa"/>
            <w:vAlign w:val="center"/>
          </w:tcPr>
          <w:p w14:paraId="1476D034" w14:textId="77777777" w:rsidR="006F6AAB" w:rsidRDefault="006F6AAB" w:rsidP="00366605">
            <w:pPr>
              <w:pStyle w:val="Part"/>
              <w:jc w:val="center"/>
            </w:pPr>
            <w:r>
              <w:t>Goals scored</w:t>
            </w:r>
          </w:p>
        </w:tc>
        <w:tc>
          <w:tcPr>
            <w:tcW w:w="1891" w:type="dxa"/>
            <w:vAlign w:val="center"/>
          </w:tcPr>
          <w:p w14:paraId="2D1E169C" w14:textId="77777777" w:rsidR="006F6AAB" w:rsidRDefault="006F6AAB" w:rsidP="00366605">
            <w:pPr>
              <w:pStyle w:val="Part"/>
              <w:jc w:val="center"/>
            </w:pPr>
            <m:oMathPara>
              <m:oMath>
                <m:r>
                  <w:rPr>
                    <w:rFonts w:ascii="Cambria Math" w:hAnsi="Cambria Math"/>
                  </w:rPr>
                  <m:t>x=0</m:t>
                </m:r>
              </m:oMath>
            </m:oMathPara>
          </w:p>
        </w:tc>
        <w:tc>
          <w:tcPr>
            <w:tcW w:w="1892" w:type="dxa"/>
            <w:vAlign w:val="center"/>
          </w:tcPr>
          <w:p w14:paraId="76562F97" w14:textId="77777777" w:rsidR="006F6AAB" w:rsidRDefault="006F6AAB" w:rsidP="00366605">
            <w:pPr>
              <w:pStyle w:val="Part"/>
              <w:jc w:val="center"/>
            </w:pPr>
            <m:oMathPara>
              <m:oMath>
                <m:r>
                  <w:rPr>
                    <w:rFonts w:ascii="Cambria Math" w:hAnsi="Cambria Math"/>
                  </w:rPr>
                  <m:t>x=1</m:t>
                </m:r>
              </m:oMath>
            </m:oMathPara>
          </w:p>
        </w:tc>
        <w:tc>
          <w:tcPr>
            <w:tcW w:w="1892" w:type="dxa"/>
            <w:vAlign w:val="center"/>
          </w:tcPr>
          <w:p w14:paraId="636CBAA6" w14:textId="77777777" w:rsidR="006F6AAB" w:rsidRDefault="006F6AAB" w:rsidP="00366605">
            <w:pPr>
              <w:pStyle w:val="Part"/>
              <w:jc w:val="center"/>
            </w:pPr>
            <m:oMathPara>
              <m:oMath>
                <m:r>
                  <w:rPr>
                    <w:rFonts w:ascii="Cambria Math" w:hAnsi="Cambria Math"/>
                  </w:rPr>
                  <m:t>2≤x≤ 3</m:t>
                </m:r>
              </m:oMath>
            </m:oMathPara>
          </w:p>
        </w:tc>
        <w:tc>
          <w:tcPr>
            <w:tcW w:w="1892" w:type="dxa"/>
            <w:vAlign w:val="center"/>
          </w:tcPr>
          <w:p w14:paraId="5D4169D0" w14:textId="77777777" w:rsidR="006F6AAB" w:rsidRDefault="006F6AAB" w:rsidP="00366605">
            <w:pPr>
              <w:pStyle w:val="Part"/>
              <w:jc w:val="center"/>
            </w:pPr>
            <m:oMathPara>
              <m:oMath>
                <m:r>
                  <w:rPr>
                    <w:rFonts w:ascii="Cambria Math" w:hAnsi="Cambria Math"/>
                  </w:rPr>
                  <m:t>x≥4</m:t>
                </m:r>
              </m:oMath>
            </m:oMathPara>
          </w:p>
        </w:tc>
      </w:tr>
      <w:tr w:rsidR="006F6AAB" w14:paraId="428A54FD" w14:textId="77777777" w:rsidTr="00A7626F">
        <w:trPr>
          <w:trHeight w:val="567"/>
        </w:trPr>
        <w:tc>
          <w:tcPr>
            <w:tcW w:w="1891" w:type="dxa"/>
            <w:vAlign w:val="center"/>
          </w:tcPr>
          <w:p w14:paraId="60D773A0" w14:textId="77777777" w:rsidR="006F6AAB" w:rsidRDefault="006F6AAB" w:rsidP="00366605">
            <w:pPr>
              <w:pStyle w:val="Part"/>
              <w:jc w:val="center"/>
            </w:pPr>
            <m:oMathPara>
              <m:oMath>
                <m:r>
                  <w:rPr>
                    <w:rFonts w:ascii="Cambria Math" w:hAnsi="Cambria Math"/>
                  </w:rPr>
                  <m:t>y</m:t>
                </m:r>
                <m:r>
                  <w:rPr>
                    <w:rFonts w:ascii="Cambria Math" w:eastAsiaTheme="minorEastAsia" w:hAnsi="Cambria Math"/>
                  </w:rPr>
                  <m:t xml:space="preserve"> ($)</m:t>
                </m:r>
              </m:oMath>
            </m:oMathPara>
          </w:p>
        </w:tc>
        <w:tc>
          <w:tcPr>
            <w:tcW w:w="1891" w:type="dxa"/>
            <w:vAlign w:val="center"/>
          </w:tcPr>
          <w:p w14:paraId="447BB09E" w14:textId="77777777" w:rsidR="006F6AAB" w:rsidRDefault="006F6AAB" w:rsidP="00366605">
            <w:pPr>
              <w:pStyle w:val="Part"/>
              <w:jc w:val="center"/>
            </w:pPr>
            <m:oMathPara>
              <m:oMath>
                <m:r>
                  <w:rPr>
                    <w:rFonts w:ascii="Cambria Math" w:hAnsi="Cambria Math"/>
                  </w:rPr>
                  <m:t>0</m:t>
                </m:r>
              </m:oMath>
            </m:oMathPara>
          </w:p>
        </w:tc>
        <w:tc>
          <w:tcPr>
            <w:tcW w:w="1892" w:type="dxa"/>
            <w:shd w:val="clear" w:color="auto" w:fill="E7E6E6" w:themeFill="background2"/>
            <w:vAlign w:val="center"/>
          </w:tcPr>
          <w:p w14:paraId="58338207" w14:textId="77777777" w:rsidR="006F6AAB" w:rsidRPr="00A7626F" w:rsidRDefault="006F6AAB" w:rsidP="00366605">
            <w:pPr>
              <w:pStyle w:val="Part"/>
              <w:jc w:val="center"/>
              <w:rPr>
                <w:b/>
              </w:rPr>
            </w:pPr>
            <m:oMathPara>
              <m:oMath>
                <m:r>
                  <m:rPr>
                    <m:sty m:val="bi"/>
                  </m:rPr>
                  <w:rPr>
                    <w:rFonts w:ascii="Cambria Math" w:hAnsi="Cambria Math"/>
                  </w:rPr>
                  <m:t>100</m:t>
                </m:r>
              </m:oMath>
            </m:oMathPara>
          </w:p>
        </w:tc>
        <w:tc>
          <w:tcPr>
            <w:tcW w:w="1892" w:type="dxa"/>
            <w:shd w:val="clear" w:color="auto" w:fill="E7E6E6" w:themeFill="background2"/>
            <w:vAlign w:val="center"/>
          </w:tcPr>
          <w:p w14:paraId="4B101E35" w14:textId="77777777" w:rsidR="006F6AAB" w:rsidRPr="00A7626F" w:rsidRDefault="006F6AAB" w:rsidP="00366605">
            <w:pPr>
              <w:pStyle w:val="Part"/>
              <w:jc w:val="center"/>
              <w:rPr>
                <w:b/>
              </w:rPr>
            </w:pPr>
            <m:oMathPara>
              <m:oMath>
                <m:r>
                  <m:rPr>
                    <m:sty m:val="bi"/>
                  </m:rPr>
                  <w:rPr>
                    <w:rFonts w:ascii="Cambria Math" w:hAnsi="Cambria Math"/>
                  </w:rPr>
                  <m:t>250</m:t>
                </m:r>
              </m:oMath>
            </m:oMathPara>
          </w:p>
        </w:tc>
        <w:tc>
          <w:tcPr>
            <w:tcW w:w="1892" w:type="dxa"/>
            <w:vAlign w:val="center"/>
          </w:tcPr>
          <w:p w14:paraId="4463C506" w14:textId="77777777" w:rsidR="006F6AAB" w:rsidRDefault="006F6AAB" w:rsidP="00366605">
            <w:pPr>
              <w:pStyle w:val="Part"/>
              <w:jc w:val="center"/>
            </w:pPr>
            <m:oMathPara>
              <m:oMath>
                <m:r>
                  <w:rPr>
                    <w:rFonts w:ascii="Cambria Math" w:hAnsi="Cambria Math"/>
                  </w:rPr>
                  <m:t>500</m:t>
                </m:r>
              </m:oMath>
            </m:oMathPara>
          </w:p>
        </w:tc>
      </w:tr>
      <w:tr w:rsidR="006F6AAB" w14:paraId="1C0DC9EC" w14:textId="77777777" w:rsidTr="00A7626F">
        <w:trPr>
          <w:trHeight w:val="567"/>
        </w:trPr>
        <w:tc>
          <w:tcPr>
            <w:tcW w:w="1891" w:type="dxa"/>
            <w:vAlign w:val="center"/>
          </w:tcPr>
          <w:p w14:paraId="4FEB57A2" w14:textId="77777777" w:rsidR="006F6AAB" w:rsidRDefault="006F6AAB" w:rsidP="00366605">
            <w:pPr>
              <w:pStyle w:val="Part"/>
              <w:jc w:val="center"/>
            </w:pPr>
            <m:oMathPara>
              <m:oMath>
                <m:r>
                  <w:rPr>
                    <w:rFonts w:ascii="Cambria Math" w:hAnsi="Cambria Math"/>
                  </w:rPr>
                  <m:t>P(Y=y)</m:t>
                </m:r>
              </m:oMath>
            </m:oMathPara>
          </w:p>
        </w:tc>
        <w:tc>
          <w:tcPr>
            <w:tcW w:w="1891" w:type="dxa"/>
            <w:shd w:val="clear" w:color="auto" w:fill="E7E6E6" w:themeFill="background2"/>
            <w:vAlign w:val="center"/>
          </w:tcPr>
          <w:p w14:paraId="128DC702" w14:textId="77777777" w:rsidR="006F6AAB" w:rsidRPr="00A7626F" w:rsidRDefault="006F6AAB" w:rsidP="00366605">
            <w:pPr>
              <w:pStyle w:val="Part"/>
              <w:jc w:val="center"/>
              <w:rPr>
                <w:b/>
              </w:rPr>
            </w:pPr>
            <m:oMathPara>
              <m:oMath>
                <m:r>
                  <m:rPr>
                    <m:sty m:val="bi"/>
                  </m:rPr>
                  <w:rPr>
                    <w:rFonts w:ascii="Cambria Math" w:hAnsi="Cambria Math"/>
                  </w:rPr>
                  <m:t>0.1108</m:t>
                </m:r>
              </m:oMath>
            </m:oMathPara>
          </w:p>
        </w:tc>
        <w:tc>
          <w:tcPr>
            <w:tcW w:w="1892" w:type="dxa"/>
            <w:shd w:val="clear" w:color="auto" w:fill="E7E6E6" w:themeFill="background2"/>
            <w:vAlign w:val="center"/>
          </w:tcPr>
          <w:p w14:paraId="64185371" w14:textId="77777777" w:rsidR="006F6AAB" w:rsidRPr="00A7626F" w:rsidRDefault="006F6AAB" w:rsidP="00366605">
            <w:pPr>
              <w:pStyle w:val="Part"/>
              <w:jc w:val="center"/>
              <w:rPr>
                <w:b/>
              </w:rPr>
            </w:pPr>
            <m:oMathPara>
              <m:oMath>
                <m:r>
                  <m:rPr>
                    <m:sty m:val="bi"/>
                  </m:rPr>
                  <w:rPr>
                    <w:rFonts w:ascii="Cambria Math" w:hAnsi="Cambria Math"/>
                  </w:rPr>
                  <m:t>0.2438</m:t>
                </m:r>
              </m:oMath>
            </m:oMathPara>
          </w:p>
        </w:tc>
        <w:tc>
          <w:tcPr>
            <w:tcW w:w="1892" w:type="dxa"/>
            <w:shd w:val="clear" w:color="auto" w:fill="E7E6E6" w:themeFill="background2"/>
            <w:vAlign w:val="center"/>
          </w:tcPr>
          <w:p w14:paraId="14460D57" w14:textId="77777777" w:rsidR="006F6AAB" w:rsidRPr="00A7626F" w:rsidRDefault="006F6AAB" w:rsidP="00366605">
            <w:pPr>
              <w:pStyle w:val="Part"/>
              <w:jc w:val="center"/>
              <w:rPr>
                <w:b/>
              </w:rPr>
            </w:pPr>
            <m:oMathPara>
              <m:oMath>
                <m:r>
                  <m:rPr>
                    <m:sty m:val="bi"/>
                  </m:rPr>
                  <w:rPr>
                    <w:rFonts w:ascii="Cambria Math" w:hAnsi="Cambria Math"/>
                  </w:rPr>
                  <m:t>0.4648</m:t>
                </m:r>
              </m:oMath>
            </m:oMathPara>
          </w:p>
        </w:tc>
        <w:tc>
          <w:tcPr>
            <w:tcW w:w="1892" w:type="dxa"/>
            <w:vAlign w:val="center"/>
          </w:tcPr>
          <w:p w14:paraId="5E7A7CAC" w14:textId="77777777" w:rsidR="006F6AAB" w:rsidRDefault="006F6AAB" w:rsidP="00366605">
            <w:pPr>
              <w:pStyle w:val="Part"/>
              <w:jc w:val="center"/>
            </w:pPr>
            <m:oMathPara>
              <m:oMath>
                <m:r>
                  <w:rPr>
                    <w:rFonts w:ascii="Cambria Math" w:hAnsi="Cambria Math"/>
                  </w:rPr>
                  <m:t>0.1806</m:t>
                </m:r>
              </m:oMath>
            </m:oMathPara>
          </w:p>
        </w:tc>
      </w:tr>
    </w:tbl>
    <w:p w14:paraId="58082ABD" w14:textId="77777777" w:rsidR="006F6AAB" w:rsidRDefault="006F6AAB" w:rsidP="00941891">
      <w:pPr>
        <w:pStyle w:val="Part"/>
      </w:pPr>
    </w:p>
    <w:p w14:paraId="4C5C83DA" w14:textId="77777777" w:rsidR="006F6AAB" w:rsidRDefault="006F6AAB" w:rsidP="009F17F5">
      <w:pPr>
        <w:pStyle w:val="Parta"/>
      </w:pPr>
      <w:r>
        <w:rPr>
          <w:noProof/>
          <w:lang w:eastAsia="en-AU"/>
        </w:rPr>
        <mc:AlternateContent>
          <mc:Choice Requires="wps">
            <w:drawing>
              <wp:anchor distT="0" distB="0" distL="114300" distR="114300" simplePos="0" relativeHeight="251694080" behindDoc="0" locked="0" layoutInCell="1" allowOverlap="1" wp14:anchorId="7CAC27B2" wp14:editId="737BD25B">
                <wp:simplePos x="0" y="0"/>
                <wp:positionH relativeFrom="column">
                  <wp:posOffset>905510</wp:posOffset>
                </wp:positionH>
                <wp:positionV relativeFrom="paragraph">
                  <wp:posOffset>205105</wp:posOffset>
                </wp:positionV>
                <wp:extent cx="4622800" cy="1644650"/>
                <wp:effectExtent l="0" t="0" r="25400" b="12700"/>
                <wp:wrapNone/>
                <wp:docPr id="27" name="Text Box 27"/>
                <wp:cNvGraphicFramePr/>
                <a:graphic xmlns:a="http://schemas.openxmlformats.org/drawingml/2006/main">
                  <a:graphicData uri="http://schemas.microsoft.com/office/word/2010/wordprocessingShape">
                    <wps:wsp>
                      <wps:cNvSpPr txBox="1"/>
                      <wps:spPr>
                        <a:xfrm>
                          <a:off x="0" y="0"/>
                          <a:ext cx="4622800" cy="1644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247"/>
                            </w:tblGrid>
                            <w:tr w:rsidR="006F6AAB" w14:paraId="2B3FFFF2" w14:textId="77777777" w:rsidTr="004A4688">
                              <w:trPr>
                                <w:trHeight w:hRule="exact" w:val="255"/>
                              </w:trPr>
                              <w:tc>
                                <w:tcPr>
                                  <w:tcW w:w="5000" w:type="pct"/>
                                  <w:shd w:val="clear" w:color="auto" w:fill="E7E6E6" w:themeFill="background2"/>
                                </w:tcPr>
                                <w:p w14:paraId="58074DC9" w14:textId="77777777" w:rsidR="006F6AAB" w:rsidRPr="00992D52" w:rsidRDefault="006F6AAB" w:rsidP="00992D52">
                                  <w:pPr>
                                    <w:pStyle w:val="Part"/>
                                    <w:jc w:val="center"/>
                                    <w:rPr>
                                      <w:b/>
                                    </w:rPr>
                                  </w:pPr>
                                  <w:r w:rsidRPr="00992D52">
                                    <w:rPr>
                                      <w:b/>
                                    </w:rPr>
                                    <w:t>Solution</w:t>
                                  </w:r>
                                </w:p>
                              </w:tc>
                            </w:tr>
                            <w:tr w:rsidR="006F6AAB" w14:paraId="47CD9016" w14:textId="77777777" w:rsidTr="00BC4B6B">
                              <w:tc>
                                <w:tcPr>
                                  <w:tcW w:w="5000" w:type="pct"/>
                                </w:tcPr>
                                <w:p w14:paraId="514ABE48" w14:textId="77777777" w:rsidR="006F6AAB" w:rsidRPr="007D3BAE" w:rsidRDefault="006F6AAB" w:rsidP="0094288F">
                                  <w:pPr>
                                    <w:pStyle w:val="Parts"/>
                                    <w:rPr>
                                      <w:rFonts w:eastAsiaTheme="minorEastAsia"/>
                                    </w:rPr>
                                  </w:pPr>
                                  <m:oMathPara>
                                    <m:oMath>
                                      <m:r>
                                        <w:rPr>
                                          <w:rFonts w:ascii="Cambria Math" w:hAnsi="Cambria Math"/>
                                        </w:rPr>
                                        <m:t>P(Y=100)=P</m:t>
                                      </m:r>
                                      <m:d>
                                        <m:dPr>
                                          <m:ctrlPr>
                                            <w:rPr>
                                              <w:rFonts w:ascii="Cambria Math" w:hAnsi="Cambria Math"/>
                                              <w:i/>
                                            </w:rPr>
                                          </m:ctrlPr>
                                        </m:dPr>
                                        <m:e>
                                          <m:r>
                                            <w:rPr>
                                              <w:rFonts w:ascii="Cambria Math" w:hAnsi="Cambria Math"/>
                                            </w:rPr>
                                            <m:t>X=1</m:t>
                                          </m:r>
                                        </m:e>
                                      </m:d>
                                      <m:r>
                                        <w:rPr>
                                          <w:rFonts w:ascii="Cambria Math" w:hAnsi="Cambria Math"/>
                                        </w:rPr>
                                        <m:t>=0.2438</m:t>
                                      </m:r>
                                    </m:oMath>
                                  </m:oMathPara>
                                </w:p>
                                <w:p w14:paraId="3B72A20E" w14:textId="77777777" w:rsidR="006F6AAB" w:rsidRDefault="006F6AAB" w:rsidP="0094288F">
                                  <w:pPr>
                                    <w:pStyle w:val="Parts"/>
                                    <w:rPr>
                                      <w:rFonts w:eastAsiaTheme="minorEastAsia"/>
                                    </w:rPr>
                                  </w:pPr>
                                </w:p>
                                <w:p w14:paraId="37BFBB05" w14:textId="77777777" w:rsidR="006F6AAB" w:rsidRPr="007D3BAE" w:rsidRDefault="006F6AAB" w:rsidP="007D3BAE">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Y=250</m:t>
                                          </m:r>
                                        </m:e>
                                      </m:d>
                                      <m:r>
                                        <w:rPr>
                                          <w:rFonts w:ascii="Cambria Math" w:hAnsi="Cambria Math"/>
                                        </w:rPr>
                                        <m:t>=1-0.1108-0.2438-0.1806=0.4648</m:t>
                                      </m:r>
                                    </m:oMath>
                                  </m:oMathPara>
                                </w:p>
                                <w:p w14:paraId="517670AD" w14:textId="77777777" w:rsidR="006F6AAB" w:rsidRDefault="006F6AAB" w:rsidP="00992D52">
                                  <w:pPr>
                                    <w:pStyle w:val="Parts"/>
                                  </w:pPr>
                                </w:p>
                              </w:tc>
                            </w:tr>
                            <w:tr w:rsidR="006F6AAB" w14:paraId="6B54E5FE" w14:textId="77777777" w:rsidTr="004A4688">
                              <w:trPr>
                                <w:trHeight w:hRule="exact" w:val="255"/>
                              </w:trPr>
                              <w:tc>
                                <w:tcPr>
                                  <w:tcW w:w="5000" w:type="pct"/>
                                  <w:shd w:val="clear" w:color="auto" w:fill="E7E6E6" w:themeFill="background2"/>
                                </w:tcPr>
                                <w:p w14:paraId="341D83C5" w14:textId="77777777" w:rsidR="006F6AAB" w:rsidRPr="00992D52" w:rsidRDefault="006F6AAB" w:rsidP="00992D52">
                                  <w:pPr>
                                    <w:pStyle w:val="Part"/>
                                    <w:jc w:val="center"/>
                                    <w:rPr>
                                      <w:b/>
                                    </w:rPr>
                                  </w:pPr>
                                  <w:r w:rsidRPr="00992D52">
                                    <w:rPr>
                                      <w:b/>
                                    </w:rPr>
                                    <w:t>Specific behaviours</w:t>
                                  </w:r>
                                </w:p>
                              </w:tc>
                            </w:tr>
                            <w:tr w:rsidR="006F6AAB" w14:paraId="73837DAF" w14:textId="77777777" w:rsidTr="00BC4B6B">
                              <w:tc>
                                <w:tcPr>
                                  <w:tcW w:w="5000" w:type="pct"/>
                                </w:tcPr>
                                <w:p w14:paraId="330841C7" w14:textId="77777777" w:rsidR="006F6AAB" w:rsidRDefault="006F6AAB" w:rsidP="00992D52">
                                  <w:pPr>
                                    <w:pStyle w:val="Parts"/>
                                    <w:rPr>
                                      <w:rFonts w:eastAsiaTheme="minorEastAsia"/>
                                    </w:rPr>
                                  </w:pPr>
                                  <w:r>
                                    <w:sym w:font="Wingdings" w:char="F0FC"/>
                                  </w:r>
                                  <w:r>
                                    <w:t xml:space="preserve"> missing </w:t>
                                  </w:r>
                                  <m:oMath>
                                    <m:r>
                                      <w:rPr>
                                        <w:rFonts w:ascii="Cambria Math" w:hAnsi="Cambria Math"/>
                                      </w:rPr>
                                      <m:t>y</m:t>
                                    </m:r>
                                  </m:oMath>
                                  <w:r>
                                    <w:rPr>
                                      <w:rFonts w:eastAsiaTheme="minorEastAsia"/>
                                    </w:rPr>
                                    <w:t xml:space="preserve"> values</w:t>
                                  </w:r>
                                </w:p>
                                <w:p w14:paraId="5ED0368C" w14:textId="77777777" w:rsidR="006F6AAB" w:rsidRDefault="006F6AAB" w:rsidP="00992D52">
                                  <w:pPr>
                                    <w:pStyle w:val="Parts"/>
                                    <w:rPr>
                                      <w:rFonts w:eastAsiaTheme="minorEastAsia"/>
                                    </w:rPr>
                                  </w:pPr>
                                  <w:r>
                                    <w:rPr>
                                      <w:rFonts w:ascii="Wingdings" w:hAnsi="Wingdings"/>
                                    </w:rPr>
                                    <w:t></w:t>
                                  </w:r>
                                  <w:r>
                                    <w:t xml:space="preserve"> </w:t>
                                  </w:r>
                                  <m:oMath>
                                    <m:r>
                                      <w:rPr>
                                        <w:rFonts w:ascii="Cambria Math" w:hAnsi="Cambria Math"/>
                                      </w:rPr>
                                      <m:t>P(Y=0)</m:t>
                                    </m:r>
                                  </m:oMath>
                                  <w:r>
                                    <w:rPr>
                                      <w:rFonts w:eastAsiaTheme="minorEastAsia"/>
                                    </w:rPr>
                                    <w:t xml:space="preserve"> and </w:t>
                                  </w:r>
                                  <m:oMath>
                                    <m:r>
                                      <w:rPr>
                                        <w:rFonts w:ascii="Cambria Math" w:eastAsiaTheme="minorEastAsia" w:hAnsi="Cambria Math"/>
                                      </w:rPr>
                                      <m:t>P(Y=100)</m:t>
                                    </m:r>
                                  </m:oMath>
                                </w:p>
                                <w:p w14:paraId="74C98F18" w14:textId="77777777" w:rsidR="006F6AAB" w:rsidRPr="007D3BAE" w:rsidRDefault="006F6AAB" w:rsidP="00992D52">
                                  <w:pPr>
                                    <w:pStyle w:val="Parts"/>
                                    <w:rPr>
                                      <w:rFonts w:eastAsiaTheme="minorEastAsia"/>
                                    </w:rPr>
                                  </w:pPr>
                                  <w:r>
                                    <w:rPr>
                                      <w:rFonts w:ascii="Wingdings" w:hAnsi="Wingdings"/>
                                    </w:rPr>
                                    <w:t></w:t>
                                  </w:r>
                                  <w:r>
                                    <w:t xml:space="preserve"> </w:t>
                                  </w:r>
                                  <m:oMath>
                                    <m:r>
                                      <w:rPr>
                                        <w:rFonts w:ascii="Cambria Math" w:hAnsi="Cambria Math"/>
                                      </w:rPr>
                                      <m:t>P(Y=250)</m:t>
                                    </m:r>
                                  </m:oMath>
                                </w:p>
                              </w:tc>
                            </w:tr>
                          </w:tbl>
                          <w:p w14:paraId="1679870E" w14:textId="77777777" w:rsidR="006F6AAB" w:rsidRDefault="006F6AA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C27B2" id="Text Box 27" o:spid="_x0000_s1052" type="#_x0000_t202" style="position:absolute;left:0;text-align:left;margin-left:71.3pt;margin-top:16.15pt;width:364pt;height:12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&#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7247"/>
                      </w:tblGrid>
                      <w:tr w:rsidR="006F6AAB" w14:paraId="2B3FFFF2" w14:textId="77777777" w:rsidTr="004A4688">
                        <w:trPr>
                          <w:trHeight w:hRule="exact" w:val="255"/>
                        </w:trPr>
                        <w:tc>
                          <w:tcPr>
                            <w:tcW w:w="5000" w:type="pct"/>
                            <w:shd w:val="clear" w:color="auto" w:fill="E7E6E6" w:themeFill="background2"/>
                          </w:tcPr>
                          <w:p w14:paraId="58074DC9" w14:textId="77777777" w:rsidR="006F6AAB" w:rsidRPr="00992D52" w:rsidRDefault="006F6AAB" w:rsidP="00992D52">
                            <w:pPr>
                              <w:pStyle w:val="Part"/>
                              <w:jc w:val="center"/>
                              <w:rPr>
                                <w:b/>
                              </w:rPr>
                            </w:pPr>
                            <w:r w:rsidRPr="00992D52">
                              <w:rPr>
                                <w:b/>
                              </w:rPr>
                              <w:t>Solution</w:t>
                            </w:r>
                          </w:p>
                        </w:tc>
                      </w:tr>
                      <w:tr w:rsidR="006F6AAB" w14:paraId="47CD9016" w14:textId="77777777" w:rsidTr="00BC4B6B">
                        <w:tc>
                          <w:tcPr>
                            <w:tcW w:w="5000" w:type="pct"/>
                          </w:tcPr>
                          <w:p w14:paraId="514ABE48" w14:textId="77777777" w:rsidR="006F6AAB" w:rsidRPr="007D3BAE" w:rsidRDefault="006F6AAB" w:rsidP="0094288F">
                            <w:pPr>
                              <w:pStyle w:val="Parts"/>
                              <w:rPr>
                                <w:rFonts w:eastAsiaTheme="minorEastAsia"/>
                              </w:rPr>
                            </w:pPr>
                            <m:oMathPara>
                              <m:oMath>
                                <m:r>
                                  <w:rPr>
                                    <w:rFonts w:ascii="Cambria Math" w:hAnsi="Cambria Math"/>
                                  </w:rPr>
                                  <m:t>P(Y=100)=P</m:t>
                                </m:r>
                                <m:d>
                                  <m:dPr>
                                    <m:ctrlPr>
                                      <w:rPr>
                                        <w:rFonts w:ascii="Cambria Math" w:hAnsi="Cambria Math"/>
                                        <w:i/>
                                      </w:rPr>
                                    </m:ctrlPr>
                                  </m:dPr>
                                  <m:e>
                                    <m:r>
                                      <w:rPr>
                                        <w:rFonts w:ascii="Cambria Math" w:hAnsi="Cambria Math"/>
                                      </w:rPr>
                                      <m:t>X=1</m:t>
                                    </m:r>
                                  </m:e>
                                </m:d>
                                <m:r>
                                  <w:rPr>
                                    <w:rFonts w:ascii="Cambria Math" w:hAnsi="Cambria Math"/>
                                  </w:rPr>
                                  <m:t>=0.2438</m:t>
                                </m:r>
                              </m:oMath>
                            </m:oMathPara>
                          </w:p>
                          <w:p w14:paraId="3B72A20E" w14:textId="77777777" w:rsidR="006F6AAB" w:rsidRDefault="006F6AAB" w:rsidP="0094288F">
                            <w:pPr>
                              <w:pStyle w:val="Parts"/>
                              <w:rPr>
                                <w:rFonts w:eastAsiaTheme="minorEastAsia"/>
                              </w:rPr>
                            </w:pPr>
                          </w:p>
                          <w:p w14:paraId="37BFBB05" w14:textId="77777777" w:rsidR="006F6AAB" w:rsidRPr="007D3BAE" w:rsidRDefault="006F6AAB" w:rsidP="007D3BAE">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Y=250</m:t>
                                    </m:r>
                                  </m:e>
                                </m:d>
                                <m:r>
                                  <w:rPr>
                                    <w:rFonts w:ascii="Cambria Math" w:hAnsi="Cambria Math"/>
                                  </w:rPr>
                                  <m:t>=1-0.1108-0.2438-0.1806=0.4648</m:t>
                                </m:r>
                              </m:oMath>
                            </m:oMathPara>
                          </w:p>
                          <w:p w14:paraId="517670AD" w14:textId="77777777" w:rsidR="006F6AAB" w:rsidRDefault="006F6AAB" w:rsidP="00992D52">
                            <w:pPr>
                              <w:pStyle w:val="Parts"/>
                            </w:pPr>
                          </w:p>
                        </w:tc>
                      </w:tr>
                      <w:tr w:rsidR="006F6AAB" w14:paraId="6B54E5FE" w14:textId="77777777" w:rsidTr="004A4688">
                        <w:trPr>
                          <w:trHeight w:hRule="exact" w:val="255"/>
                        </w:trPr>
                        <w:tc>
                          <w:tcPr>
                            <w:tcW w:w="5000" w:type="pct"/>
                            <w:shd w:val="clear" w:color="auto" w:fill="E7E6E6" w:themeFill="background2"/>
                          </w:tcPr>
                          <w:p w14:paraId="341D83C5" w14:textId="77777777" w:rsidR="006F6AAB" w:rsidRPr="00992D52" w:rsidRDefault="006F6AAB" w:rsidP="00992D52">
                            <w:pPr>
                              <w:pStyle w:val="Part"/>
                              <w:jc w:val="center"/>
                              <w:rPr>
                                <w:b/>
                              </w:rPr>
                            </w:pPr>
                            <w:r w:rsidRPr="00992D52">
                              <w:rPr>
                                <w:b/>
                              </w:rPr>
                              <w:t>Specific behaviours</w:t>
                            </w:r>
                          </w:p>
                        </w:tc>
                      </w:tr>
                      <w:tr w:rsidR="006F6AAB" w14:paraId="73837DAF" w14:textId="77777777" w:rsidTr="00BC4B6B">
                        <w:tc>
                          <w:tcPr>
                            <w:tcW w:w="5000" w:type="pct"/>
                          </w:tcPr>
                          <w:p w14:paraId="330841C7" w14:textId="77777777" w:rsidR="006F6AAB" w:rsidRDefault="006F6AAB" w:rsidP="00992D52">
                            <w:pPr>
                              <w:pStyle w:val="Parts"/>
                              <w:rPr>
                                <w:rFonts w:eastAsiaTheme="minorEastAsia"/>
                              </w:rPr>
                            </w:pPr>
                            <w:r>
                              <w:sym w:font="Wingdings" w:char="F0FC"/>
                            </w:r>
                            <w:r>
                              <w:t xml:space="preserve"> missing </w:t>
                            </w:r>
                            <m:oMath>
                              <m:r>
                                <w:rPr>
                                  <w:rFonts w:ascii="Cambria Math" w:hAnsi="Cambria Math"/>
                                </w:rPr>
                                <m:t>y</m:t>
                              </m:r>
                            </m:oMath>
                            <w:r>
                              <w:rPr>
                                <w:rFonts w:eastAsiaTheme="minorEastAsia"/>
                              </w:rPr>
                              <w:t xml:space="preserve"> values</w:t>
                            </w:r>
                          </w:p>
                          <w:p w14:paraId="5ED0368C" w14:textId="77777777" w:rsidR="006F6AAB" w:rsidRDefault="006F6AAB" w:rsidP="00992D52">
                            <w:pPr>
                              <w:pStyle w:val="Parts"/>
                              <w:rPr>
                                <w:rFonts w:eastAsiaTheme="minorEastAsia"/>
                              </w:rPr>
                            </w:pPr>
                            <w:r>
                              <w:rPr>
                                <w:rFonts w:ascii="Wingdings" w:hAnsi="Wingdings"/>
                              </w:rPr>
                              <w:t></w:t>
                            </w:r>
                            <w:r>
                              <w:t xml:space="preserve"> </w:t>
                            </w:r>
                            <m:oMath>
                              <m:r>
                                <w:rPr>
                                  <w:rFonts w:ascii="Cambria Math" w:hAnsi="Cambria Math"/>
                                </w:rPr>
                                <m:t>P(Y=0)</m:t>
                              </m:r>
                            </m:oMath>
                            <w:r>
                              <w:rPr>
                                <w:rFonts w:eastAsiaTheme="minorEastAsia"/>
                              </w:rPr>
                              <w:t xml:space="preserve"> and </w:t>
                            </w:r>
                            <m:oMath>
                              <m:r>
                                <w:rPr>
                                  <w:rFonts w:ascii="Cambria Math" w:eastAsiaTheme="minorEastAsia" w:hAnsi="Cambria Math"/>
                                </w:rPr>
                                <m:t>P(Y=100)</m:t>
                              </m:r>
                            </m:oMath>
                          </w:p>
                          <w:p w14:paraId="74C98F18" w14:textId="77777777" w:rsidR="006F6AAB" w:rsidRPr="007D3BAE" w:rsidRDefault="006F6AAB" w:rsidP="00992D52">
                            <w:pPr>
                              <w:pStyle w:val="Parts"/>
                              <w:rPr>
                                <w:rFonts w:eastAsiaTheme="minorEastAsia"/>
                              </w:rPr>
                            </w:pPr>
                            <w:r>
                              <w:rPr>
                                <w:rFonts w:ascii="Wingdings" w:hAnsi="Wingdings"/>
                              </w:rPr>
                              <w:t></w:t>
                            </w:r>
                            <w:r>
                              <w:t xml:space="preserve"> </w:t>
                            </w:r>
                            <m:oMath>
                              <m:r>
                                <w:rPr>
                                  <w:rFonts w:ascii="Cambria Math" w:hAnsi="Cambria Math"/>
                                </w:rPr>
                                <m:t>P(Y=250)</m:t>
                              </m:r>
                            </m:oMath>
                          </w:p>
                        </w:tc>
                      </w:tr>
                    </w:tbl>
                    <w:p w14:paraId="1679870E" w14:textId="77777777" w:rsidR="006F6AAB" w:rsidRDefault="006F6AAB" w:rsidP="00992D52">
                      <w:pPr>
                        <w:pStyle w:val="Part"/>
                      </w:pPr>
                    </w:p>
                  </w:txbxContent>
                </v:textbox>
              </v:shape>
            </w:pict>
          </mc:Fallback>
        </mc:AlternateContent>
      </w:r>
      <w:r>
        <w:br w:type="page"/>
      </w:r>
    </w:p>
    <w:p w14:paraId="143B3151" w14:textId="77777777" w:rsidR="006F6AAB" w:rsidRDefault="006F6AAB" w:rsidP="009F17F5">
      <w:pPr>
        <w:pStyle w:val="Parta"/>
      </w:pPr>
      <w:r>
        <w:lastRenderedPageBreak/>
        <w:t>(c)</w:t>
      </w:r>
      <w:r>
        <w:tab/>
        <w:t>Calculate</w:t>
      </w:r>
    </w:p>
    <w:p w14:paraId="3DDFB237" w14:textId="77777777" w:rsidR="006F6AAB" w:rsidRDefault="006F6AAB" w:rsidP="009F17F5">
      <w:pPr>
        <w:pStyle w:val="Parta"/>
      </w:pPr>
    </w:p>
    <w:p w14:paraId="49C4ADE3" w14:textId="77777777" w:rsidR="006F6AAB" w:rsidRDefault="006F6AAB" w:rsidP="008438F4">
      <w:pPr>
        <w:pStyle w:val="Partai"/>
      </w:pPr>
      <w:r>
        <w:t>(i)</w:t>
      </w:r>
      <w:r>
        <w:tab/>
        <w:t>the mean bonus paid per match.</w:t>
      </w:r>
      <w:r>
        <w:tab/>
        <w:t>(2 marks)</w:t>
      </w:r>
    </w:p>
    <w:p w14:paraId="194FC95D" w14:textId="77777777" w:rsidR="006F6AAB" w:rsidRDefault="006F6AAB" w:rsidP="008438F4">
      <w:pPr>
        <w:pStyle w:val="Partai"/>
      </w:pPr>
      <w:r>
        <w:rPr>
          <w:noProof/>
          <w:lang w:eastAsia="en-AU"/>
        </w:rPr>
        <mc:AlternateContent>
          <mc:Choice Requires="wps">
            <w:drawing>
              <wp:anchor distT="0" distB="0" distL="114300" distR="114300" simplePos="0" relativeHeight="251695104" behindDoc="0" locked="0" layoutInCell="1" allowOverlap="1" wp14:anchorId="7041D3EF" wp14:editId="286C60CD">
                <wp:simplePos x="0" y="0"/>
                <wp:positionH relativeFrom="column">
                  <wp:posOffset>1515110</wp:posOffset>
                </wp:positionH>
                <wp:positionV relativeFrom="paragraph">
                  <wp:posOffset>116840</wp:posOffset>
                </wp:positionV>
                <wp:extent cx="2774950" cy="1289050"/>
                <wp:effectExtent l="0" t="0" r="25400" b="25400"/>
                <wp:wrapNone/>
                <wp:docPr id="28" name="Text Box 28"/>
                <wp:cNvGraphicFramePr/>
                <a:graphic xmlns:a="http://schemas.openxmlformats.org/drawingml/2006/main">
                  <a:graphicData uri="http://schemas.microsoft.com/office/word/2010/wordprocessingShape">
                    <wps:wsp>
                      <wps:cNvSpPr txBox="1"/>
                      <wps:spPr>
                        <a:xfrm>
                          <a:off x="0" y="0"/>
                          <a:ext cx="2774950" cy="1289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42"/>
                            </w:tblGrid>
                            <w:tr w:rsidR="006F6AAB" w14:paraId="75B8605A" w14:textId="77777777" w:rsidTr="004A4688">
                              <w:trPr>
                                <w:trHeight w:hRule="exact" w:val="255"/>
                              </w:trPr>
                              <w:tc>
                                <w:tcPr>
                                  <w:tcW w:w="5000" w:type="pct"/>
                                  <w:shd w:val="clear" w:color="auto" w:fill="E7E6E6" w:themeFill="background2"/>
                                </w:tcPr>
                                <w:p w14:paraId="3C391A72" w14:textId="77777777" w:rsidR="006F6AAB" w:rsidRPr="00992D52" w:rsidRDefault="006F6AAB" w:rsidP="00992D52">
                                  <w:pPr>
                                    <w:pStyle w:val="Part"/>
                                    <w:jc w:val="center"/>
                                    <w:rPr>
                                      <w:b/>
                                    </w:rPr>
                                  </w:pPr>
                                  <w:r w:rsidRPr="00992D52">
                                    <w:rPr>
                                      <w:b/>
                                    </w:rPr>
                                    <w:t>Solution</w:t>
                                  </w:r>
                                </w:p>
                              </w:tc>
                            </w:tr>
                            <w:tr w:rsidR="006F6AAB" w14:paraId="3BC6E72E" w14:textId="77777777" w:rsidTr="00BC4B6B">
                              <w:tc>
                                <w:tcPr>
                                  <w:tcW w:w="5000" w:type="pct"/>
                                </w:tcPr>
                                <w:p w14:paraId="3D554DD6" w14:textId="77777777" w:rsidR="006F6AAB" w:rsidRPr="006F411F" w:rsidRDefault="0065578B" w:rsidP="00992D52">
                                  <w:pPr>
                                    <w:pStyle w:val="Parts"/>
                                    <w:rPr>
                                      <w:rFonts w:eastAsiaTheme="minorEastAsia"/>
                                    </w:rPr>
                                  </w:pPr>
                                  <m:oMathPara>
                                    <m:oMath>
                                      <m:acc>
                                        <m:accPr>
                                          <m:chr m:val="̅"/>
                                          <m:ctrlPr>
                                            <w:rPr>
                                              <w:rFonts w:ascii="Cambria Math" w:hAnsi="Cambria Math"/>
                                              <w:i/>
                                            </w:rPr>
                                          </m:ctrlPr>
                                        </m:accPr>
                                        <m:e>
                                          <m:r>
                                            <w:rPr>
                                              <w:rFonts w:ascii="Cambria Math" w:hAnsi="Cambria Math"/>
                                            </w:rPr>
                                            <m:t>Y</m:t>
                                          </m:r>
                                        </m:e>
                                      </m:acc>
                                      <m:r>
                                        <m:rPr>
                                          <m:aln/>
                                        </m:rPr>
                                        <w:rPr>
                                          <w:rFonts w:ascii="Cambria Math" w:hAnsi="Cambria Math"/>
                                        </w:rPr>
                                        <m:t>=0+24.38+116.20+90.30</m:t>
                                      </m:r>
                                      <m:r>
                                        <m:rPr>
                                          <m:sty m:val="p"/>
                                        </m:rPr>
                                        <w:rPr>
                                          <w:rFonts w:eastAsiaTheme="minorEastAsia"/>
                                        </w:rPr>
                                        <w:br/>
                                      </m:r>
                                    </m:oMath>
                                    <m:oMath>
                                      <m:r>
                                        <m:rPr>
                                          <m:aln/>
                                        </m:rPr>
                                        <w:rPr>
                                          <w:rFonts w:ascii="Cambria Math" w:eastAsiaTheme="minorEastAsia" w:hAnsi="Cambria Math"/>
                                        </w:rPr>
                                        <m:t>=$230.88</m:t>
                                      </m:r>
                                    </m:oMath>
                                  </m:oMathPara>
                                </w:p>
                                <w:p w14:paraId="0C97EF60" w14:textId="77777777" w:rsidR="006F6AAB" w:rsidRPr="006F411F" w:rsidRDefault="006F6AAB" w:rsidP="00992D52">
                                  <w:pPr>
                                    <w:pStyle w:val="Parts"/>
                                    <w:rPr>
                                      <w:rFonts w:eastAsiaTheme="minorEastAsia"/>
                                    </w:rPr>
                                  </w:pPr>
                                </w:p>
                              </w:tc>
                            </w:tr>
                            <w:tr w:rsidR="006F6AAB" w14:paraId="7D7537B5" w14:textId="77777777" w:rsidTr="004A4688">
                              <w:trPr>
                                <w:trHeight w:hRule="exact" w:val="255"/>
                              </w:trPr>
                              <w:tc>
                                <w:tcPr>
                                  <w:tcW w:w="5000" w:type="pct"/>
                                  <w:shd w:val="clear" w:color="auto" w:fill="E7E6E6" w:themeFill="background2"/>
                                </w:tcPr>
                                <w:p w14:paraId="589F971E" w14:textId="77777777" w:rsidR="006F6AAB" w:rsidRPr="00992D52" w:rsidRDefault="006F6AAB" w:rsidP="00992D52">
                                  <w:pPr>
                                    <w:pStyle w:val="Part"/>
                                    <w:jc w:val="center"/>
                                    <w:rPr>
                                      <w:b/>
                                    </w:rPr>
                                  </w:pPr>
                                  <w:r w:rsidRPr="00992D52">
                                    <w:rPr>
                                      <w:b/>
                                    </w:rPr>
                                    <w:t>Specific behaviours</w:t>
                                  </w:r>
                                </w:p>
                              </w:tc>
                            </w:tr>
                            <w:tr w:rsidR="006F6AAB" w14:paraId="097960EA" w14:textId="77777777" w:rsidTr="00BC4B6B">
                              <w:tc>
                                <w:tcPr>
                                  <w:tcW w:w="5000" w:type="pct"/>
                                </w:tcPr>
                                <w:p w14:paraId="14E7047B" w14:textId="77777777" w:rsidR="006F6AAB" w:rsidRDefault="006F6AAB" w:rsidP="00992D52">
                                  <w:pPr>
                                    <w:pStyle w:val="Parts"/>
                                  </w:pPr>
                                  <w:r>
                                    <w:sym w:font="Wingdings" w:char="F0FC"/>
                                  </w:r>
                                  <w:r>
                                    <w:t xml:space="preserve"> expression</w:t>
                                  </w:r>
                                </w:p>
                                <w:p w14:paraId="7DA3A18C" w14:textId="77777777" w:rsidR="006F6AAB" w:rsidRDefault="006F6AAB" w:rsidP="00992D52">
                                  <w:pPr>
                                    <w:pStyle w:val="Parts"/>
                                  </w:pPr>
                                  <w:r>
                                    <w:rPr>
                                      <w:rFonts w:ascii="Wingdings" w:hAnsi="Wingdings"/>
                                    </w:rPr>
                                    <w:t></w:t>
                                  </w:r>
                                  <w:r>
                                    <w:t xml:space="preserve"> mean</w:t>
                                  </w:r>
                                </w:p>
                              </w:tc>
                            </w:tr>
                          </w:tbl>
                          <w:p w14:paraId="10879799" w14:textId="77777777" w:rsidR="006F6AAB" w:rsidRDefault="006F6AA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1D3EF" id="Text Box 28" o:spid="_x0000_s1053" type="#_x0000_t202" style="position:absolute;left:0;text-align:left;margin-left:119.3pt;margin-top:9.2pt;width:218.5pt;height:10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342"/>
                      </w:tblGrid>
                      <w:tr w:rsidR="006F6AAB" w14:paraId="75B8605A" w14:textId="77777777" w:rsidTr="004A4688">
                        <w:trPr>
                          <w:trHeight w:hRule="exact" w:val="255"/>
                        </w:trPr>
                        <w:tc>
                          <w:tcPr>
                            <w:tcW w:w="5000" w:type="pct"/>
                            <w:shd w:val="clear" w:color="auto" w:fill="E7E6E6" w:themeFill="background2"/>
                          </w:tcPr>
                          <w:p w14:paraId="3C391A72" w14:textId="77777777" w:rsidR="006F6AAB" w:rsidRPr="00992D52" w:rsidRDefault="006F6AAB" w:rsidP="00992D52">
                            <w:pPr>
                              <w:pStyle w:val="Part"/>
                              <w:jc w:val="center"/>
                              <w:rPr>
                                <w:b/>
                              </w:rPr>
                            </w:pPr>
                            <w:r w:rsidRPr="00992D52">
                              <w:rPr>
                                <w:b/>
                              </w:rPr>
                              <w:t>Solution</w:t>
                            </w:r>
                          </w:p>
                        </w:tc>
                      </w:tr>
                      <w:tr w:rsidR="006F6AAB" w14:paraId="3BC6E72E" w14:textId="77777777" w:rsidTr="00BC4B6B">
                        <w:tc>
                          <w:tcPr>
                            <w:tcW w:w="5000" w:type="pct"/>
                          </w:tcPr>
                          <w:p w14:paraId="3D554DD6" w14:textId="77777777" w:rsidR="006F6AAB" w:rsidRPr="006F411F" w:rsidRDefault="0065578B" w:rsidP="00992D52">
                            <w:pPr>
                              <w:pStyle w:val="Parts"/>
                              <w:rPr>
                                <w:rFonts w:eastAsiaTheme="minorEastAsia"/>
                              </w:rPr>
                            </w:pPr>
                            <m:oMathPara>
                              <m:oMath>
                                <m:acc>
                                  <m:accPr>
                                    <m:chr m:val="̅"/>
                                    <m:ctrlPr>
                                      <w:rPr>
                                        <w:rFonts w:ascii="Cambria Math" w:hAnsi="Cambria Math"/>
                                        <w:i/>
                                      </w:rPr>
                                    </m:ctrlPr>
                                  </m:accPr>
                                  <m:e>
                                    <m:r>
                                      <w:rPr>
                                        <w:rFonts w:ascii="Cambria Math" w:hAnsi="Cambria Math"/>
                                      </w:rPr>
                                      <m:t>Y</m:t>
                                    </m:r>
                                  </m:e>
                                </m:acc>
                                <m:r>
                                  <m:rPr>
                                    <m:aln/>
                                  </m:rPr>
                                  <w:rPr>
                                    <w:rFonts w:ascii="Cambria Math" w:hAnsi="Cambria Math"/>
                                  </w:rPr>
                                  <m:t>=0+24.38+116.20+90.30</m:t>
                                </m:r>
                                <m:r>
                                  <m:rPr>
                                    <m:sty m:val="p"/>
                                  </m:rPr>
                                  <w:rPr>
                                    <w:rFonts w:eastAsiaTheme="minorEastAsia"/>
                                  </w:rPr>
                                  <w:br/>
                                </m:r>
                              </m:oMath>
                              <m:oMath>
                                <m:r>
                                  <m:rPr>
                                    <m:aln/>
                                  </m:rPr>
                                  <w:rPr>
                                    <w:rFonts w:ascii="Cambria Math" w:eastAsiaTheme="minorEastAsia" w:hAnsi="Cambria Math"/>
                                  </w:rPr>
                                  <m:t>=$230.88</m:t>
                                </m:r>
                              </m:oMath>
                            </m:oMathPara>
                          </w:p>
                          <w:p w14:paraId="0C97EF60" w14:textId="77777777" w:rsidR="006F6AAB" w:rsidRPr="006F411F" w:rsidRDefault="006F6AAB" w:rsidP="00992D52">
                            <w:pPr>
                              <w:pStyle w:val="Parts"/>
                              <w:rPr>
                                <w:rFonts w:eastAsiaTheme="minorEastAsia"/>
                              </w:rPr>
                            </w:pPr>
                          </w:p>
                        </w:tc>
                      </w:tr>
                      <w:tr w:rsidR="006F6AAB" w14:paraId="7D7537B5" w14:textId="77777777" w:rsidTr="004A4688">
                        <w:trPr>
                          <w:trHeight w:hRule="exact" w:val="255"/>
                        </w:trPr>
                        <w:tc>
                          <w:tcPr>
                            <w:tcW w:w="5000" w:type="pct"/>
                            <w:shd w:val="clear" w:color="auto" w:fill="E7E6E6" w:themeFill="background2"/>
                          </w:tcPr>
                          <w:p w14:paraId="589F971E" w14:textId="77777777" w:rsidR="006F6AAB" w:rsidRPr="00992D52" w:rsidRDefault="006F6AAB" w:rsidP="00992D52">
                            <w:pPr>
                              <w:pStyle w:val="Part"/>
                              <w:jc w:val="center"/>
                              <w:rPr>
                                <w:b/>
                              </w:rPr>
                            </w:pPr>
                            <w:r w:rsidRPr="00992D52">
                              <w:rPr>
                                <w:b/>
                              </w:rPr>
                              <w:t>Specific behaviours</w:t>
                            </w:r>
                          </w:p>
                        </w:tc>
                      </w:tr>
                      <w:tr w:rsidR="006F6AAB" w14:paraId="097960EA" w14:textId="77777777" w:rsidTr="00BC4B6B">
                        <w:tc>
                          <w:tcPr>
                            <w:tcW w:w="5000" w:type="pct"/>
                          </w:tcPr>
                          <w:p w14:paraId="14E7047B" w14:textId="77777777" w:rsidR="006F6AAB" w:rsidRDefault="006F6AAB" w:rsidP="00992D52">
                            <w:pPr>
                              <w:pStyle w:val="Parts"/>
                            </w:pPr>
                            <w:r>
                              <w:sym w:font="Wingdings" w:char="F0FC"/>
                            </w:r>
                            <w:r>
                              <w:t xml:space="preserve"> expression</w:t>
                            </w:r>
                          </w:p>
                          <w:p w14:paraId="7DA3A18C" w14:textId="77777777" w:rsidR="006F6AAB" w:rsidRDefault="006F6AAB" w:rsidP="00992D52">
                            <w:pPr>
                              <w:pStyle w:val="Parts"/>
                            </w:pPr>
                            <w:r>
                              <w:rPr>
                                <w:rFonts w:ascii="Wingdings" w:hAnsi="Wingdings"/>
                              </w:rPr>
                              <w:t></w:t>
                            </w:r>
                            <w:r>
                              <w:t xml:space="preserve"> mean</w:t>
                            </w:r>
                          </w:p>
                        </w:tc>
                      </w:tr>
                    </w:tbl>
                    <w:p w14:paraId="10879799" w14:textId="77777777" w:rsidR="006F6AAB" w:rsidRDefault="006F6AAB" w:rsidP="00992D52">
                      <w:pPr>
                        <w:pStyle w:val="Part"/>
                      </w:pPr>
                    </w:p>
                  </w:txbxContent>
                </v:textbox>
              </v:shape>
            </w:pict>
          </mc:Fallback>
        </mc:AlternateContent>
      </w:r>
    </w:p>
    <w:p w14:paraId="24ECBDD8" w14:textId="77777777" w:rsidR="006F6AAB" w:rsidRDefault="006F6AAB" w:rsidP="008438F4">
      <w:pPr>
        <w:pStyle w:val="Partai"/>
      </w:pPr>
    </w:p>
    <w:p w14:paraId="293BBEC4" w14:textId="77777777" w:rsidR="006F6AAB" w:rsidRDefault="006F6AAB" w:rsidP="008438F4">
      <w:pPr>
        <w:pStyle w:val="Partai"/>
      </w:pPr>
    </w:p>
    <w:p w14:paraId="741240FD" w14:textId="77777777" w:rsidR="006F6AAB" w:rsidRDefault="006F6AAB" w:rsidP="008438F4">
      <w:pPr>
        <w:pStyle w:val="Partai"/>
      </w:pPr>
    </w:p>
    <w:p w14:paraId="7B54174D" w14:textId="77777777" w:rsidR="006F6AAB" w:rsidRDefault="006F6AAB" w:rsidP="008438F4">
      <w:pPr>
        <w:pStyle w:val="Partai"/>
      </w:pPr>
    </w:p>
    <w:p w14:paraId="640EECAA" w14:textId="77777777" w:rsidR="006F6AAB" w:rsidRDefault="006F6AAB" w:rsidP="008438F4">
      <w:pPr>
        <w:pStyle w:val="Partai"/>
      </w:pPr>
    </w:p>
    <w:p w14:paraId="2B9A342A" w14:textId="77777777" w:rsidR="006F6AAB" w:rsidRDefault="006F6AAB" w:rsidP="008438F4">
      <w:pPr>
        <w:pStyle w:val="Partai"/>
      </w:pPr>
    </w:p>
    <w:p w14:paraId="55CFF324" w14:textId="77777777" w:rsidR="006F6AAB" w:rsidRDefault="006F6AAB" w:rsidP="008438F4">
      <w:pPr>
        <w:pStyle w:val="Partai"/>
      </w:pPr>
    </w:p>
    <w:p w14:paraId="25AF9BA6" w14:textId="77777777" w:rsidR="006F6AAB" w:rsidRDefault="006F6AAB" w:rsidP="008438F4">
      <w:pPr>
        <w:pStyle w:val="Partai"/>
      </w:pPr>
    </w:p>
    <w:p w14:paraId="5CF2F489" w14:textId="77777777" w:rsidR="006F6AAB" w:rsidRDefault="006F6AAB" w:rsidP="008438F4">
      <w:pPr>
        <w:pStyle w:val="Partai"/>
      </w:pPr>
    </w:p>
    <w:p w14:paraId="6F9C25AD" w14:textId="77777777" w:rsidR="006F6AAB" w:rsidRDefault="006F6AAB" w:rsidP="008438F4">
      <w:pPr>
        <w:pStyle w:val="Partai"/>
      </w:pPr>
    </w:p>
    <w:p w14:paraId="545E4BFE" w14:textId="77777777" w:rsidR="006F6AAB" w:rsidRDefault="006F6AAB" w:rsidP="008438F4">
      <w:pPr>
        <w:pStyle w:val="Partai"/>
      </w:pPr>
    </w:p>
    <w:p w14:paraId="409629B6" w14:textId="77777777" w:rsidR="006F6AAB" w:rsidRDefault="006F6AAB" w:rsidP="008438F4">
      <w:pPr>
        <w:pStyle w:val="Partai"/>
      </w:pPr>
      <w:r>
        <w:t>(ii)</w:t>
      </w:r>
      <w:r>
        <w:tab/>
        <w:t>the standard deviation of the bonus paid per match.</w:t>
      </w:r>
      <w:r>
        <w:tab/>
        <w:t>(2 marks)</w:t>
      </w:r>
    </w:p>
    <w:p w14:paraId="5BCB0E2C" w14:textId="77777777" w:rsidR="006F6AAB" w:rsidRDefault="006F6AAB" w:rsidP="00941891">
      <w:pPr>
        <w:pStyle w:val="Part"/>
      </w:pPr>
      <w:r>
        <w:rPr>
          <w:noProof/>
          <w:lang w:eastAsia="en-AU"/>
        </w:rPr>
        <mc:AlternateContent>
          <mc:Choice Requires="wps">
            <w:drawing>
              <wp:anchor distT="0" distB="0" distL="114300" distR="114300" simplePos="0" relativeHeight="251697152" behindDoc="0" locked="0" layoutInCell="1" allowOverlap="1" wp14:anchorId="60CA5E61" wp14:editId="4E939B22">
                <wp:simplePos x="0" y="0"/>
                <wp:positionH relativeFrom="column">
                  <wp:posOffset>1584960</wp:posOffset>
                </wp:positionH>
                <wp:positionV relativeFrom="paragraph">
                  <wp:posOffset>126365</wp:posOffset>
                </wp:positionV>
                <wp:extent cx="2635250" cy="1289050"/>
                <wp:effectExtent l="0" t="0" r="12700" b="25400"/>
                <wp:wrapNone/>
                <wp:docPr id="29" name="Text Box 29"/>
                <wp:cNvGraphicFramePr/>
                <a:graphic xmlns:a="http://schemas.openxmlformats.org/drawingml/2006/main">
                  <a:graphicData uri="http://schemas.microsoft.com/office/word/2010/wordprocessingShape">
                    <wps:wsp>
                      <wps:cNvSpPr txBox="1"/>
                      <wps:spPr>
                        <a:xfrm>
                          <a:off x="0" y="0"/>
                          <a:ext cx="2635250" cy="1289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23"/>
                            </w:tblGrid>
                            <w:tr w:rsidR="006F6AAB" w14:paraId="4C426F25" w14:textId="77777777" w:rsidTr="004A4688">
                              <w:trPr>
                                <w:trHeight w:hRule="exact" w:val="255"/>
                              </w:trPr>
                              <w:tc>
                                <w:tcPr>
                                  <w:tcW w:w="5000" w:type="pct"/>
                                  <w:shd w:val="clear" w:color="auto" w:fill="E7E6E6" w:themeFill="background2"/>
                                </w:tcPr>
                                <w:p w14:paraId="01F9190B" w14:textId="77777777" w:rsidR="006F6AAB" w:rsidRPr="00992D52" w:rsidRDefault="006F6AAB" w:rsidP="00992D52">
                                  <w:pPr>
                                    <w:pStyle w:val="Part"/>
                                    <w:jc w:val="center"/>
                                    <w:rPr>
                                      <w:b/>
                                    </w:rPr>
                                  </w:pPr>
                                  <w:r w:rsidRPr="00992D52">
                                    <w:rPr>
                                      <w:b/>
                                    </w:rPr>
                                    <w:t>Solution</w:t>
                                  </w:r>
                                </w:p>
                              </w:tc>
                            </w:tr>
                            <w:tr w:rsidR="006F6AAB" w14:paraId="14A43617" w14:textId="77777777" w:rsidTr="00BC4B6B">
                              <w:tc>
                                <w:tcPr>
                                  <w:tcW w:w="5000" w:type="pct"/>
                                </w:tcPr>
                                <w:p w14:paraId="2BAEC878" w14:textId="77777777" w:rsidR="006F6AAB" w:rsidRPr="00F612A8" w:rsidRDefault="0065578B" w:rsidP="00992D52">
                                  <w:pPr>
                                    <w:pStyle w:val="Parts"/>
                                    <w:rPr>
                                      <w:rFonts w:eastAsiaTheme="minorEastAsia"/>
                                    </w:rPr>
                                  </w:pPr>
                                  <m:oMathPara>
                                    <m:oMath>
                                      <m:sSubSup>
                                        <m:sSubSupPr>
                                          <m:ctrlPr>
                                            <w:rPr>
                                              <w:rFonts w:ascii="Cambria Math" w:hAnsi="Cambria Math"/>
                                              <w:i/>
                                            </w:rPr>
                                          </m:ctrlPr>
                                        </m:sSubSupPr>
                                        <m:e>
                                          <m:r>
                                            <w:rPr>
                                              <w:rFonts w:ascii="Cambria Math" w:hAnsi="Cambria Math"/>
                                            </w:rPr>
                                            <m:t>σ</m:t>
                                          </m:r>
                                        </m:e>
                                        <m:sub>
                                          <m:r>
                                            <w:rPr>
                                              <w:rFonts w:ascii="Cambria Math" w:hAnsi="Cambria Math"/>
                                            </w:rPr>
                                            <m:t>Y</m:t>
                                          </m:r>
                                        </m:sub>
                                        <m:sup>
                                          <m:r>
                                            <w:rPr>
                                              <w:rFonts w:ascii="Cambria Math" w:hAnsi="Cambria Math"/>
                                            </w:rPr>
                                            <m:t>2</m:t>
                                          </m:r>
                                        </m:sup>
                                      </m:sSubSup>
                                      <m:r>
                                        <m:rPr>
                                          <m:aln/>
                                        </m:rPr>
                                        <w:rPr>
                                          <w:rFonts w:ascii="Cambria Math" w:hAnsi="Cambria Math"/>
                                        </w:rPr>
                                        <m:t>=23332.4</m:t>
                                      </m:r>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Y</m:t>
                                          </m:r>
                                        </m:sub>
                                      </m:sSub>
                                      <m:r>
                                        <m:rPr>
                                          <m:aln/>
                                        </m:rPr>
                                        <w:rPr>
                                          <w:rFonts w:ascii="Cambria Math" w:eastAsiaTheme="minorEastAsia" w:hAnsi="Cambria Math"/>
                                        </w:rPr>
                                        <m:t>=$152.75</m:t>
                                      </m:r>
                                    </m:oMath>
                                  </m:oMathPara>
                                </w:p>
                                <w:p w14:paraId="6B4D6EE5" w14:textId="77777777" w:rsidR="006F6AAB" w:rsidRPr="00F612A8" w:rsidRDefault="006F6AAB" w:rsidP="00992D52">
                                  <w:pPr>
                                    <w:pStyle w:val="Parts"/>
                                    <w:rPr>
                                      <w:rFonts w:eastAsiaTheme="minorEastAsia"/>
                                    </w:rPr>
                                  </w:pPr>
                                </w:p>
                              </w:tc>
                            </w:tr>
                            <w:tr w:rsidR="006F6AAB" w14:paraId="0F579F6F" w14:textId="77777777" w:rsidTr="004A4688">
                              <w:trPr>
                                <w:trHeight w:hRule="exact" w:val="255"/>
                              </w:trPr>
                              <w:tc>
                                <w:tcPr>
                                  <w:tcW w:w="5000" w:type="pct"/>
                                  <w:shd w:val="clear" w:color="auto" w:fill="E7E6E6" w:themeFill="background2"/>
                                </w:tcPr>
                                <w:p w14:paraId="7ABBBD3C" w14:textId="77777777" w:rsidR="006F6AAB" w:rsidRPr="00992D52" w:rsidRDefault="006F6AAB" w:rsidP="00992D52">
                                  <w:pPr>
                                    <w:pStyle w:val="Part"/>
                                    <w:jc w:val="center"/>
                                    <w:rPr>
                                      <w:b/>
                                    </w:rPr>
                                  </w:pPr>
                                  <w:r w:rsidRPr="00992D52">
                                    <w:rPr>
                                      <w:b/>
                                    </w:rPr>
                                    <w:t>Specific behaviours</w:t>
                                  </w:r>
                                </w:p>
                              </w:tc>
                            </w:tr>
                            <w:tr w:rsidR="006F6AAB" w14:paraId="51CCADE7" w14:textId="77777777" w:rsidTr="00BC4B6B">
                              <w:tc>
                                <w:tcPr>
                                  <w:tcW w:w="5000" w:type="pct"/>
                                </w:tcPr>
                                <w:p w14:paraId="2F8C29E3" w14:textId="77777777" w:rsidR="006F6AAB" w:rsidRDefault="006F6AAB" w:rsidP="00992D52">
                                  <w:pPr>
                                    <w:pStyle w:val="Parts"/>
                                  </w:pPr>
                                  <w:r>
                                    <w:sym w:font="Wingdings" w:char="F0FC"/>
                                  </w:r>
                                  <w:r>
                                    <w:t xml:space="preserve"> variance</w:t>
                                  </w:r>
                                </w:p>
                                <w:p w14:paraId="2F2FA4A9" w14:textId="77777777" w:rsidR="006F6AAB" w:rsidRDefault="006F6AAB" w:rsidP="00992D52">
                                  <w:pPr>
                                    <w:pStyle w:val="Parts"/>
                                  </w:pPr>
                                  <w:r>
                                    <w:rPr>
                                      <w:rFonts w:ascii="Wingdings" w:hAnsi="Wingdings"/>
                                    </w:rPr>
                                    <w:t></w:t>
                                  </w:r>
                                  <w:r>
                                    <w:t xml:space="preserve"> standard deviation</w:t>
                                  </w:r>
                                </w:p>
                              </w:tc>
                            </w:tr>
                          </w:tbl>
                          <w:p w14:paraId="34384DD6" w14:textId="77777777" w:rsidR="006F6AAB" w:rsidRDefault="006F6AAB" w:rsidP="00BB676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A5E61" id="Text Box 29" o:spid="_x0000_s1054" type="#_x0000_t202" style="position:absolute;margin-left:124.8pt;margin-top:9.95pt;width:207.5pt;height:10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&#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123"/>
                      </w:tblGrid>
                      <w:tr w:rsidR="006F6AAB" w14:paraId="4C426F25" w14:textId="77777777" w:rsidTr="004A4688">
                        <w:trPr>
                          <w:trHeight w:hRule="exact" w:val="255"/>
                        </w:trPr>
                        <w:tc>
                          <w:tcPr>
                            <w:tcW w:w="5000" w:type="pct"/>
                            <w:shd w:val="clear" w:color="auto" w:fill="E7E6E6" w:themeFill="background2"/>
                          </w:tcPr>
                          <w:p w14:paraId="01F9190B" w14:textId="77777777" w:rsidR="006F6AAB" w:rsidRPr="00992D52" w:rsidRDefault="006F6AAB" w:rsidP="00992D52">
                            <w:pPr>
                              <w:pStyle w:val="Part"/>
                              <w:jc w:val="center"/>
                              <w:rPr>
                                <w:b/>
                              </w:rPr>
                            </w:pPr>
                            <w:r w:rsidRPr="00992D52">
                              <w:rPr>
                                <w:b/>
                              </w:rPr>
                              <w:t>Solution</w:t>
                            </w:r>
                          </w:p>
                        </w:tc>
                      </w:tr>
                      <w:tr w:rsidR="006F6AAB" w14:paraId="14A43617" w14:textId="77777777" w:rsidTr="00BC4B6B">
                        <w:tc>
                          <w:tcPr>
                            <w:tcW w:w="5000" w:type="pct"/>
                          </w:tcPr>
                          <w:p w14:paraId="2BAEC878" w14:textId="77777777" w:rsidR="006F6AAB" w:rsidRPr="00F612A8" w:rsidRDefault="0065578B" w:rsidP="00992D52">
                            <w:pPr>
                              <w:pStyle w:val="Parts"/>
                              <w:rPr>
                                <w:rFonts w:eastAsiaTheme="minorEastAsia"/>
                              </w:rPr>
                            </w:pPr>
                            <m:oMathPara>
                              <m:oMath>
                                <m:sSubSup>
                                  <m:sSubSupPr>
                                    <m:ctrlPr>
                                      <w:rPr>
                                        <w:rFonts w:ascii="Cambria Math" w:hAnsi="Cambria Math"/>
                                        <w:i/>
                                      </w:rPr>
                                    </m:ctrlPr>
                                  </m:sSubSupPr>
                                  <m:e>
                                    <m:r>
                                      <w:rPr>
                                        <w:rFonts w:ascii="Cambria Math" w:hAnsi="Cambria Math"/>
                                      </w:rPr>
                                      <m:t>σ</m:t>
                                    </m:r>
                                  </m:e>
                                  <m:sub>
                                    <m:r>
                                      <w:rPr>
                                        <w:rFonts w:ascii="Cambria Math" w:hAnsi="Cambria Math"/>
                                      </w:rPr>
                                      <m:t>Y</m:t>
                                    </m:r>
                                  </m:sub>
                                  <m:sup>
                                    <m:r>
                                      <w:rPr>
                                        <w:rFonts w:ascii="Cambria Math" w:hAnsi="Cambria Math"/>
                                      </w:rPr>
                                      <m:t>2</m:t>
                                    </m:r>
                                  </m:sup>
                                </m:sSubSup>
                                <m:r>
                                  <m:rPr>
                                    <m:aln/>
                                  </m:rPr>
                                  <w:rPr>
                                    <w:rFonts w:ascii="Cambria Math" w:hAnsi="Cambria Math"/>
                                  </w:rPr>
                                  <m:t>=23332.4</m:t>
                                </m:r>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Y</m:t>
                                    </m:r>
                                  </m:sub>
                                </m:sSub>
                                <m:r>
                                  <m:rPr>
                                    <m:aln/>
                                  </m:rPr>
                                  <w:rPr>
                                    <w:rFonts w:ascii="Cambria Math" w:eastAsiaTheme="minorEastAsia" w:hAnsi="Cambria Math"/>
                                  </w:rPr>
                                  <m:t>=$152.75</m:t>
                                </m:r>
                              </m:oMath>
                            </m:oMathPara>
                          </w:p>
                          <w:p w14:paraId="6B4D6EE5" w14:textId="77777777" w:rsidR="006F6AAB" w:rsidRPr="00F612A8" w:rsidRDefault="006F6AAB" w:rsidP="00992D52">
                            <w:pPr>
                              <w:pStyle w:val="Parts"/>
                              <w:rPr>
                                <w:rFonts w:eastAsiaTheme="minorEastAsia"/>
                              </w:rPr>
                            </w:pPr>
                          </w:p>
                        </w:tc>
                      </w:tr>
                      <w:tr w:rsidR="006F6AAB" w14:paraId="0F579F6F" w14:textId="77777777" w:rsidTr="004A4688">
                        <w:trPr>
                          <w:trHeight w:hRule="exact" w:val="255"/>
                        </w:trPr>
                        <w:tc>
                          <w:tcPr>
                            <w:tcW w:w="5000" w:type="pct"/>
                            <w:shd w:val="clear" w:color="auto" w:fill="E7E6E6" w:themeFill="background2"/>
                          </w:tcPr>
                          <w:p w14:paraId="7ABBBD3C" w14:textId="77777777" w:rsidR="006F6AAB" w:rsidRPr="00992D52" w:rsidRDefault="006F6AAB" w:rsidP="00992D52">
                            <w:pPr>
                              <w:pStyle w:val="Part"/>
                              <w:jc w:val="center"/>
                              <w:rPr>
                                <w:b/>
                              </w:rPr>
                            </w:pPr>
                            <w:r w:rsidRPr="00992D52">
                              <w:rPr>
                                <w:b/>
                              </w:rPr>
                              <w:t>Specific behaviours</w:t>
                            </w:r>
                          </w:p>
                        </w:tc>
                      </w:tr>
                      <w:tr w:rsidR="006F6AAB" w14:paraId="51CCADE7" w14:textId="77777777" w:rsidTr="00BC4B6B">
                        <w:tc>
                          <w:tcPr>
                            <w:tcW w:w="5000" w:type="pct"/>
                          </w:tcPr>
                          <w:p w14:paraId="2F8C29E3" w14:textId="77777777" w:rsidR="006F6AAB" w:rsidRDefault="006F6AAB" w:rsidP="00992D52">
                            <w:pPr>
                              <w:pStyle w:val="Parts"/>
                            </w:pPr>
                            <w:r>
                              <w:sym w:font="Wingdings" w:char="F0FC"/>
                            </w:r>
                            <w:r>
                              <w:t xml:space="preserve"> variance</w:t>
                            </w:r>
                          </w:p>
                          <w:p w14:paraId="2F2FA4A9" w14:textId="77777777" w:rsidR="006F6AAB" w:rsidRDefault="006F6AAB" w:rsidP="00992D52">
                            <w:pPr>
                              <w:pStyle w:val="Parts"/>
                            </w:pPr>
                            <w:r>
                              <w:rPr>
                                <w:rFonts w:ascii="Wingdings" w:hAnsi="Wingdings"/>
                              </w:rPr>
                              <w:t></w:t>
                            </w:r>
                            <w:r>
                              <w:t xml:space="preserve"> standard deviation</w:t>
                            </w:r>
                          </w:p>
                        </w:tc>
                      </w:tr>
                    </w:tbl>
                    <w:p w14:paraId="34384DD6" w14:textId="77777777" w:rsidR="006F6AAB" w:rsidRDefault="006F6AAB" w:rsidP="00BB676A">
                      <w:pPr>
                        <w:pStyle w:val="Part"/>
                      </w:pPr>
                    </w:p>
                  </w:txbxContent>
                </v:textbox>
              </v:shape>
            </w:pict>
          </mc:Fallback>
        </mc:AlternateContent>
      </w:r>
    </w:p>
    <w:p w14:paraId="17EB8CC5" w14:textId="77777777" w:rsidR="006F6AAB" w:rsidRDefault="006F6AAB" w:rsidP="00941891">
      <w:pPr>
        <w:pStyle w:val="Part"/>
      </w:pPr>
    </w:p>
    <w:p w14:paraId="428432CA" w14:textId="77777777" w:rsidR="006F6AAB" w:rsidRDefault="006F6AAB" w:rsidP="00941891">
      <w:pPr>
        <w:pStyle w:val="Part"/>
      </w:pPr>
    </w:p>
    <w:p w14:paraId="649D4553" w14:textId="77777777" w:rsidR="006F6AAB" w:rsidRDefault="006F6AAB" w:rsidP="00941891">
      <w:pPr>
        <w:pStyle w:val="Part"/>
      </w:pPr>
    </w:p>
    <w:p w14:paraId="0079681C" w14:textId="77777777" w:rsidR="006F6AAB" w:rsidRDefault="006F6AAB" w:rsidP="00941891">
      <w:pPr>
        <w:pStyle w:val="Part"/>
      </w:pPr>
    </w:p>
    <w:p w14:paraId="4C9B9D50" w14:textId="77777777" w:rsidR="006F6AAB" w:rsidRDefault="006F6AAB" w:rsidP="00941891">
      <w:pPr>
        <w:pStyle w:val="Part"/>
      </w:pPr>
    </w:p>
    <w:p w14:paraId="08EEE72D" w14:textId="77777777" w:rsidR="006F6AAB" w:rsidRDefault="006F6AAB" w:rsidP="00941891">
      <w:pPr>
        <w:pStyle w:val="Part"/>
      </w:pPr>
    </w:p>
    <w:p w14:paraId="50275182" w14:textId="77777777" w:rsidR="006F6AAB" w:rsidRDefault="006F6AAB" w:rsidP="00941891">
      <w:pPr>
        <w:pStyle w:val="Part"/>
      </w:pPr>
    </w:p>
    <w:p w14:paraId="0F6ECFDB" w14:textId="77777777" w:rsidR="006F6AAB" w:rsidRDefault="006F6AAB" w:rsidP="00941891">
      <w:pPr>
        <w:pStyle w:val="Part"/>
      </w:pPr>
    </w:p>
    <w:p w14:paraId="2928C00E" w14:textId="77777777" w:rsidR="006F6AAB" w:rsidRDefault="006F6AAB" w:rsidP="00941891">
      <w:pPr>
        <w:pStyle w:val="Part"/>
      </w:pPr>
    </w:p>
    <w:p w14:paraId="1B5C951B" w14:textId="77777777" w:rsidR="006F6AAB" w:rsidRDefault="006F6AAB" w:rsidP="00941891">
      <w:pPr>
        <w:pStyle w:val="Part"/>
      </w:pPr>
    </w:p>
    <w:p w14:paraId="49D0F33E" w14:textId="77777777" w:rsidR="006F6AAB" w:rsidRPr="00F913EF" w:rsidRDefault="006F6AAB" w:rsidP="00941891">
      <w:pPr>
        <w:pStyle w:val="Part"/>
      </w:pPr>
    </w:p>
    <w:p w14:paraId="70106178" w14:textId="77777777" w:rsidR="006F6AAB" w:rsidRDefault="006F6AAB" w:rsidP="008438F4">
      <w:pPr>
        <w:pStyle w:val="Parta"/>
      </w:pPr>
      <w:r>
        <w:t>(d)</w:t>
      </w:r>
      <w:r>
        <w:tab/>
        <w:t xml:space="preserve">The owner of the team plans to increase the current bonuses by </w:t>
      </w:r>
      <m:oMath>
        <m:r>
          <w:rPr>
            <w:rFonts w:ascii="Cambria Math" w:hAnsi="Cambria Math"/>
          </w:rPr>
          <m:t>$50</m:t>
        </m:r>
      </m:oMath>
      <w:r>
        <w:t xml:space="preserve"> next season (so that the players will get a bonus of </w:t>
      </w:r>
      <m:oMath>
        <m:r>
          <w:rPr>
            <w:rFonts w:ascii="Cambria Math" w:hAnsi="Cambria Math"/>
          </w:rPr>
          <m:t>$50</m:t>
        </m:r>
      </m:oMath>
      <w:r>
        <w:t xml:space="preserve"> even when no goals are scored) and then further raise them by </w:t>
      </w:r>
      <m:oMath>
        <m:r>
          <w:rPr>
            <w:rFonts w:ascii="Cambria Math" w:hAnsi="Cambria Math"/>
          </w:rPr>
          <m:t>12%</m:t>
        </m:r>
      </m:oMath>
      <w:r>
        <w:t xml:space="preserve"> the following season. Determine the mean and standard deviation of the bonus paid per match after both changes are implemented.</w:t>
      </w:r>
      <w:r>
        <w:tab/>
        <w:t>(3 marks)</w:t>
      </w:r>
    </w:p>
    <w:p w14:paraId="3F783187" w14:textId="77777777" w:rsidR="006F6AAB" w:rsidRDefault="006F6AAB" w:rsidP="00992D52">
      <w:pPr>
        <w:pStyle w:val="Part"/>
      </w:pPr>
      <w:r>
        <w:rPr>
          <w:noProof/>
          <w:lang w:eastAsia="en-AU"/>
        </w:rPr>
        <mc:AlternateContent>
          <mc:Choice Requires="wps">
            <w:drawing>
              <wp:anchor distT="0" distB="0" distL="114300" distR="114300" simplePos="0" relativeHeight="251696128" behindDoc="0" locked="0" layoutInCell="1" allowOverlap="1" wp14:anchorId="0FB356C6" wp14:editId="6E14A139">
                <wp:simplePos x="0" y="0"/>
                <wp:positionH relativeFrom="column">
                  <wp:posOffset>1616710</wp:posOffset>
                </wp:positionH>
                <wp:positionV relativeFrom="paragraph">
                  <wp:posOffset>179705</wp:posOffset>
                </wp:positionV>
                <wp:extent cx="2863850" cy="1987550"/>
                <wp:effectExtent l="0" t="0" r="12700" b="12700"/>
                <wp:wrapNone/>
                <wp:docPr id="30" name="Text Box 30"/>
                <wp:cNvGraphicFramePr/>
                <a:graphic xmlns:a="http://schemas.openxmlformats.org/drawingml/2006/main">
                  <a:graphicData uri="http://schemas.microsoft.com/office/word/2010/wordprocessingShape">
                    <wps:wsp>
                      <wps:cNvSpPr txBox="1"/>
                      <wps:spPr>
                        <a:xfrm>
                          <a:off x="0" y="0"/>
                          <a:ext cx="2863850" cy="1987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82"/>
                            </w:tblGrid>
                            <w:tr w:rsidR="006F6AAB" w14:paraId="01A427A3" w14:textId="77777777" w:rsidTr="004A4688">
                              <w:trPr>
                                <w:trHeight w:hRule="exact" w:val="255"/>
                              </w:trPr>
                              <w:tc>
                                <w:tcPr>
                                  <w:tcW w:w="5000" w:type="pct"/>
                                  <w:shd w:val="clear" w:color="auto" w:fill="E7E6E6" w:themeFill="background2"/>
                                </w:tcPr>
                                <w:p w14:paraId="27AF0D76" w14:textId="77777777" w:rsidR="006F6AAB" w:rsidRPr="00992D52" w:rsidRDefault="006F6AAB" w:rsidP="00992D52">
                                  <w:pPr>
                                    <w:pStyle w:val="Part"/>
                                    <w:jc w:val="center"/>
                                    <w:rPr>
                                      <w:b/>
                                    </w:rPr>
                                  </w:pPr>
                                  <w:r w:rsidRPr="00992D52">
                                    <w:rPr>
                                      <w:b/>
                                    </w:rPr>
                                    <w:t>Solution</w:t>
                                  </w:r>
                                </w:p>
                              </w:tc>
                            </w:tr>
                            <w:tr w:rsidR="006F6AAB" w14:paraId="2B75B31A" w14:textId="77777777" w:rsidTr="00BC4B6B">
                              <w:tc>
                                <w:tcPr>
                                  <w:tcW w:w="5000" w:type="pct"/>
                                </w:tcPr>
                                <w:p w14:paraId="11913B6F" w14:textId="77777777" w:rsidR="006F6AAB" w:rsidRPr="0059599F" w:rsidRDefault="006F6AAB" w:rsidP="00992D52">
                                  <w:pPr>
                                    <w:pStyle w:val="Parts"/>
                                    <w:rPr>
                                      <w:rFonts w:eastAsiaTheme="minorEastAsia"/>
                                    </w:rPr>
                                  </w:pPr>
                                  <m:oMathPara>
                                    <m:oMath>
                                      <m:r>
                                        <w:rPr>
                                          <w:rFonts w:ascii="Cambria Math" w:hAnsi="Cambria Math"/>
                                        </w:rPr>
                                        <m:t>Z=</m:t>
                                      </m:r>
                                      <m:d>
                                        <m:dPr>
                                          <m:ctrlPr>
                                            <w:rPr>
                                              <w:rFonts w:ascii="Cambria Math" w:hAnsi="Cambria Math"/>
                                              <w:i/>
                                            </w:rPr>
                                          </m:ctrlPr>
                                        </m:dPr>
                                        <m:e>
                                          <m:r>
                                            <w:rPr>
                                              <w:rFonts w:ascii="Cambria Math" w:hAnsi="Cambria Math"/>
                                            </w:rPr>
                                            <m:t>Y+50</m:t>
                                          </m:r>
                                        </m:e>
                                      </m:d>
                                      <m:r>
                                        <w:rPr>
                                          <w:rFonts w:ascii="Cambria Math" w:hAnsi="Cambria Math"/>
                                        </w:rPr>
                                        <m:t>×1.12</m:t>
                                      </m:r>
                                    </m:oMath>
                                  </m:oMathPara>
                                </w:p>
                                <w:p w14:paraId="0BA1D30B" w14:textId="77777777" w:rsidR="006F6AAB" w:rsidRDefault="006F6AAB" w:rsidP="00992D52">
                                  <w:pPr>
                                    <w:pStyle w:val="Parts"/>
                                    <w:rPr>
                                      <w:rFonts w:eastAsiaTheme="minorEastAsia"/>
                                    </w:rPr>
                                  </w:pPr>
                                </w:p>
                                <w:p w14:paraId="5A29F113" w14:textId="77777777" w:rsidR="006F6AAB" w:rsidRPr="00E73CE8" w:rsidRDefault="0065578B" w:rsidP="00992D52">
                                  <w:pPr>
                                    <w:pStyle w:val="Parts"/>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Z</m:t>
                                          </m:r>
                                        </m:e>
                                      </m:acc>
                                      <m:r>
                                        <w:rPr>
                                          <w:rFonts w:ascii="Cambria Math" w:eastAsiaTheme="minorEastAsia" w:hAnsi="Cambria Math"/>
                                        </w:rPr>
                                        <m:t>=(230.88+50)×1.12=$314.59</m:t>
                                      </m:r>
                                    </m:oMath>
                                  </m:oMathPara>
                                </w:p>
                                <w:p w14:paraId="16123E35" w14:textId="77777777" w:rsidR="006F6AAB" w:rsidRDefault="006F6AAB" w:rsidP="00992D52">
                                  <w:pPr>
                                    <w:pStyle w:val="Parts"/>
                                    <w:rPr>
                                      <w:rFonts w:eastAsiaTheme="minorEastAsia"/>
                                    </w:rPr>
                                  </w:pPr>
                                </w:p>
                                <w:p w14:paraId="54E94062" w14:textId="77777777" w:rsidR="006F6AAB" w:rsidRDefault="0065578B"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Z</m:t>
                                          </m:r>
                                        </m:sub>
                                      </m:sSub>
                                      <m:r>
                                        <w:rPr>
                                          <w:rFonts w:ascii="Cambria Math" w:eastAsiaTheme="minorEastAsia" w:hAnsi="Cambria Math"/>
                                        </w:rPr>
                                        <m:t>=152.75×1.12=$171.08</m:t>
                                      </m:r>
                                    </m:oMath>
                                  </m:oMathPara>
                                </w:p>
                                <w:p w14:paraId="1357D43C" w14:textId="77777777" w:rsidR="006F6AAB" w:rsidRPr="0059599F" w:rsidRDefault="006F6AAB" w:rsidP="00992D52">
                                  <w:pPr>
                                    <w:pStyle w:val="Parts"/>
                                    <w:rPr>
                                      <w:rFonts w:eastAsiaTheme="minorEastAsia"/>
                                    </w:rPr>
                                  </w:pPr>
                                </w:p>
                              </w:tc>
                            </w:tr>
                            <w:tr w:rsidR="006F6AAB" w14:paraId="7B549001" w14:textId="77777777" w:rsidTr="004A4688">
                              <w:trPr>
                                <w:trHeight w:hRule="exact" w:val="255"/>
                              </w:trPr>
                              <w:tc>
                                <w:tcPr>
                                  <w:tcW w:w="5000" w:type="pct"/>
                                  <w:shd w:val="clear" w:color="auto" w:fill="E7E6E6" w:themeFill="background2"/>
                                </w:tcPr>
                                <w:p w14:paraId="5D64B3DA" w14:textId="77777777" w:rsidR="006F6AAB" w:rsidRPr="00992D52" w:rsidRDefault="006F6AAB" w:rsidP="00992D52">
                                  <w:pPr>
                                    <w:pStyle w:val="Part"/>
                                    <w:jc w:val="center"/>
                                    <w:rPr>
                                      <w:b/>
                                    </w:rPr>
                                  </w:pPr>
                                  <w:r w:rsidRPr="00992D52">
                                    <w:rPr>
                                      <w:b/>
                                    </w:rPr>
                                    <w:t>Specific behaviours</w:t>
                                  </w:r>
                                </w:p>
                              </w:tc>
                            </w:tr>
                            <w:tr w:rsidR="006F6AAB" w14:paraId="7FE8215C" w14:textId="77777777" w:rsidTr="00BC4B6B">
                              <w:tc>
                                <w:tcPr>
                                  <w:tcW w:w="5000" w:type="pct"/>
                                </w:tcPr>
                                <w:p w14:paraId="76256016" w14:textId="77777777" w:rsidR="006F6AAB" w:rsidRDefault="006F6AAB" w:rsidP="00992D52">
                                  <w:pPr>
                                    <w:pStyle w:val="Parts"/>
                                  </w:pPr>
                                  <w:r>
                                    <w:sym w:font="Wingdings" w:char="F0FC"/>
                                  </w:r>
                                  <w:r>
                                    <w:t xml:space="preserve"> correct multiplier</w:t>
                                  </w:r>
                                </w:p>
                                <w:p w14:paraId="12E41139" w14:textId="77777777" w:rsidR="006F6AAB" w:rsidRDefault="006F6AAB" w:rsidP="00992D52">
                                  <w:pPr>
                                    <w:pStyle w:val="Parts"/>
                                  </w:pPr>
                                  <w:r>
                                    <w:rPr>
                                      <w:rFonts w:ascii="Wingdings" w:hAnsi="Wingdings"/>
                                    </w:rPr>
                                    <w:t></w:t>
                                  </w:r>
                                  <w:r>
                                    <w:t xml:space="preserve"> new mean</w:t>
                                  </w:r>
                                </w:p>
                                <w:p w14:paraId="52757A78" w14:textId="77777777" w:rsidR="006F6AAB" w:rsidRDefault="006F6AAB" w:rsidP="00992D52">
                                  <w:pPr>
                                    <w:pStyle w:val="Parts"/>
                                  </w:pPr>
                                  <w:r>
                                    <w:rPr>
                                      <w:rFonts w:ascii="Wingdings" w:hAnsi="Wingdings"/>
                                    </w:rPr>
                                    <w:t></w:t>
                                  </w:r>
                                  <w:r>
                                    <w:t xml:space="preserve"> new standard deviation</w:t>
                                  </w:r>
                                </w:p>
                              </w:tc>
                            </w:tr>
                          </w:tbl>
                          <w:p w14:paraId="0754C97A" w14:textId="77777777" w:rsidR="006F6AAB" w:rsidRDefault="006F6AAB" w:rsidP="00BB676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356C6" id="Text Box 30" o:spid="_x0000_s1055" type="#_x0000_t202" style="position:absolute;margin-left:127.3pt;margin-top:14.15pt;width:225.5pt;height:15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482"/>
                      </w:tblGrid>
                      <w:tr w:rsidR="006F6AAB" w14:paraId="01A427A3" w14:textId="77777777" w:rsidTr="004A4688">
                        <w:trPr>
                          <w:trHeight w:hRule="exact" w:val="255"/>
                        </w:trPr>
                        <w:tc>
                          <w:tcPr>
                            <w:tcW w:w="5000" w:type="pct"/>
                            <w:shd w:val="clear" w:color="auto" w:fill="E7E6E6" w:themeFill="background2"/>
                          </w:tcPr>
                          <w:p w14:paraId="27AF0D76" w14:textId="77777777" w:rsidR="006F6AAB" w:rsidRPr="00992D52" w:rsidRDefault="006F6AAB" w:rsidP="00992D52">
                            <w:pPr>
                              <w:pStyle w:val="Part"/>
                              <w:jc w:val="center"/>
                              <w:rPr>
                                <w:b/>
                              </w:rPr>
                            </w:pPr>
                            <w:r w:rsidRPr="00992D52">
                              <w:rPr>
                                <w:b/>
                              </w:rPr>
                              <w:t>Solution</w:t>
                            </w:r>
                          </w:p>
                        </w:tc>
                      </w:tr>
                      <w:tr w:rsidR="006F6AAB" w14:paraId="2B75B31A" w14:textId="77777777" w:rsidTr="00BC4B6B">
                        <w:tc>
                          <w:tcPr>
                            <w:tcW w:w="5000" w:type="pct"/>
                          </w:tcPr>
                          <w:p w14:paraId="11913B6F" w14:textId="77777777" w:rsidR="006F6AAB" w:rsidRPr="0059599F" w:rsidRDefault="006F6AAB" w:rsidP="00992D52">
                            <w:pPr>
                              <w:pStyle w:val="Parts"/>
                              <w:rPr>
                                <w:rFonts w:eastAsiaTheme="minorEastAsia"/>
                              </w:rPr>
                            </w:pPr>
                            <m:oMathPara>
                              <m:oMath>
                                <m:r>
                                  <w:rPr>
                                    <w:rFonts w:ascii="Cambria Math" w:hAnsi="Cambria Math"/>
                                  </w:rPr>
                                  <m:t>Z=</m:t>
                                </m:r>
                                <m:d>
                                  <m:dPr>
                                    <m:ctrlPr>
                                      <w:rPr>
                                        <w:rFonts w:ascii="Cambria Math" w:hAnsi="Cambria Math"/>
                                        <w:i/>
                                      </w:rPr>
                                    </m:ctrlPr>
                                  </m:dPr>
                                  <m:e>
                                    <m:r>
                                      <w:rPr>
                                        <w:rFonts w:ascii="Cambria Math" w:hAnsi="Cambria Math"/>
                                      </w:rPr>
                                      <m:t>Y+50</m:t>
                                    </m:r>
                                  </m:e>
                                </m:d>
                                <m:r>
                                  <w:rPr>
                                    <w:rFonts w:ascii="Cambria Math" w:hAnsi="Cambria Math"/>
                                  </w:rPr>
                                  <m:t>×1.12</m:t>
                                </m:r>
                              </m:oMath>
                            </m:oMathPara>
                          </w:p>
                          <w:p w14:paraId="0BA1D30B" w14:textId="77777777" w:rsidR="006F6AAB" w:rsidRDefault="006F6AAB" w:rsidP="00992D52">
                            <w:pPr>
                              <w:pStyle w:val="Parts"/>
                              <w:rPr>
                                <w:rFonts w:eastAsiaTheme="minorEastAsia"/>
                              </w:rPr>
                            </w:pPr>
                          </w:p>
                          <w:p w14:paraId="5A29F113" w14:textId="77777777" w:rsidR="006F6AAB" w:rsidRPr="00E73CE8" w:rsidRDefault="0065578B" w:rsidP="00992D52">
                            <w:pPr>
                              <w:pStyle w:val="Parts"/>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Z</m:t>
                                    </m:r>
                                  </m:e>
                                </m:acc>
                                <m:r>
                                  <w:rPr>
                                    <w:rFonts w:ascii="Cambria Math" w:eastAsiaTheme="minorEastAsia" w:hAnsi="Cambria Math"/>
                                  </w:rPr>
                                  <m:t>=(230.88+50)×1.12=$314.59</m:t>
                                </m:r>
                              </m:oMath>
                            </m:oMathPara>
                          </w:p>
                          <w:p w14:paraId="16123E35" w14:textId="77777777" w:rsidR="006F6AAB" w:rsidRDefault="006F6AAB" w:rsidP="00992D52">
                            <w:pPr>
                              <w:pStyle w:val="Parts"/>
                              <w:rPr>
                                <w:rFonts w:eastAsiaTheme="minorEastAsia"/>
                              </w:rPr>
                            </w:pPr>
                          </w:p>
                          <w:p w14:paraId="54E94062" w14:textId="77777777" w:rsidR="006F6AAB" w:rsidRDefault="0065578B"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Z</m:t>
                                    </m:r>
                                  </m:sub>
                                </m:sSub>
                                <m:r>
                                  <w:rPr>
                                    <w:rFonts w:ascii="Cambria Math" w:eastAsiaTheme="minorEastAsia" w:hAnsi="Cambria Math"/>
                                  </w:rPr>
                                  <m:t>=152.75×1.12=$171.08</m:t>
                                </m:r>
                              </m:oMath>
                            </m:oMathPara>
                          </w:p>
                          <w:p w14:paraId="1357D43C" w14:textId="77777777" w:rsidR="006F6AAB" w:rsidRPr="0059599F" w:rsidRDefault="006F6AAB" w:rsidP="00992D52">
                            <w:pPr>
                              <w:pStyle w:val="Parts"/>
                              <w:rPr>
                                <w:rFonts w:eastAsiaTheme="minorEastAsia"/>
                              </w:rPr>
                            </w:pPr>
                          </w:p>
                        </w:tc>
                      </w:tr>
                      <w:tr w:rsidR="006F6AAB" w14:paraId="7B549001" w14:textId="77777777" w:rsidTr="004A4688">
                        <w:trPr>
                          <w:trHeight w:hRule="exact" w:val="255"/>
                        </w:trPr>
                        <w:tc>
                          <w:tcPr>
                            <w:tcW w:w="5000" w:type="pct"/>
                            <w:shd w:val="clear" w:color="auto" w:fill="E7E6E6" w:themeFill="background2"/>
                          </w:tcPr>
                          <w:p w14:paraId="5D64B3DA" w14:textId="77777777" w:rsidR="006F6AAB" w:rsidRPr="00992D52" w:rsidRDefault="006F6AAB" w:rsidP="00992D52">
                            <w:pPr>
                              <w:pStyle w:val="Part"/>
                              <w:jc w:val="center"/>
                              <w:rPr>
                                <w:b/>
                              </w:rPr>
                            </w:pPr>
                            <w:r w:rsidRPr="00992D52">
                              <w:rPr>
                                <w:b/>
                              </w:rPr>
                              <w:t>Specific behaviours</w:t>
                            </w:r>
                          </w:p>
                        </w:tc>
                      </w:tr>
                      <w:tr w:rsidR="006F6AAB" w14:paraId="7FE8215C" w14:textId="77777777" w:rsidTr="00BC4B6B">
                        <w:tc>
                          <w:tcPr>
                            <w:tcW w:w="5000" w:type="pct"/>
                          </w:tcPr>
                          <w:p w14:paraId="76256016" w14:textId="77777777" w:rsidR="006F6AAB" w:rsidRDefault="006F6AAB" w:rsidP="00992D52">
                            <w:pPr>
                              <w:pStyle w:val="Parts"/>
                            </w:pPr>
                            <w:r>
                              <w:sym w:font="Wingdings" w:char="F0FC"/>
                            </w:r>
                            <w:r>
                              <w:t xml:space="preserve"> correct multiplier</w:t>
                            </w:r>
                          </w:p>
                          <w:p w14:paraId="12E41139" w14:textId="77777777" w:rsidR="006F6AAB" w:rsidRDefault="006F6AAB" w:rsidP="00992D52">
                            <w:pPr>
                              <w:pStyle w:val="Parts"/>
                            </w:pPr>
                            <w:r>
                              <w:rPr>
                                <w:rFonts w:ascii="Wingdings" w:hAnsi="Wingdings"/>
                              </w:rPr>
                              <w:t></w:t>
                            </w:r>
                            <w:r>
                              <w:t xml:space="preserve"> new mean</w:t>
                            </w:r>
                          </w:p>
                          <w:p w14:paraId="52757A78" w14:textId="77777777" w:rsidR="006F6AAB" w:rsidRDefault="006F6AAB" w:rsidP="00992D52">
                            <w:pPr>
                              <w:pStyle w:val="Parts"/>
                            </w:pPr>
                            <w:r>
                              <w:rPr>
                                <w:rFonts w:ascii="Wingdings" w:hAnsi="Wingdings"/>
                              </w:rPr>
                              <w:t></w:t>
                            </w:r>
                            <w:r>
                              <w:t xml:space="preserve"> new standard deviation</w:t>
                            </w:r>
                          </w:p>
                        </w:tc>
                      </w:tr>
                    </w:tbl>
                    <w:p w14:paraId="0754C97A" w14:textId="77777777" w:rsidR="006F6AAB" w:rsidRDefault="006F6AAB" w:rsidP="00BB676A">
                      <w:pPr>
                        <w:pStyle w:val="Part"/>
                      </w:pPr>
                    </w:p>
                  </w:txbxContent>
                </v:textbox>
              </v:shape>
            </w:pict>
          </mc:Fallback>
        </mc:AlternateContent>
      </w:r>
    </w:p>
    <w:p w14:paraId="627D0834" w14:textId="5C7C68D7" w:rsidR="006F6AAB" w:rsidRDefault="006F6AAB">
      <w:pPr>
        <w:spacing w:after="160" w:line="259" w:lineRule="auto"/>
        <w:contextualSpacing w:val="0"/>
        <w:rPr>
          <w:b/>
          <w:szCs w:val="24"/>
          <w:lang w:val="en-US"/>
        </w:rPr>
      </w:pPr>
      <w:r>
        <w:br w:type="page"/>
      </w:r>
    </w:p>
    <w:p w14:paraId="2BCEFA51" w14:textId="56B9E4EC" w:rsidR="006F6AAB" w:rsidRDefault="006F6AAB" w:rsidP="006F6AAB">
      <w:pPr>
        <w:pStyle w:val="QNum"/>
      </w:pPr>
      <w:r>
        <w:lastRenderedPageBreak/>
        <w:t>Question 17</w:t>
      </w:r>
      <w:r>
        <w:tab/>
        <w:t>(9 marks)</w:t>
      </w:r>
    </w:p>
    <w:p w14:paraId="61900587" w14:textId="77777777" w:rsidR="006F6AAB" w:rsidRDefault="006F6AAB" w:rsidP="00941891">
      <w:pPr>
        <w:pStyle w:val="Part"/>
      </w:pPr>
      <w:r>
        <w:t xml:space="preserve">Seeds were planted in rows of five and the number of seeds that germinated in each of the </w:t>
      </w:r>
      <m:oMath>
        <m:r>
          <w:rPr>
            <w:rFonts w:ascii="Cambria Math" w:hAnsi="Cambria Math"/>
          </w:rPr>
          <m:t>120</m:t>
        </m:r>
      </m:oMath>
      <w:r>
        <w:t xml:space="preserve"> rows are summarised below.</w:t>
      </w:r>
    </w:p>
    <w:p w14:paraId="6D30F337" w14:textId="77777777" w:rsidR="006F6AAB" w:rsidRDefault="006F6AAB" w:rsidP="00941891">
      <w:pPr>
        <w:pStyle w:val="Part"/>
      </w:pPr>
    </w:p>
    <w:p w14:paraId="09EF89C2" w14:textId="77777777" w:rsidR="006F6AAB" w:rsidRDefault="006F6AAB" w:rsidP="00941891">
      <w:pPr>
        <w:pStyle w:val="Part"/>
      </w:pPr>
    </w:p>
    <w:tbl>
      <w:tblPr>
        <w:tblStyle w:val="TableGrid"/>
        <w:tblW w:w="0" w:type="auto"/>
        <w:tblInd w:w="369" w:type="dxa"/>
        <w:tblLook w:val="04A0" w:firstRow="1" w:lastRow="0" w:firstColumn="1" w:lastColumn="0" w:noHBand="0" w:noVBand="1"/>
      </w:tblPr>
      <w:tblGrid>
        <w:gridCol w:w="3114"/>
        <w:gridCol w:w="906"/>
        <w:gridCol w:w="906"/>
        <w:gridCol w:w="906"/>
        <w:gridCol w:w="907"/>
        <w:gridCol w:w="906"/>
        <w:gridCol w:w="906"/>
      </w:tblGrid>
      <w:tr w:rsidR="006F6AAB" w14:paraId="1286F0A7" w14:textId="77777777" w:rsidTr="008A3F9C">
        <w:trPr>
          <w:trHeight w:val="340"/>
        </w:trPr>
        <w:tc>
          <w:tcPr>
            <w:tcW w:w="3114" w:type="dxa"/>
            <w:vAlign w:val="center"/>
          </w:tcPr>
          <w:p w14:paraId="458485DB" w14:textId="77777777" w:rsidR="006F6AAB" w:rsidRDefault="006F6AAB" w:rsidP="008A3F9C">
            <w:pPr>
              <w:pStyle w:val="Part"/>
              <w:jc w:val="center"/>
            </w:pPr>
            <w:r>
              <w:t>Number of germinating seeds</w:t>
            </w:r>
          </w:p>
        </w:tc>
        <w:tc>
          <w:tcPr>
            <w:tcW w:w="906" w:type="dxa"/>
            <w:vAlign w:val="center"/>
          </w:tcPr>
          <w:p w14:paraId="08100D1C" w14:textId="77777777" w:rsidR="006F6AAB" w:rsidRPr="008A3F9C" w:rsidRDefault="006F6AAB" w:rsidP="008A3F9C">
            <w:pPr>
              <w:pStyle w:val="Part"/>
              <w:jc w:val="center"/>
              <w:rPr>
                <w:rFonts w:ascii="Cambria Math" w:hAnsi="Cambria Math"/>
                <w:oMath/>
              </w:rPr>
            </w:pPr>
            <m:oMathPara>
              <m:oMath>
                <m:r>
                  <w:rPr>
                    <w:rFonts w:ascii="Cambria Math" w:hAnsi="Cambria Math"/>
                  </w:rPr>
                  <m:t>0</m:t>
                </m:r>
              </m:oMath>
            </m:oMathPara>
          </w:p>
        </w:tc>
        <w:tc>
          <w:tcPr>
            <w:tcW w:w="906" w:type="dxa"/>
            <w:vAlign w:val="center"/>
          </w:tcPr>
          <w:p w14:paraId="6AD3A9E2" w14:textId="77777777" w:rsidR="006F6AAB" w:rsidRPr="008A3F9C" w:rsidRDefault="006F6AAB" w:rsidP="008A3F9C">
            <w:pPr>
              <w:pStyle w:val="Part"/>
              <w:jc w:val="center"/>
              <w:rPr>
                <w:rFonts w:ascii="Cambria Math" w:hAnsi="Cambria Math"/>
                <w:oMath/>
              </w:rPr>
            </w:pPr>
            <m:oMathPara>
              <m:oMath>
                <m:r>
                  <w:rPr>
                    <w:rFonts w:ascii="Cambria Math" w:hAnsi="Cambria Math"/>
                  </w:rPr>
                  <m:t>1</m:t>
                </m:r>
              </m:oMath>
            </m:oMathPara>
          </w:p>
        </w:tc>
        <w:tc>
          <w:tcPr>
            <w:tcW w:w="906" w:type="dxa"/>
            <w:vAlign w:val="center"/>
          </w:tcPr>
          <w:p w14:paraId="55294494" w14:textId="77777777" w:rsidR="006F6AAB" w:rsidRPr="008A3F9C" w:rsidRDefault="006F6AAB" w:rsidP="008A3F9C">
            <w:pPr>
              <w:pStyle w:val="Part"/>
              <w:jc w:val="center"/>
              <w:rPr>
                <w:rFonts w:ascii="Cambria Math" w:hAnsi="Cambria Math"/>
                <w:oMath/>
              </w:rPr>
            </w:pPr>
            <m:oMathPara>
              <m:oMath>
                <m:r>
                  <w:rPr>
                    <w:rFonts w:ascii="Cambria Math" w:hAnsi="Cambria Math"/>
                  </w:rPr>
                  <m:t>2</m:t>
                </m:r>
              </m:oMath>
            </m:oMathPara>
          </w:p>
        </w:tc>
        <w:tc>
          <w:tcPr>
            <w:tcW w:w="907" w:type="dxa"/>
            <w:vAlign w:val="center"/>
          </w:tcPr>
          <w:p w14:paraId="2B38B6D0" w14:textId="77777777" w:rsidR="006F6AAB" w:rsidRPr="008A3F9C" w:rsidRDefault="006F6AAB" w:rsidP="008A3F9C">
            <w:pPr>
              <w:pStyle w:val="Part"/>
              <w:jc w:val="center"/>
              <w:rPr>
                <w:rFonts w:ascii="Cambria Math" w:hAnsi="Cambria Math"/>
                <w:oMath/>
              </w:rPr>
            </w:pPr>
            <m:oMathPara>
              <m:oMath>
                <m:r>
                  <w:rPr>
                    <w:rFonts w:ascii="Cambria Math" w:hAnsi="Cambria Math"/>
                  </w:rPr>
                  <m:t>3</m:t>
                </m:r>
              </m:oMath>
            </m:oMathPara>
          </w:p>
        </w:tc>
        <w:tc>
          <w:tcPr>
            <w:tcW w:w="906" w:type="dxa"/>
            <w:vAlign w:val="center"/>
          </w:tcPr>
          <w:p w14:paraId="39CA0342" w14:textId="77777777" w:rsidR="006F6AAB" w:rsidRPr="008A3F9C" w:rsidRDefault="006F6AAB" w:rsidP="008A3F9C">
            <w:pPr>
              <w:pStyle w:val="Part"/>
              <w:jc w:val="center"/>
              <w:rPr>
                <w:rFonts w:ascii="Cambria Math" w:hAnsi="Cambria Math"/>
                <w:oMath/>
              </w:rPr>
            </w:pPr>
            <m:oMathPara>
              <m:oMath>
                <m:r>
                  <w:rPr>
                    <w:rFonts w:ascii="Cambria Math" w:hAnsi="Cambria Math"/>
                  </w:rPr>
                  <m:t>4</m:t>
                </m:r>
              </m:oMath>
            </m:oMathPara>
          </w:p>
        </w:tc>
        <w:tc>
          <w:tcPr>
            <w:tcW w:w="906" w:type="dxa"/>
            <w:vAlign w:val="center"/>
          </w:tcPr>
          <w:p w14:paraId="15EBCF93" w14:textId="77777777" w:rsidR="006F6AAB" w:rsidRPr="008A3F9C" w:rsidRDefault="006F6AAB" w:rsidP="008A3F9C">
            <w:pPr>
              <w:pStyle w:val="Part"/>
              <w:jc w:val="center"/>
              <w:rPr>
                <w:rFonts w:ascii="Cambria Math" w:hAnsi="Cambria Math"/>
                <w:oMath/>
              </w:rPr>
            </w:pPr>
            <m:oMathPara>
              <m:oMath>
                <m:r>
                  <w:rPr>
                    <w:rFonts w:ascii="Cambria Math" w:hAnsi="Cambria Math"/>
                  </w:rPr>
                  <m:t>5</m:t>
                </m:r>
              </m:oMath>
            </m:oMathPara>
          </w:p>
        </w:tc>
      </w:tr>
      <w:tr w:rsidR="006F6AAB" w14:paraId="65426D72" w14:textId="77777777" w:rsidTr="008A3F9C">
        <w:trPr>
          <w:trHeight w:val="340"/>
        </w:trPr>
        <w:tc>
          <w:tcPr>
            <w:tcW w:w="3114" w:type="dxa"/>
            <w:vAlign w:val="center"/>
          </w:tcPr>
          <w:p w14:paraId="5DCAFDA0" w14:textId="77777777" w:rsidR="006F6AAB" w:rsidRDefault="006F6AAB" w:rsidP="008A3F9C">
            <w:pPr>
              <w:pStyle w:val="Part"/>
              <w:jc w:val="center"/>
            </w:pPr>
            <w:r>
              <w:t>Number of rows</w:t>
            </w:r>
          </w:p>
        </w:tc>
        <w:tc>
          <w:tcPr>
            <w:tcW w:w="906" w:type="dxa"/>
            <w:vAlign w:val="center"/>
          </w:tcPr>
          <w:p w14:paraId="4F70BD7D" w14:textId="77777777" w:rsidR="006F6AAB" w:rsidRPr="008A3F9C" w:rsidRDefault="006F6AAB" w:rsidP="008A3F9C">
            <w:pPr>
              <w:pStyle w:val="Part"/>
              <w:jc w:val="center"/>
              <w:rPr>
                <w:rFonts w:ascii="Cambria Math" w:hAnsi="Cambria Math"/>
                <w:oMath/>
              </w:rPr>
            </w:pPr>
            <m:oMathPara>
              <m:oMath>
                <m:r>
                  <w:rPr>
                    <w:rFonts w:ascii="Cambria Math" w:hAnsi="Cambria Math"/>
                  </w:rPr>
                  <m:t>1</m:t>
                </m:r>
              </m:oMath>
            </m:oMathPara>
          </w:p>
        </w:tc>
        <w:tc>
          <w:tcPr>
            <w:tcW w:w="906" w:type="dxa"/>
            <w:vAlign w:val="center"/>
          </w:tcPr>
          <w:p w14:paraId="33224080" w14:textId="77777777" w:rsidR="006F6AAB" w:rsidRPr="008A3F9C" w:rsidRDefault="006F6AAB" w:rsidP="008A3F9C">
            <w:pPr>
              <w:pStyle w:val="Part"/>
              <w:jc w:val="center"/>
              <w:rPr>
                <w:rFonts w:ascii="Cambria Math" w:hAnsi="Cambria Math"/>
                <w:oMath/>
              </w:rPr>
            </w:pPr>
            <m:oMathPara>
              <m:oMath>
                <m:r>
                  <w:rPr>
                    <w:rFonts w:ascii="Cambria Math" w:hAnsi="Cambria Math"/>
                  </w:rPr>
                  <m:t>1</m:t>
                </m:r>
              </m:oMath>
            </m:oMathPara>
          </w:p>
        </w:tc>
        <w:tc>
          <w:tcPr>
            <w:tcW w:w="906" w:type="dxa"/>
            <w:vAlign w:val="center"/>
          </w:tcPr>
          <w:p w14:paraId="44112B0B" w14:textId="77777777" w:rsidR="006F6AAB" w:rsidRPr="008A3F9C" w:rsidRDefault="006F6AAB" w:rsidP="008A3F9C">
            <w:pPr>
              <w:pStyle w:val="Part"/>
              <w:jc w:val="center"/>
              <w:rPr>
                <w:rFonts w:ascii="Cambria Math" w:hAnsi="Cambria Math"/>
                <w:oMath/>
              </w:rPr>
            </w:pPr>
            <m:oMathPara>
              <m:oMath>
                <m:r>
                  <w:rPr>
                    <w:rFonts w:ascii="Cambria Math" w:hAnsi="Cambria Math"/>
                  </w:rPr>
                  <m:t>3</m:t>
                </m:r>
              </m:oMath>
            </m:oMathPara>
          </w:p>
        </w:tc>
        <w:tc>
          <w:tcPr>
            <w:tcW w:w="907" w:type="dxa"/>
            <w:vAlign w:val="center"/>
          </w:tcPr>
          <w:p w14:paraId="61AD15D8" w14:textId="77777777" w:rsidR="006F6AAB" w:rsidRPr="008A3F9C" w:rsidRDefault="006F6AAB" w:rsidP="008A3F9C">
            <w:pPr>
              <w:pStyle w:val="Part"/>
              <w:jc w:val="center"/>
              <w:rPr>
                <w:rFonts w:ascii="Cambria Math" w:hAnsi="Cambria Math"/>
                <w:oMath/>
              </w:rPr>
            </w:pPr>
            <m:oMathPara>
              <m:oMath>
                <m:r>
                  <w:rPr>
                    <w:rFonts w:ascii="Cambria Math" w:hAnsi="Cambria Math"/>
                  </w:rPr>
                  <m:t>16</m:t>
                </m:r>
              </m:oMath>
            </m:oMathPara>
          </w:p>
        </w:tc>
        <w:tc>
          <w:tcPr>
            <w:tcW w:w="906" w:type="dxa"/>
            <w:vAlign w:val="center"/>
          </w:tcPr>
          <w:p w14:paraId="482BD8EF" w14:textId="77777777" w:rsidR="006F6AAB" w:rsidRPr="008A3F9C" w:rsidRDefault="006F6AAB" w:rsidP="008A3F9C">
            <w:pPr>
              <w:pStyle w:val="Part"/>
              <w:jc w:val="center"/>
              <w:rPr>
                <w:rFonts w:ascii="Cambria Math" w:hAnsi="Cambria Math"/>
                <w:oMath/>
              </w:rPr>
            </w:pPr>
            <m:oMathPara>
              <m:oMath>
                <m:r>
                  <w:rPr>
                    <w:rFonts w:ascii="Cambria Math" w:eastAsiaTheme="minorEastAsia" w:hAnsi="Cambria Math"/>
                  </w:rPr>
                  <m:t>46</m:t>
                </m:r>
              </m:oMath>
            </m:oMathPara>
          </w:p>
        </w:tc>
        <w:tc>
          <w:tcPr>
            <w:tcW w:w="906" w:type="dxa"/>
            <w:vAlign w:val="center"/>
          </w:tcPr>
          <w:p w14:paraId="552E1E04" w14:textId="77777777" w:rsidR="006F6AAB" w:rsidRPr="008A3F9C" w:rsidRDefault="006F6AAB" w:rsidP="008A3F9C">
            <w:pPr>
              <w:pStyle w:val="Part"/>
              <w:jc w:val="center"/>
              <w:rPr>
                <w:rFonts w:ascii="Cambria Math" w:hAnsi="Cambria Math"/>
                <w:oMath/>
              </w:rPr>
            </w:pPr>
            <m:oMathPara>
              <m:oMath>
                <m:r>
                  <w:rPr>
                    <w:rFonts w:ascii="Cambria Math" w:eastAsiaTheme="minorEastAsia" w:hAnsi="Cambria Math"/>
                  </w:rPr>
                  <m:t>53</m:t>
                </m:r>
              </m:oMath>
            </m:oMathPara>
          </w:p>
        </w:tc>
      </w:tr>
    </w:tbl>
    <w:p w14:paraId="406DA121" w14:textId="77777777" w:rsidR="006F6AAB" w:rsidRDefault="006F6AAB" w:rsidP="00941891">
      <w:pPr>
        <w:pStyle w:val="Part"/>
      </w:pPr>
    </w:p>
    <w:p w14:paraId="48CB4C59" w14:textId="77777777" w:rsidR="006F6AAB" w:rsidRDefault="006F6AAB" w:rsidP="00941891">
      <w:pPr>
        <w:pStyle w:val="Part"/>
      </w:pPr>
    </w:p>
    <w:p w14:paraId="3A3CD89C" w14:textId="77777777" w:rsidR="006F6AAB" w:rsidRDefault="006F6AAB" w:rsidP="007467B3">
      <w:pPr>
        <w:pStyle w:val="Parta"/>
      </w:pPr>
      <w:r>
        <w:t>(a)</w:t>
      </w:r>
      <w:r>
        <w:tab/>
        <w:t>Use the results in the table to determine</w:t>
      </w:r>
    </w:p>
    <w:p w14:paraId="4B4EB030" w14:textId="77777777" w:rsidR="006F6AAB" w:rsidRDefault="006F6AAB" w:rsidP="007467B3">
      <w:pPr>
        <w:pStyle w:val="Parta"/>
      </w:pPr>
    </w:p>
    <w:p w14:paraId="24CA0146" w14:textId="77777777" w:rsidR="006F6AAB" w:rsidRDefault="006F6AAB" w:rsidP="00C101D0">
      <w:pPr>
        <w:pStyle w:val="Partai"/>
      </w:pPr>
      <w:r>
        <w:t>(i)</w:t>
      </w:r>
      <w:r>
        <w:tab/>
        <w:t xml:space="preserve">the probability that no more than </w:t>
      </w:r>
      <m:oMath>
        <m:r>
          <w:rPr>
            <w:rFonts w:ascii="Cambria Math" w:hAnsi="Cambria Math"/>
          </w:rPr>
          <m:t>4</m:t>
        </m:r>
      </m:oMath>
      <w:r>
        <w:t xml:space="preserve"> seeds germinated in a randomly selected row.</w:t>
      </w:r>
    </w:p>
    <w:p w14:paraId="749F9A1E" w14:textId="77777777" w:rsidR="006F6AAB" w:rsidRDefault="006F6AAB" w:rsidP="00C101D0">
      <w:pPr>
        <w:pStyle w:val="Partai"/>
      </w:pPr>
      <w:r>
        <w:rPr>
          <w:noProof/>
          <w:lang w:eastAsia="en-AU"/>
        </w:rPr>
        <mc:AlternateContent>
          <mc:Choice Requires="wps">
            <w:drawing>
              <wp:anchor distT="0" distB="0" distL="114300" distR="114300" simplePos="0" relativeHeight="251699200" behindDoc="0" locked="0" layoutInCell="1" allowOverlap="1" wp14:anchorId="0CB187CF" wp14:editId="11B3C8C6">
                <wp:simplePos x="0" y="0"/>
                <wp:positionH relativeFrom="column">
                  <wp:posOffset>1731010</wp:posOffset>
                </wp:positionH>
                <wp:positionV relativeFrom="paragraph">
                  <wp:posOffset>18415</wp:posOffset>
                </wp:positionV>
                <wp:extent cx="2673350" cy="1073150"/>
                <wp:effectExtent l="0" t="0" r="12700" b="12700"/>
                <wp:wrapNone/>
                <wp:docPr id="31" name="Text Box 31"/>
                <wp:cNvGraphicFramePr/>
                <a:graphic xmlns:a="http://schemas.openxmlformats.org/drawingml/2006/main">
                  <a:graphicData uri="http://schemas.microsoft.com/office/word/2010/wordprocessingShape">
                    <wps:wsp>
                      <wps:cNvSpPr txBox="1"/>
                      <wps:spPr>
                        <a:xfrm>
                          <a:off x="0" y="0"/>
                          <a:ext cx="2673350" cy="1073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82"/>
                            </w:tblGrid>
                            <w:tr w:rsidR="006F6AAB" w14:paraId="76F1AC68" w14:textId="77777777" w:rsidTr="004A4688">
                              <w:trPr>
                                <w:trHeight w:hRule="exact" w:val="255"/>
                              </w:trPr>
                              <w:tc>
                                <w:tcPr>
                                  <w:tcW w:w="5000" w:type="pct"/>
                                  <w:shd w:val="clear" w:color="auto" w:fill="E7E6E6" w:themeFill="background2"/>
                                </w:tcPr>
                                <w:p w14:paraId="576FCBFE" w14:textId="77777777" w:rsidR="006F6AAB" w:rsidRPr="00992D52" w:rsidRDefault="006F6AAB" w:rsidP="00992D52">
                                  <w:pPr>
                                    <w:pStyle w:val="Part"/>
                                    <w:jc w:val="center"/>
                                    <w:rPr>
                                      <w:b/>
                                    </w:rPr>
                                  </w:pPr>
                                  <w:r w:rsidRPr="00992D52">
                                    <w:rPr>
                                      <w:b/>
                                    </w:rPr>
                                    <w:t>Solution</w:t>
                                  </w:r>
                                </w:p>
                              </w:tc>
                            </w:tr>
                            <w:tr w:rsidR="006F6AAB" w14:paraId="450EB9D4" w14:textId="77777777" w:rsidTr="00BC4B6B">
                              <w:tc>
                                <w:tcPr>
                                  <w:tcW w:w="5000" w:type="pct"/>
                                </w:tcPr>
                                <w:p w14:paraId="30700985" w14:textId="77777777" w:rsidR="006F6AAB" w:rsidRPr="004250EB" w:rsidRDefault="006F6AAB"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X≤4</m:t>
                                          </m:r>
                                        </m:e>
                                      </m:d>
                                      <m:r>
                                        <w:rPr>
                                          <w:rFonts w:ascii="Cambria Math" w:hAnsi="Cambria Math"/>
                                        </w:rPr>
                                        <m:t>=</m:t>
                                      </m:r>
                                      <m:f>
                                        <m:fPr>
                                          <m:ctrlPr>
                                            <w:rPr>
                                              <w:rFonts w:ascii="Cambria Math" w:hAnsi="Cambria Math"/>
                                              <w:i/>
                                            </w:rPr>
                                          </m:ctrlPr>
                                        </m:fPr>
                                        <m:num>
                                          <m:r>
                                            <w:rPr>
                                              <w:rFonts w:ascii="Cambria Math" w:hAnsi="Cambria Math"/>
                                            </w:rPr>
                                            <m:t>67</m:t>
                                          </m:r>
                                        </m:num>
                                        <m:den>
                                          <m:r>
                                            <w:rPr>
                                              <w:rFonts w:ascii="Cambria Math" w:hAnsi="Cambria Math"/>
                                            </w:rPr>
                                            <m:t>120</m:t>
                                          </m:r>
                                        </m:den>
                                      </m:f>
                                      <m:r>
                                        <w:rPr>
                                          <w:rFonts w:ascii="Cambria Math" w:hAnsi="Cambria Math"/>
                                        </w:rPr>
                                        <m:t xml:space="preserve">  </m:t>
                                      </m:r>
                                      <m:d>
                                        <m:dPr>
                                          <m:ctrlPr>
                                            <w:rPr>
                                              <w:rFonts w:ascii="Cambria Math" w:hAnsi="Cambria Math"/>
                                              <w:i/>
                                            </w:rPr>
                                          </m:ctrlPr>
                                        </m:dPr>
                                        <m:e>
                                          <m:r>
                                            <w:rPr>
                                              <w:rFonts w:ascii="Cambria Math" w:hAnsi="Cambria Math"/>
                                            </w:rPr>
                                            <m:t>=0.558</m:t>
                                          </m:r>
                                          <m:acc>
                                            <m:accPr>
                                              <m:chr m:val="̅"/>
                                              <m:ctrlPr>
                                                <w:rPr>
                                                  <w:rFonts w:ascii="Cambria Math" w:hAnsi="Cambria Math"/>
                                                  <w:i/>
                                                </w:rPr>
                                              </m:ctrlPr>
                                            </m:accPr>
                                            <m:e>
                                              <m:r>
                                                <w:rPr>
                                                  <w:rFonts w:ascii="Cambria Math" w:hAnsi="Cambria Math"/>
                                                </w:rPr>
                                                <m:t>3</m:t>
                                              </m:r>
                                            </m:e>
                                          </m:acc>
                                        </m:e>
                                      </m:d>
                                    </m:oMath>
                                  </m:oMathPara>
                                </w:p>
                                <w:p w14:paraId="5529F0FB" w14:textId="77777777" w:rsidR="006F6AAB" w:rsidRPr="004250EB" w:rsidRDefault="006F6AAB" w:rsidP="00992D52">
                                  <w:pPr>
                                    <w:pStyle w:val="Parts"/>
                                    <w:rPr>
                                      <w:rFonts w:eastAsiaTheme="minorEastAsia"/>
                                    </w:rPr>
                                  </w:pPr>
                                </w:p>
                              </w:tc>
                            </w:tr>
                            <w:tr w:rsidR="006F6AAB" w14:paraId="3A28F124" w14:textId="77777777" w:rsidTr="004A4688">
                              <w:trPr>
                                <w:trHeight w:hRule="exact" w:val="255"/>
                              </w:trPr>
                              <w:tc>
                                <w:tcPr>
                                  <w:tcW w:w="5000" w:type="pct"/>
                                  <w:shd w:val="clear" w:color="auto" w:fill="E7E6E6" w:themeFill="background2"/>
                                </w:tcPr>
                                <w:p w14:paraId="60FBE264" w14:textId="77777777" w:rsidR="006F6AAB" w:rsidRPr="00992D52" w:rsidRDefault="006F6AAB" w:rsidP="00992D52">
                                  <w:pPr>
                                    <w:pStyle w:val="Part"/>
                                    <w:jc w:val="center"/>
                                    <w:rPr>
                                      <w:b/>
                                    </w:rPr>
                                  </w:pPr>
                                  <w:r w:rsidRPr="00992D52">
                                    <w:rPr>
                                      <w:b/>
                                    </w:rPr>
                                    <w:t>Specific behaviours</w:t>
                                  </w:r>
                                </w:p>
                              </w:tc>
                            </w:tr>
                            <w:tr w:rsidR="006F6AAB" w14:paraId="59F13E37" w14:textId="77777777" w:rsidTr="00BC4B6B">
                              <w:tc>
                                <w:tcPr>
                                  <w:tcW w:w="5000" w:type="pct"/>
                                </w:tcPr>
                                <w:p w14:paraId="4FB7D19C" w14:textId="77777777" w:rsidR="006F6AAB" w:rsidRDefault="006F6AAB" w:rsidP="00992D52">
                                  <w:pPr>
                                    <w:pStyle w:val="Parts"/>
                                  </w:pPr>
                                  <w:r>
                                    <w:sym w:font="Wingdings" w:char="F0FC"/>
                                  </w:r>
                                  <w:r>
                                    <w:t xml:space="preserve"> correct probability</w:t>
                                  </w:r>
                                </w:p>
                              </w:tc>
                            </w:tr>
                          </w:tbl>
                          <w:p w14:paraId="16EC9714" w14:textId="77777777" w:rsidR="006F6AAB" w:rsidRDefault="006F6AAB"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187CF" id="Text Box 31" o:spid="_x0000_s1056" type="#_x0000_t202" style="position:absolute;left:0;text-align:left;margin-left:136.3pt;margin-top:1.45pt;width:210.5pt;height:8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4182"/>
                      </w:tblGrid>
                      <w:tr w:rsidR="006F6AAB" w14:paraId="76F1AC68" w14:textId="77777777" w:rsidTr="004A4688">
                        <w:trPr>
                          <w:trHeight w:hRule="exact" w:val="255"/>
                        </w:trPr>
                        <w:tc>
                          <w:tcPr>
                            <w:tcW w:w="5000" w:type="pct"/>
                            <w:shd w:val="clear" w:color="auto" w:fill="E7E6E6" w:themeFill="background2"/>
                          </w:tcPr>
                          <w:p w14:paraId="576FCBFE" w14:textId="77777777" w:rsidR="006F6AAB" w:rsidRPr="00992D52" w:rsidRDefault="006F6AAB" w:rsidP="00992D52">
                            <w:pPr>
                              <w:pStyle w:val="Part"/>
                              <w:jc w:val="center"/>
                              <w:rPr>
                                <w:b/>
                              </w:rPr>
                            </w:pPr>
                            <w:r w:rsidRPr="00992D52">
                              <w:rPr>
                                <w:b/>
                              </w:rPr>
                              <w:t>Solution</w:t>
                            </w:r>
                          </w:p>
                        </w:tc>
                      </w:tr>
                      <w:tr w:rsidR="006F6AAB" w14:paraId="450EB9D4" w14:textId="77777777" w:rsidTr="00BC4B6B">
                        <w:tc>
                          <w:tcPr>
                            <w:tcW w:w="5000" w:type="pct"/>
                          </w:tcPr>
                          <w:p w14:paraId="30700985" w14:textId="77777777" w:rsidR="006F6AAB" w:rsidRPr="004250EB" w:rsidRDefault="006F6AAB"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X≤4</m:t>
                                    </m:r>
                                  </m:e>
                                </m:d>
                                <m:r>
                                  <w:rPr>
                                    <w:rFonts w:ascii="Cambria Math" w:hAnsi="Cambria Math"/>
                                  </w:rPr>
                                  <m:t>=</m:t>
                                </m:r>
                                <m:f>
                                  <m:fPr>
                                    <m:ctrlPr>
                                      <w:rPr>
                                        <w:rFonts w:ascii="Cambria Math" w:hAnsi="Cambria Math"/>
                                        <w:i/>
                                      </w:rPr>
                                    </m:ctrlPr>
                                  </m:fPr>
                                  <m:num>
                                    <m:r>
                                      <w:rPr>
                                        <w:rFonts w:ascii="Cambria Math" w:hAnsi="Cambria Math"/>
                                      </w:rPr>
                                      <m:t>67</m:t>
                                    </m:r>
                                  </m:num>
                                  <m:den>
                                    <m:r>
                                      <w:rPr>
                                        <w:rFonts w:ascii="Cambria Math" w:hAnsi="Cambria Math"/>
                                      </w:rPr>
                                      <m:t>120</m:t>
                                    </m:r>
                                  </m:den>
                                </m:f>
                                <m:r>
                                  <w:rPr>
                                    <w:rFonts w:ascii="Cambria Math" w:hAnsi="Cambria Math"/>
                                  </w:rPr>
                                  <m:t xml:space="preserve">  </m:t>
                                </m:r>
                                <m:d>
                                  <m:dPr>
                                    <m:ctrlPr>
                                      <w:rPr>
                                        <w:rFonts w:ascii="Cambria Math" w:hAnsi="Cambria Math"/>
                                        <w:i/>
                                      </w:rPr>
                                    </m:ctrlPr>
                                  </m:dPr>
                                  <m:e>
                                    <m:r>
                                      <w:rPr>
                                        <w:rFonts w:ascii="Cambria Math" w:hAnsi="Cambria Math"/>
                                      </w:rPr>
                                      <m:t>=0.558</m:t>
                                    </m:r>
                                    <m:acc>
                                      <m:accPr>
                                        <m:chr m:val="̅"/>
                                        <m:ctrlPr>
                                          <w:rPr>
                                            <w:rFonts w:ascii="Cambria Math" w:hAnsi="Cambria Math"/>
                                            <w:i/>
                                          </w:rPr>
                                        </m:ctrlPr>
                                      </m:accPr>
                                      <m:e>
                                        <m:r>
                                          <w:rPr>
                                            <w:rFonts w:ascii="Cambria Math" w:hAnsi="Cambria Math"/>
                                          </w:rPr>
                                          <m:t>3</m:t>
                                        </m:r>
                                      </m:e>
                                    </m:acc>
                                  </m:e>
                                </m:d>
                              </m:oMath>
                            </m:oMathPara>
                          </w:p>
                          <w:p w14:paraId="5529F0FB" w14:textId="77777777" w:rsidR="006F6AAB" w:rsidRPr="004250EB" w:rsidRDefault="006F6AAB" w:rsidP="00992D52">
                            <w:pPr>
                              <w:pStyle w:val="Parts"/>
                              <w:rPr>
                                <w:rFonts w:eastAsiaTheme="minorEastAsia"/>
                              </w:rPr>
                            </w:pPr>
                          </w:p>
                        </w:tc>
                      </w:tr>
                      <w:tr w:rsidR="006F6AAB" w14:paraId="3A28F124" w14:textId="77777777" w:rsidTr="004A4688">
                        <w:trPr>
                          <w:trHeight w:hRule="exact" w:val="255"/>
                        </w:trPr>
                        <w:tc>
                          <w:tcPr>
                            <w:tcW w:w="5000" w:type="pct"/>
                            <w:shd w:val="clear" w:color="auto" w:fill="E7E6E6" w:themeFill="background2"/>
                          </w:tcPr>
                          <w:p w14:paraId="60FBE264" w14:textId="77777777" w:rsidR="006F6AAB" w:rsidRPr="00992D52" w:rsidRDefault="006F6AAB" w:rsidP="00992D52">
                            <w:pPr>
                              <w:pStyle w:val="Part"/>
                              <w:jc w:val="center"/>
                              <w:rPr>
                                <w:b/>
                              </w:rPr>
                            </w:pPr>
                            <w:r w:rsidRPr="00992D52">
                              <w:rPr>
                                <w:b/>
                              </w:rPr>
                              <w:t>Specific behaviours</w:t>
                            </w:r>
                          </w:p>
                        </w:tc>
                      </w:tr>
                      <w:tr w:rsidR="006F6AAB" w14:paraId="59F13E37" w14:textId="77777777" w:rsidTr="00BC4B6B">
                        <w:tc>
                          <w:tcPr>
                            <w:tcW w:w="5000" w:type="pct"/>
                          </w:tcPr>
                          <w:p w14:paraId="4FB7D19C" w14:textId="77777777" w:rsidR="006F6AAB" w:rsidRDefault="006F6AAB" w:rsidP="00992D52">
                            <w:pPr>
                              <w:pStyle w:val="Parts"/>
                            </w:pPr>
                            <w:r>
                              <w:sym w:font="Wingdings" w:char="F0FC"/>
                            </w:r>
                            <w:r>
                              <w:t xml:space="preserve"> correct probability</w:t>
                            </w:r>
                          </w:p>
                        </w:tc>
                      </w:tr>
                    </w:tbl>
                    <w:p w14:paraId="16EC9714" w14:textId="77777777" w:rsidR="006F6AAB" w:rsidRDefault="006F6AAB" w:rsidP="007E4BA3">
                      <w:pPr>
                        <w:pStyle w:val="Part"/>
                      </w:pPr>
                    </w:p>
                  </w:txbxContent>
                </v:textbox>
              </v:shape>
            </w:pict>
          </mc:Fallback>
        </mc:AlternateContent>
      </w:r>
      <w:r>
        <w:tab/>
      </w:r>
      <w:r>
        <w:tab/>
        <w:t>(1 mark)</w:t>
      </w:r>
    </w:p>
    <w:p w14:paraId="29E859E0" w14:textId="77777777" w:rsidR="006F6AAB" w:rsidRDefault="006F6AAB" w:rsidP="00C101D0">
      <w:pPr>
        <w:pStyle w:val="Partai"/>
      </w:pPr>
    </w:p>
    <w:p w14:paraId="51CCAC48" w14:textId="77777777" w:rsidR="006F6AAB" w:rsidRDefault="006F6AAB" w:rsidP="00C101D0">
      <w:pPr>
        <w:pStyle w:val="Partai"/>
      </w:pPr>
    </w:p>
    <w:p w14:paraId="33FA320E" w14:textId="77777777" w:rsidR="006F6AAB" w:rsidRDefault="006F6AAB" w:rsidP="00C101D0">
      <w:pPr>
        <w:pStyle w:val="Partai"/>
      </w:pPr>
    </w:p>
    <w:p w14:paraId="205F0C25" w14:textId="77777777" w:rsidR="006F6AAB" w:rsidRDefault="006F6AAB" w:rsidP="00C101D0">
      <w:pPr>
        <w:pStyle w:val="Partai"/>
      </w:pPr>
    </w:p>
    <w:p w14:paraId="79619EBC" w14:textId="77777777" w:rsidR="006F6AAB" w:rsidRDefault="006F6AAB" w:rsidP="00C101D0">
      <w:pPr>
        <w:pStyle w:val="Partai"/>
      </w:pPr>
    </w:p>
    <w:p w14:paraId="31139473" w14:textId="77777777" w:rsidR="006F6AAB" w:rsidRDefault="006F6AAB" w:rsidP="00C101D0">
      <w:pPr>
        <w:pStyle w:val="Partai"/>
      </w:pPr>
    </w:p>
    <w:p w14:paraId="5732C6E2" w14:textId="77777777" w:rsidR="006F6AAB" w:rsidRDefault="006F6AAB" w:rsidP="00C101D0">
      <w:pPr>
        <w:pStyle w:val="Partai"/>
      </w:pPr>
    </w:p>
    <w:p w14:paraId="5204B467" w14:textId="77777777" w:rsidR="006F6AAB" w:rsidRDefault="006F6AAB" w:rsidP="00C101D0">
      <w:pPr>
        <w:pStyle w:val="Partai"/>
      </w:pPr>
    </w:p>
    <w:p w14:paraId="1989A744" w14:textId="77777777" w:rsidR="006F6AAB" w:rsidRDefault="006F6AAB" w:rsidP="00C101D0">
      <w:pPr>
        <w:pStyle w:val="Partai"/>
      </w:pPr>
      <w:r>
        <w:t>(ii)</w:t>
      </w:r>
      <w:r>
        <w:tab/>
        <w:t>the mean number of seeds that germinated per row.</w:t>
      </w:r>
      <w:r>
        <w:tab/>
        <w:t>(1 mark)</w:t>
      </w:r>
    </w:p>
    <w:p w14:paraId="50E298FE" w14:textId="77777777" w:rsidR="006F6AAB" w:rsidRDefault="006F6AAB" w:rsidP="00C101D0">
      <w:pPr>
        <w:pStyle w:val="Partai"/>
      </w:pPr>
      <w:r>
        <w:rPr>
          <w:noProof/>
          <w:lang w:eastAsia="en-AU"/>
        </w:rPr>
        <mc:AlternateContent>
          <mc:Choice Requires="wps">
            <w:drawing>
              <wp:anchor distT="0" distB="0" distL="114300" distR="114300" simplePos="0" relativeHeight="251700224" behindDoc="0" locked="0" layoutInCell="1" allowOverlap="1" wp14:anchorId="392A0CBA" wp14:editId="1D370946">
                <wp:simplePos x="0" y="0"/>
                <wp:positionH relativeFrom="column">
                  <wp:posOffset>1731010</wp:posOffset>
                </wp:positionH>
                <wp:positionV relativeFrom="paragraph">
                  <wp:posOffset>45720</wp:posOffset>
                </wp:positionV>
                <wp:extent cx="2673350" cy="927100"/>
                <wp:effectExtent l="0" t="0" r="12700" b="25400"/>
                <wp:wrapNone/>
                <wp:docPr id="32" name="Text Box 32"/>
                <wp:cNvGraphicFramePr/>
                <a:graphic xmlns:a="http://schemas.openxmlformats.org/drawingml/2006/main">
                  <a:graphicData uri="http://schemas.microsoft.com/office/word/2010/wordprocessingShape">
                    <wps:wsp>
                      <wps:cNvSpPr txBox="1"/>
                      <wps:spPr>
                        <a:xfrm>
                          <a:off x="0" y="0"/>
                          <a:ext cx="2673350" cy="927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82"/>
                            </w:tblGrid>
                            <w:tr w:rsidR="006F6AAB" w14:paraId="675A2E73" w14:textId="77777777" w:rsidTr="004A4688">
                              <w:trPr>
                                <w:trHeight w:hRule="exact" w:val="255"/>
                              </w:trPr>
                              <w:tc>
                                <w:tcPr>
                                  <w:tcW w:w="5000" w:type="pct"/>
                                  <w:shd w:val="clear" w:color="auto" w:fill="E7E6E6" w:themeFill="background2"/>
                                </w:tcPr>
                                <w:p w14:paraId="1B0D4699" w14:textId="77777777" w:rsidR="006F6AAB" w:rsidRPr="00992D52" w:rsidRDefault="006F6AAB" w:rsidP="00992D52">
                                  <w:pPr>
                                    <w:pStyle w:val="Part"/>
                                    <w:jc w:val="center"/>
                                    <w:rPr>
                                      <w:b/>
                                    </w:rPr>
                                  </w:pPr>
                                  <w:r w:rsidRPr="00992D52">
                                    <w:rPr>
                                      <w:b/>
                                    </w:rPr>
                                    <w:t>Solution</w:t>
                                  </w:r>
                                </w:p>
                              </w:tc>
                            </w:tr>
                            <w:tr w:rsidR="006F6AAB" w14:paraId="39F783DA" w14:textId="77777777" w:rsidTr="00BC4B6B">
                              <w:tc>
                                <w:tcPr>
                                  <w:tcW w:w="5000" w:type="pct"/>
                                </w:tcPr>
                                <w:p w14:paraId="09B4EDF0" w14:textId="77777777" w:rsidR="006F6AAB" w:rsidRPr="004250EB" w:rsidRDefault="0065578B" w:rsidP="00992D52">
                                  <w:pPr>
                                    <w:pStyle w:val="Parts"/>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hAnsi="Cambria Math"/>
                                        </w:rPr>
                                        <m:t>=</m:t>
                                      </m:r>
                                      <m:r>
                                        <w:rPr>
                                          <w:rFonts w:ascii="Cambria Math" w:eastAsiaTheme="minorEastAsia" w:hAnsi="Cambria Math"/>
                                        </w:rPr>
                                        <m:t>4.2</m:t>
                                      </m:r>
                                    </m:oMath>
                                  </m:oMathPara>
                                </w:p>
                                <w:p w14:paraId="7D18C2D6" w14:textId="77777777" w:rsidR="006F6AAB" w:rsidRDefault="006F6AAB" w:rsidP="00992D52">
                                  <w:pPr>
                                    <w:pStyle w:val="Parts"/>
                                  </w:pPr>
                                </w:p>
                              </w:tc>
                            </w:tr>
                            <w:tr w:rsidR="006F6AAB" w14:paraId="395F4B90" w14:textId="77777777" w:rsidTr="004A4688">
                              <w:trPr>
                                <w:trHeight w:hRule="exact" w:val="255"/>
                              </w:trPr>
                              <w:tc>
                                <w:tcPr>
                                  <w:tcW w:w="5000" w:type="pct"/>
                                  <w:shd w:val="clear" w:color="auto" w:fill="E7E6E6" w:themeFill="background2"/>
                                </w:tcPr>
                                <w:p w14:paraId="678A22A0" w14:textId="77777777" w:rsidR="006F6AAB" w:rsidRPr="00992D52" w:rsidRDefault="006F6AAB" w:rsidP="00992D52">
                                  <w:pPr>
                                    <w:pStyle w:val="Part"/>
                                    <w:jc w:val="center"/>
                                    <w:rPr>
                                      <w:b/>
                                    </w:rPr>
                                  </w:pPr>
                                  <w:r w:rsidRPr="00992D52">
                                    <w:rPr>
                                      <w:b/>
                                    </w:rPr>
                                    <w:t>Specific behaviours</w:t>
                                  </w:r>
                                </w:p>
                              </w:tc>
                            </w:tr>
                            <w:tr w:rsidR="006F6AAB" w14:paraId="6B6D619E" w14:textId="77777777" w:rsidTr="00BC4B6B">
                              <w:tc>
                                <w:tcPr>
                                  <w:tcW w:w="5000" w:type="pct"/>
                                </w:tcPr>
                                <w:p w14:paraId="17E29B52" w14:textId="77777777" w:rsidR="006F6AAB" w:rsidRDefault="006F6AAB" w:rsidP="00992D52">
                                  <w:pPr>
                                    <w:pStyle w:val="Parts"/>
                                  </w:pPr>
                                  <w:r>
                                    <w:sym w:font="Wingdings" w:char="F0FC"/>
                                  </w:r>
                                  <w:r>
                                    <w:t xml:space="preserve"> correct mean</w:t>
                                  </w:r>
                                </w:p>
                              </w:tc>
                            </w:tr>
                          </w:tbl>
                          <w:p w14:paraId="5E46D984" w14:textId="77777777" w:rsidR="006F6AAB" w:rsidRDefault="006F6AA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A0CBA" id="Text Box 32" o:spid="_x0000_s1057" type="#_x0000_t202" style="position:absolute;left:0;text-align:left;margin-left:136.3pt;margin-top:3.6pt;width:210.5pt;height:7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182"/>
                      </w:tblGrid>
                      <w:tr w:rsidR="006F6AAB" w14:paraId="675A2E73" w14:textId="77777777" w:rsidTr="004A4688">
                        <w:trPr>
                          <w:trHeight w:hRule="exact" w:val="255"/>
                        </w:trPr>
                        <w:tc>
                          <w:tcPr>
                            <w:tcW w:w="5000" w:type="pct"/>
                            <w:shd w:val="clear" w:color="auto" w:fill="E7E6E6" w:themeFill="background2"/>
                          </w:tcPr>
                          <w:p w14:paraId="1B0D4699" w14:textId="77777777" w:rsidR="006F6AAB" w:rsidRPr="00992D52" w:rsidRDefault="006F6AAB" w:rsidP="00992D52">
                            <w:pPr>
                              <w:pStyle w:val="Part"/>
                              <w:jc w:val="center"/>
                              <w:rPr>
                                <w:b/>
                              </w:rPr>
                            </w:pPr>
                            <w:r w:rsidRPr="00992D52">
                              <w:rPr>
                                <w:b/>
                              </w:rPr>
                              <w:t>Solution</w:t>
                            </w:r>
                          </w:p>
                        </w:tc>
                      </w:tr>
                      <w:tr w:rsidR="006F6AAB" w14:paraId="39F783DA" w14:textId="77777777" w:rsidTr="00BC4B6B">
                        <w:tc>
                          <w:tcPr>
                            <w:tcW w:w="5000" w:type="pct"/>
                          </w:tcPr>
                          <w:p w14:paraId="09B4EDF0" w14:textId="77777777" w:rsidR="006F6AAB" w:rsidRPr="004250EB" w:rsidRDefault="0065578B" w:rsidP="00992D52">
                            <w:pPr>
                              <w:pStyle w:val="Parts"/>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hAnsi="Cambria Math"/>
                                  </w:rPr>
                                  <m:t>=</m:t>
                                </m:r>
                                <m:r>
                                  <w:rPr>
                                    <w:rFonts w:ascii="Cambria Math" w:eastAsiaTheme="minorEastAsia" w:hAnsi="Cambria Math"/>
                                  </w:rPr>
                                  <m:t>4.2</m:t>
                                </m:r>
                              </m:oMath>
                            </m:oMathPara>
                          </w:p>
                          <w:p w14:paraId="7D18C2D6" w14:textId="77777777" w:rsidR="006F6AAB" w:rsidRDefault="006F6AAB" w:rsidP="00992D52">
                            <w:pPr>
                              <w:pStyle w:val="Parts"/>
                            </w:pPr>
                          </w:p>
                        </w:tc>
                      </w:tr>
                      <w:tr w:rsidR="006F6AAB" w14:paraId="395F4B90" w14:textId="77777777" w:rsidTr="004A4688">
                        <w:trPr>
                          <w:trHeight w:hRule="exact" w:val="255"/>
                        </w:trPr>
                        <w:tc>
                          <w:tcPr>
                            <w:tcW w:w="5000" w:type="pct"/>
                            <w:shd w:val="clear" w:color="auto" w:fill="E7E6E6" w:themeFill="background2"/>
                          </w:tcPr>
                          <w:p w14:paraId="678A22A0" w14:textId="77777777" w:rsidR="006F6AAB" w:rsidRPr="00992D52" w:rsidRDefault="006F6AAB" w:rsidP="00992D52">
                            <w:pPr>
                              <w:pStyle w:val="Part"/>
                              <w:jc w:val="center"/>
                              <w:rPr>
                                <w:b/>
                              </w:rPr>
                            </w:pPr>
                            <w:r w:rsidRPr="00992D52">
                              <w:rPr>
                                <w:b/>
                              </w:rPr>
                              <w:t>Specific behaviours</w:t>
                            </w:r>
                          </w:p>
                        </w:tc>
                      </w:tr>
                      <w:tr w:rsidR="006F6AAB" w14:paraId="6B6D619E" w14:textId="77777777" w:rsidTr="00BC4B6B">
                        <w:tc>
                          <w:tcPr>
                            <w:tcW w:w="5000" w:type="pct"/>
                          </w:tcPr>
                          <w:p w14:paraId="17E29B52" w14:textId="77777777" w:rsidR="006F6AAB" w:rsidRDefault="006F6AAB" w:rsidP="00992D52">
                            <w:pPr>
                              <w:pStyle w:val="Parts"/>
                            </w:pPr>
                            <w:r>
                              <w:sym w:font="Wingdings" w:char="F0FC"/>
                            </w:r>
                            <w:r>
                              <w:t xml:space="preserve"> correct mean</w:t>
                            </w:r>
                          </w:p>
                        </w:tc>
                      </w:tr>
                    </w:tbl>
                    <w:p w14:paraId="5E46D984" w14:textId="77777777" w:rsidR="006F6AAB" w:rsidRDefault="006F6AAB" w:rsidP="00992D52">
                      <w:pPr>
                        <w:pStyle w:val="Part"/>
                      </w:pPr>
                    </w:p>
                  </w:txbxContent>
                </v:textbox>
              </v:shape>
            </w:pict>
          </mc:Fallback>
        </mc:AlternateContent>
      </w:r>
    </w:p>
    <w:p w14:paraId="20143872" w14:textId="77777777" w:rsidR="006F6AAB" w:rsidRDefault="006F6AAB" w:rsidP="00C101D0">
      <w:pPr>
        <w:pStyle w:val="Partai"/>
      </w:pPr>
    </w:p>
    <w:p w14:paraId="42C61DAB" w14:textId="77777777" w:rsidR="006F6AAB" w:rsidRDefault="006F6AAB" w:rsidP="00C101D0">
      <w:pPr>
        <w:pStyle w:val="Partai"/>
      </w:pPr>
    </w:p>
    <w:p w14:paraId="456D0210" w14:textId="77777777" w:rsidR="006F6AAB" w:rsidRDefault="006F6AAB" w:rsidP="00C101D0">
      <w:pPr>
        <w:pStyle w:val="Partai"/>
      </w:pPr>
    </w:p>
    <w:p w14:paraId="01F4EA98" w14:textId="77777777" w:rsidR="006F6AAB" w:rsidRDefault="006F6AAB" w:rsidP="00C101D0">
      <w:pPr>
        <w:pStyle w:val="Partai"/>
      </w:pPr>
    </w:p>
    <w:p w14:paraId="2BD88756" w14:textId="77777777" w:rsidR="006F6AAB" w:rsidRDefault="006F6AAB" w:rsidP="00C101D0">
      <w:pPr>
        <w:pStyle w:val="Partai"/>
      </w:pPr>
    </w:p>
    <w:p w14:paraId="2CCCB7FA" w14:textId="77777777" w:rsidR="006F6AAB" w:rsidRDefault="006F6AAB" w:rsidP="00C101D0">
      <w:pPr>
        <w:pStyle w:val="Partai"/>
      </w:pPr>
    </w:p>
    <w:p w14:paraId="44BAB21C" w14:textId="77777777" w:rsidR="006F6AAB" w:rsidRDefault="006F6AAB" w:rsidP="00C101D0">
      <w:pPr>
        <w:pStyle w:val="Partai"/>
      </w:pPr>
    </w:p>
    <w:p w14:paraId="494FB02B" w14:textId="77777777" w:rsidR="006F6AAB" w:rsidRDefault="006F6AAB" w:rsidP="00C101D0">
      <w:pPr>
        <w:pStyle w:val="Partai"/>
      </w:pPr>
    </w:p>
    <w:p w14:paraId="11262CDA" w14:textId="77777777" w:rsidR="006F6AAB" w:rsidRDefault="006F6AAB" w:rsidP="00BD2D95">
      <w:pPr>
        <w:pStyle w:val="Parta"/>
      </w:pPr>
      <w:r>
        <w:t>(b)</w:t>
      </w:r>
      <w:r>
        <w:tab/>
        <w:t xml:space="preserve">Another row of five seeds is planted. Determine the probability that no more than </w:t>
      </w:r>
      <m:oMath>
        <m:r>
          <w:rPr>
            <w:rFonts w:ascii="Cambria Math" w:hAnsi="Cambria Math"/>
          </w:rPr>
          <m:t>4</m:t>
        </m:r>
      </m:oMath>
      <w:r>
        <w:t xml:space="preserve"> seeds germinate in this row if the number that germinate per row is binomially distributed with the above mean.</w:t>
      </w:r>
      <w:r>
        <w:tab/>
        <w:t>(2 marks)</w:t>
      </w:r>
    </w:p>
    <w:p w14:paraId="009368C3" w14:textId="77777777" w:rsidR="006F6AAB" w:rsidRDefault="006F6AAB" w:rsidP="000D653D">
      <w:pPr>
        <w:pStyle w:val="Parta"/>
      </w:pPr>
      <w:r>
        <w:rPr>
          <w:noProof/>
          <w:lang w:eastAsia="en-AU"/>
        </w:rPr>
        <mc:AlternateContent>
          <mc:Choice Requires="wps">
            <w:drawing>
              <wp:anchor distT="0" distB="0" distL="114300" distR="114300" simplePos="0" relativeHeight="251702272" behindDoc="0" locked="0" layoutInCell="1" allowOverlap="1" wp14:anchorId="636B83C4" wp14:editId="2EAADF07">
                <wp:simplePos x="0" y="0"/>
                <wp:positionH relativeFrom="column">
                  <wp:posOffset>1731010</wp:posOffset>
                </wp:positionH>
                <wp:positionV relativeFrom="paragraph">
                  <wp:posOffset>160020</wp:posOffset>
                </wp:positionV>
                <wp:extent cx="2762250" cy="194310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2762250" cy="1943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22"/>
                            </w:tblGrid>
                            <w:tr w:rsidR="006F6AAB" w14:paraId="28151C45" w14:textId="77777777" w:rsidTr="004A4688">
                              <w:trPr>
                                <w:trHeight w:hRule="exact" w:val="255"/>
                              </w:trPr>
                              <w:tc>
                                <w:tcPr>
                                  <w:tcW w:w="5000" w:type="pct"/>
                                  <w:shd w:val="clear" w:color="auto" w:fill="E7E6E6" w:themeFill="background2"/>
                                </w:tcPr>
                                <w:p w14:paraId="0AE90297" w14:textId="77777777" w:rsidR="006F6AAB" w:rsidRPr="00992D52" w:rsidRDefault="006F6AAB" w:rsidP="00992D52">
                                  <w:pPr>
                                    <w:pStyle w:val="Part"/>
                                    <w:jc w:val="center"/>
                                    <w:rPr>
                                      <w:b/>
                                    </w:rPr>
                                  </w:pPr>
                                  <w:r w:rsidRPr="00992D52">
                                    <w:rPr>
                                      <w:b/>
                                    </w:rPr>
                                    <w:t>Solution</w:t>
                                  </w:r>
                                </w:p>
                              </w:tc>
                            </w:tr>
                            <w:tr w:rsidR="006F6AAB" w14:paraId="73FA3913" w14:textId="77777777" w:rsidTr="00BC4B6B">
                              <w:tc>
                                <w:tcPr>
                                  <w:tcW w:w="5000" w:type="pct"/>
                                </w:tcPr>
                                <w:p w14:paraId="4CEA4C7F" w14:textId="77777777" w:rsidR="006F6AAB" w:rsidRPr="000F1654" w:rsidRDefault="006F6AAB" w:rsidP="00992D52">
                                  <w:pPr>
                                    <w:pStyle w:val="Parts"/>
                                    <w:rPr>
                                      <w:rFonts w:eastAsiaTheme="minorEastAsia"/>
                                    </w:rPr>
                                  </w:pPr>
                                  <m:oMathPara>
                                    <m:oMath>
                                      <m:r>
                                        <w:rPr>
                                          <w:rFonts w:ascii="Cambria Math" w:hAnsi="Cambria Math"/>
                                        </w:rPr>
                                        <m:t>5p=4.2⇒p=</m:t>
                                      </m:r>
                                      <m:f>
                                        <m:fPr>
                                          <m:ctrlPr>
                                            <w:rPr>
                                              <w:rFonts w:ascii="Cambria Math" w:hAnsi="Cambria Math"/>
                                              <w:i/>
                                            </w:rPr>
                                          </m:ctrlPr>
                                        </m:fPr>
                                        <m:num>
                                          <m:r>
                                            <w:rPr>
                                              <w:rFonts w:ascii="Cambria Math" w:hAnsi="Cambria Math"/>
                                            </w:rPr>
                                            <m:t>4.2</m:t>
                                          </m:r>
                                        </m:num>
                                        <m:den>
                                          <m:r>
                                            <w:rPr>
                                              <w:rFonts w:ascii="Cambria Math" w:hAnsi="Cambria Math"/>
                                            </w:rPr>
                                            <m:t>5</m:t>
                                          </m:r>
                                        </m:den>
                                      </m:f>
                                      <m:r>
                                        <w:rPr>
                                          <w:rFonts w:ascii="Cambria Math" w:hAnsi="Cambria Math"/>
                                        </w:rPr>
                                        <m:t>=</m:t>
                                      </m:r>
                                      <m:r>
                                        <w:rPr>
                                          <w:rFonts w:ascii="Cambria Math" w:eastAsiaTheme="minorEastAsia" w:hAnsi="Cambria Math"/>
                                        </w:rPr>
                                        <m:t>0.84</m:t>
                                      </m:r>
                                    </m:oMath>
                                  </m:oMathPara>
                                </w:p>
                                <w:p w14:paraId="53857E46" w14:textId="77777777" w:rsidR="006F6AAB" w:rsidRDefault="006F6AAB" w:rsidP="00992D52">
                                  <w:pPr>
                                    <w:pStyle w:val="Parts"/>
                                    <w:rPr>
                                      <w:rFonts w:eastAsiaTheme="minorEastAsia"/>
                                    </w:rPr>
                                  </w:pPr>
                                </w:p>
                                <w:p w14:paraId="434A30FA" w14:textId="77777777" w:rsidR="006F6AAB" w:rsidRPr="000F1654" w:rsidRDefault="006F6AAB" w:rsidP="00992D52">
                                  <w:pPr>
                                    <w:pStyle w:val="Parts"/>
                                    <w:rPr>
                                      <w:rFonts w:eastAsiaTheme="minorEastAsia"/>
                                    </w:rPr>
                                  </w:pPr>
                                  <m:oMathPara>
                                    <m:oMath>
                                      <m:r>
                                        <w:rPr>
                                          <w:rFonts w:ascii="Cambria Math" w:eastAsiaTheme="minorEastAsia" w:hAnsi="Cambria Math"/>
                                        </w:rPr>
                                        <m:t>Y~B</m:t>
                                      </m:r>
                                      <m:d>
                                        <m:dPr>
                                          <m:ctrlPr>
                                            <w:rPr>
                                              <w:rFonts w:ascii="Cambria Math" w:eastAsiaTheme="minorEastAsia" w:hAnsi="Cambria Math"/>
                                              <w:i/>
                                            </w:rPr>
                                          </m:ctrlPr>
                                        </m:dPr>
                                        <m:e>
                                          <m:r>
                                            <w:rPr>
                                              <w:rFonts w:ascii="Cambria Math" w:eastAsiaTheme="minorEastAsia" w:hAnsi="Cambria Math"/>
                                            </w:rPr>
                                            <m:t>5, 0.84</m:t>
                                          </m:r>
                                        </m:e>
                                      </m:d>
                                    </m:oMath>
                                  </m:oMathPara>
                                </w:p>
                                <w:p w14:paraId="1045AFBB" w14:textId="77777777" w:rsidR="006F6AAB" w:rsidRDefault="006F6AAB" w:rsidP="00992D52">
                                  <w:pPr>
                                    <w:pStyle w:val="Parts"/>
                                    <w:rPr>
                                      <w:rFonts w:eastAsiaTheme="minorEastAsia"/>
                                    </w:rPr>
                                  </w:pPr>
                                </w:p>
                                <w:p w14:paraId="5C73424B" w14:textId="77777777" w:rsidR="006F6AAB" w:rsidRPr="000F1654" w:rsidRDefault="006F6AAB"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X≤4</m:t>
                                          </m:r>
                                        </m:e>
                                      </m:d>
                                      <m:r>
                                        <w:rPr>
                                          <w:rFonts w:ascii="Cambria Math" w:eastAsiaTheme="minorEastAsia" w:hAnsi="Cambria Math"/>
                                        </w:rPr>
                                        <m:t>=0.5818</m:t>
                                      </m:r>
                                    </m:oMath>
                                  </m:oMathPara>
                                </w:p>
                                <w:p w14:paraId="4CC31B46" w14:textId="77777777" w:rsidR="006F6AAB" w:rsidRPr="000F1654" w:rsidRDefault="006F6AAB" w:rsidP="00992D52">
                                  <w:pPr>
                                    <w:pStyle w:val="Parts"/>
                                    <w:rPr>
                                      <w:rFonts w:eastAsiaTheme="minorEastAsia"/>
                                    </w:rPr>
                                  </w:pPr>
                                </w:p>
                              </w:tc>
                            </w:tr>
                            <w:tr w:rsidR="006F6AAB" w14:paraId="19025CAF" w14:textId="77777777" w:rsidTr="004A4688">
                              <w:trPr>
                                <w:trHeight w:hRule="exact" w:val="255"/>
                              </w:trPr>
                              <w:tc>
                                <w:tcPr>
                                  <w:tcW w:w="5000" w:type="pct"/>
                                  <w:shd w:val="clear" w:color="auto" w:fill="E7E6E6" w:themeFill="background2"/>
                                </w:tcPr>
                                <w:p w14:paraId="616C7647" w14:textId="77777777" w:rsidR="006F6AAB" w:rsidRPr="00992D52" w:rsidRDefault="006F6AAB" w:rsidP="00992D52">
                                  <w:pPr>
                                    <w:pStyle w:val="Part"/>
                                    <w:jc w:val="center"/>
                                    <w:rPr>
                                      <w:b/>
                                    </w:rPr>
                                  </w:pPr>
                                  <w:r w:rsidRPr="00992D52">
                                    <w:rPr>
                                      <w:b/>
                                    </w:rPr>
                                    <w:t>Specific behaviours</w:t>
                                  </w:r>
                                </w:p>
                              </w:tc>
                            </w:tr>
                            <w:tr w:rsidR="006F6AAB" w14:paraId="7781F89A" w14:textId="77777777" w:rsidTr="00BC4B6B">
                              <w:tc>
                                <w:tcPr>
                                  <w:tcW w:w="5000" w:type="pct"/>
                                </w:tcPr>
                                <w:p w14:paraId="0AAA65B7" w14:textId="77777777" w:rsidR="006F6AAB" w:rsidRDefault="006F6AAB" w:rsidP="00992D52">
                                  <w:pPr>
                                    <w:pStyle w:val="Parts"/>
                                    <w:rPr>
                                      <w:rFonts w:eastAsiaTheme="minorEastAsia"/>
                                    </w:rPr>
                                  </w:pPr>
                                  <w:r>
                                    <w:sym w:font="Wingdings" w:char="F0FC"/>
                                  </w:r>
                                  <w:r>
                                    <w:t xml:space="preserve"> calculates </w:t>
                                  </w:r>
                                  <m:oMath>
                                    <m:r>
                                      <w:rPr>
                                        <w:rFonts w:ascii="Cambria Math" w:hAnsi="Cambria Math"/>
                                      </w:rPr>
                                      <m:t>p</m:t>
                                    </m:r>
                                  </m:oMath>
                                </w:p>
                                <w:p w14:paraId="460CE38A" w14:textId="77777777" w:rsidR="006F6AAB" w:rsidRDefault="006F6AAB" w:rsidP="00992D52">
                                  <w:pPr>
                                    <w:pStyle w:val="Parts"/>
                                  </w:pPr>
                                  <w:r>
                                    <w:rPr>
                                      <w:rFonts w:ascii="Wingdings" w:hAnsi="Wingdings"/>
                                    </w:rPr>
                                    <w:t></w:t>
                                  </w:r>
                                  <w:r>
                                    <w:t xml:space="preserve"> correct probability</w:t>
                                  </w:r>
                                </w:p>
                              </w:tc>
                            </w:tr>
                          </w:tbl>
                          <w:p w14:paraId="502B131F" w14:textId="77777777" w:rsidR="006F6AAB" w:rsidRDefault="006F6AAB" w:rsidP="00413AD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B83C4" id="Text Box 33" o:spid="_x0000_s1058" type="#_x0000_t202" style="position:absolute;left:0;text-align:left;margin-left:136.3pt;margin-top:12.6pt;width:217.5pt;height:15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322"/>
                      </w:tblGrid>
                      <w:tr w:rsidR="006F6AAB" w14:paraId="28151C45" w14:textId="77777777" w:rsidTr="004A4688">
                        <w:trPr>
                          <w:trHeight w:hRule="exact" w:val="255"/>
                        </w:trPr>
                        <w:tc>
                          <w:tcPr>
                            <w:tcW w:w="5000" w:type="pct"/>
                            <w:shd w:val="clear" w:color="auto" w:fill="E7E6E6" w:themeFill="background2"/>
                          </w:tcPr>
                          <w:p w14:paraId="0AE90297" w14:textId="77777777" w:rsidR="006F6AAB" w:rsidRPr="00992D52" w:rsidRDefault="006F6AAB" w:rsidP="00992D52">
                            <w:pPr>
                              <w:pStyle w:val="Part"/>
                              <w:jc w:val="center"/>
                              <w:rPr>
                                <w:b/>
                              </w:rPr>
                            </w:pPr>
                            <w:r w:rsidRPr="00992D52">
                              <w:rPr>
                                <w:b/>
                              </w:rPr>
                              <w:t>Solution</w:t>
                            </w:r>
                          </w:p>
                        </w:tc>
                      </w:tr>
                      <w:tr w:rsidR="006F6AAB" w14:paraId="73FA3913" w14:textId="77777777" w:rsidTr="00BC4B6B">
                        <w:tc>
                          <w:tcPr>
                            <w:tcW w:w="5000" w:type="pct"/>
                          </w:tcPr>
                          <w:p w14:paraId="4CEA4C7F" w14:textId="77777777" w:rsidR="006F6AAB" w:rsidRPr="000F1654" w:rsidRDefault="006F6AAB" w:rsidP="00992D52">
                            <w:pPr>
                              <w:pStyle w:val="Parts"/>
                              <w:rPr>
                                <w:rFonts w:eastAsiaTheme="minorEastAsia"/>
                              </w:rPr>
                            </w:pPr>
                            <m:oMathPara>
                              <m:oMath>
                                <m:r>
                                  <w:rPr>
                                    <w:rFonts w:ascii="Cambria Math" w:hAnsi="Cambria Math"/>
                                  </w:rPr>
                                  <m:t>5p=4.2⇒p=</m:t>
                                </m:r>
                                <m:f>
                                  <m:fPr>
                                    <m:ctrlPr>
                                      <w:rPr>
                                        <w:rFonts w:ascii="Cambria Math" w:hAnsi="Cambria Math"/>
                                        <w:i/>
                                      </w:rPr>
                                    </m:ctrlPr>
                                  </m:fPr>
                                  <m:num>
                                    <m:r>
                                      <w:rPr>
                                        <w:rFonts w:ascii="Cambria Math" w:hAnsi="Cambria Math"/>
                                      </w:rPr>
                                      <m:t>4.2</m:t>
                                    </m:r>
                                  </m:num>
                                  <m:den>
                                    <m:r>
                                      <w:rPr>
                                        <w:rFonts w:ascii="Cambria Math" w:hAnsi="Cambria Math"/>
                                      </w:rPr>
                                      <m:t>5</m:t>
                                    </m:r>
                                  </m:den>
                                </m:f>
                                <m:r>
                                  <w:rPr>
                                    <w:rFonts w:ascii="Cambria Math" w:hAnsi="Cambria Math"/>
                                  </w:rPr>
                                  <m:t>=</m:t>
                                </m:r>
                                <m:r>
                                  <w:rPr>
                                    <w:rFonts w:ascii="Cambria Math" w:eastAsiaTheme="minorEastAsia" w:hAnsi="Cambria Math"/>
                                  </w:rPr>
                                  <m:t>0.84</m:t>
                                </m:r>
                              </m:oMath>
                            </m:oMathPara>
                          </w:p>
                          <w:p w14:paraId="53857E46" w14:textId="77777777" w:rsidR="006F6AAB" w:rsidRDefault="006F6AAB" w:rsidP="00992D52">
                            <w:pPr>
                              <w:pStyle w:val="Parts"/>
                              <w:rPr>
                                <w:rFonts w:eastAsiaTheme="minorEastAsia"/>
                              </w:rPr>
                            </w:pPr>
                          </w:p>
                          <w:p w14:paraId="434A30FA" w14:textId="77777777" w:rsidR="006F6AAB" w:rsidRPr="000F1654" w:rsidRDefault="006F6AAB" w:rsidP="00992D52">
                            <w:pPr>
                              <w:pStyle w:val="Parts"/>
                              <w:rPr>
                                <w:rFonts w:eastAsiaTheme="minorEastAsia"/>
                              </w:rPr>
                            </w:pPr>
                            <m:oMathPara>
                              <m:oMath>
                                <m:r>
                                  <w:rPr>
                                    <w:rFonts w:ascii="Cambria Math" w:eastAsiaTheme="minorEastAsia" w:hAnsi="Cambria Math"/>
                                  </w:rPr>
                                  <m:t>Y~B</m:t>
                                </m:r>
                                <m:d>
                                  <m:dPr>
                                    <m:ctrlPr>
                                      <w:rPr>
                                        <w:rFonts w:ascii="Cambria Math" w:eastAsiaTheme="minorEastAsia" w:hAnsi="Cambria Math"/>
                                        <w:i/>
                                      </w:rPr>
                                    </m:ctrlPr>
                                  </m:dPr>
                                  <m:e>
                                    <m:r>
                                      <w:rPr>
                                        <w:rFonts w:ascii="Cambria Math" w:eastAsiaTheme="minorEastAsia" w:hAnsi="Cambria Math"/>
                                      </w:rPr>
                                      <m:t>5, 0.84</m:t>
                                    </m:r>
                                  </m:e>
                                </m:d>
                              </m:oMath>
                            </m:oMathPara>
                          </w:p>
                          <w:p w14:paraId="1045AFBB" w14:textId="77777777" w:rsidR="006F6AAB" w:rsidRDefault="006F6AAB" w:rsidP="00992D52">
                            <w:pPr>
                              <w:pStyle w:val="Parts"/>
                              <w:rPr>
                                <w:rFonts w:eastAsiaTheme="minorEastAsia"/>
                              </w:rPr>
                            </w:pPr>
                          </w:p>
                          <w:p w14:paraId="5C73424B" w14:textId="77777777" w:rsidR="006F6AAB" w:rsidRPr="000F1654" w:rsidRDefault="006F6AAB"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X≤4</m:t>
                                    </m:r>
                                  </m:e>
                                </m:d>
                                <m:r>
                                  <w:rPr>
                                    <w:rFonts w:ascii="Cambria Math" w:eastAsiaTheme="minorEastAsia" w:hAnsi="Cambria Math"/>
                                  </w:rPr>
                                  <m:t>=0.5818</m:t>
                                </m:r>
                              </m:oMath>
                            </m:oMathPara>
                          </w:p>
                          <w:p w14:paraId="4CC31B46" w14:textId="77777777" w:rsidR="006F6AAB" w:rsidRPr="000F1654" w:rsidRDefault="006F6AAB" w:rsidP="00992D52">
                            <w:pPr>
                              <w:pStyle w:val="Parts"/>
                              <w:rPr>
                                <w:rFonts w:eastAsiaTheme="minorEastAsia"/>
                              </w:rPr>
                            </w:pPr>
                          </w:p>
                        </w:tc>
                      </w:tr>
                      <w:tr w:rsidR="006F6AAB" w14:paraId="19025CAF" w14:textId="77777777" w:rsidTr="004A4688">
                        <w:trPr>
                          <w:trHeight w:hRule="exact" w:val="255"/>
                        </w:trPr>
                        <w:tc>
                          <w:tcPr>
                            <w:tcW w:w="5000" w:type="pct"/>
                            <w:shd w:val="clear" w:color="auto" w:fill="E7E6E6" w:themeFill="background2"/>
                          </w:tcPr>
                          <w:p w14:paraId="616C7647" w14:textId="77777777" w:rsidR="006F6AAB" w:rsidRPr="00992D52" w:rsidRDefault="006F6AAB" w:rsidP="00992D52">
                            <w:pPr>
                              <w:pStyle w:val="Part"/>
                              <w:jc w:val="center"/>
                              <w:rPr>
                                <w:b/>
                              </w:rPr>
                            </w:pPr>
                            <w:r w:rsidRPr="00992D52">
                              <w:rPr>
                                <w:b/>
                              </w:rPr>
                              <w:t>Specific behaviours</w:t>
                            </w:r>
                          </w:p>
                        </w:tc>
                      </w:tr>
                      <w:tr w:rsidR="006F6AAB" w14:paraId="7781F89A" w14:textId="77777777" w:rsidTr="00BC4B6B">
                        <w:tc>
                          <w:tcPr>
                            <w:tcW w:w="5000" w:type="pct"/>
                          </w:tcPr>
                          <w:p w14:paraId="0AAA65B7" w14:textId="77777777" w:rsidR="006F6AAB" w:rsidRDefault="006F6AAB" w:rsidP="00992D52">
                            <w:pPr>
                              <w:pStyle w:val="Parts"/>
                              <w:rPr>
                                <w:rFonts w:eastAsiaTheme="minorEastAsia"/>
                              </w:rPr>
                            </w:pPr>
                            <w:r>
                              <w:sym w:font="Wingdings" w:char="F0FC"/>
                            </w:r>
                            <w:r>
                              <w:t xml:space="preserve"> calculates </w:t>
                            </w:r>
                            <m:oMath>
                              <m:r>
                                <w:rPr>
                                  <w:rFonts w:ascii="Cambria Math" w:hAnsi="Cambria Math"/>
                                </w:rPr>
                                <m:t>p</m:t>
                              </m:r>
                            </m:oMath>
                          </w:p>
                          <w:p w14:paraId="460CE38A" w14:textId="77777777" w:rsidR="006F6AAB" w:rsidRDefault="006F6AAB" w:rsidP="00992D52">
                            <w:pPr>
                              <w:pStyle w:val="Parts"/>
                            </w:pPr>
                            <w:r>
                              <w:rPr>
                                <w:rFonts w:ascii="Wingdings" w:hAnsi="Wingdings"/>
                              </w:rPr>
                              <w:t></w:t>
                            </w:r>
                            <w:r>
                              <w:t xml:space="preserve"> correct probability</w:t>
                            </w:r>
                          </w:p>
                        </w:tc>
                      </w:tr>
                    </w:tbl>
                    <w:p w14:paraId="502B131F" w14:textId="77777777" w:rsidR="006F6AAB" w:rsidRDefault="006F6AAB" w:rsidP="00413ADD">
                      <w:pPr>
                        <w:pStyle w:val="Part"/>
                      </w:pPr>
                    </w:p>
                  </w:txbxContent>
                </v:textbox>
              </v:shape>
            </w:pict>
          </mc:Fallback>
        </mc:AlternateContent>
      </w:r>
    </w:p>
    <w:p w14:paraId="3226B1D8" w14:textId="77777777" w:rsidR="006F6AAB" w:rsidRDefault="006F6AAB" w:rsidP="00884B83">
      <w:pPr>
        <w:pStyle w:val="Part"/>
      </w:pPr>
      <w:r>
        <w:br w:type="page"/>
      </w:r>
    </w:p>
    <w:p w14:paraId="11817D5F" w14:textId="77777777" w:rsidR="006F6AAB" w:rsidRDefault="006F6AAB" w:rsidP="00884B83">
      <w:pPr>
        <w:pStyle w:val="Part"/>
      </w:pPr>
      <w:r>
        <w:lastRenderedPageBreak/>
        <w:t xml:space="preserve">Suppose it is known that </w:t>
      </w:r>
      <m:oMath>
        <m:r>
          <w:rPr>
            <w:rFonts w:ascii="Cambria Math" w:hAnsi="Cambria Math"/>
          </w:rPr>
          <m:t>66%</m:t>
        </m:r>
      </m:oMath>
      <w:r>
        <w:t xml:space="preserve"> of all seeds planted will germinate and that seeds are now planted in rows of </w:t>
      </w:r>
      <m:oMath>
        <m:r>
          <w:rPr>
            <w:rFonts w:ascii="Cambria Math" w:hAnsi="Cambria Math"/>
          </w:rPr>
          <m:t>16</m:t>
        </m:r>
      </m:oMath>
      <w:r>
        <w:t>.</w:t>
      </w:r>
    </w:p>
    <w:p w14:paraId="2FB35295" w14:textId="77777777" w:rsidR="006F6AAB" w:rsidRDefault="006F6AAB" w:rsidP="00CE0163">
      <w:pPr>
        <w:pStyle w:val="Parta"/>
      </w:pPr>
    </w:p>
    <w:p w14:paraId="0D73EEA5" w14:textId="77777777" w:rsidR="006F6AAB" w:rsidRDefault="006F6AAB" w:rsidP="00CE0163">
      <w:pPr>
        <w:pStyle w:val="Parta"/>
      </w:pPr>
      <w:r>
        <w:t>(c)</w:t>
      </w:r>
      <w:r>
        <w:tab/>
        <w:t>Assuming that seeds germinate independently of each other, determine</w:t>
      </w:r>
    </w:p>
    <w:p w14:paraId="3396D6DE" w14:textId="77777777" w:rsidR="006F6AAB" w:rsidRDefault="006F6AAB" w:rsidP="00CE0163">
      <w:pPr>
        <w:pStyle w:val="Parta"/>
      </w:pPr>
    </w:p>
    <w:p w14:paraId="3CBDD735" w14:textId="77777777" w:rsidR="006F6AAB" w:rsidRDefault="006F6AAB" w:rsidP="00884B83">
      <w:pPr>
        <w:pStyle w:val="Partai"/>
      </w:pPr>
      <w:r>
        <w:t>(i)</w:t>
      </w:r>
      <w:r>
        <w:tab/>
        <w:t>the most likely number of seeds to germinate in a row.</w:t>
      </w:r>
      <w:r>
        <w:tab/>
        <w:t>(1 mark)</w:t>
      </w:r>
    </w:p>
    <w:p w14:paraId="59F5D233" w14:textId="77777777" w:rsidR="006F6AAB" w:rsidRDefault="006F6AAB" w:rsidP="00884B83">
      <w:pPr>
        <w:pStyle w:val="Partai"/>
      </w:pPr>
      <w:r>
        <w:rPr>
          <w:noProof/>
          <w:lang w:eastAsia="en-AU"/>
        </w:rPr>
        <mc:AlternateContent>
          <mc:Choice Requires="wps">
            <w:drawing>
              <wp:anchor distT="0" distB="0" distL="114300" distR="114300" simplePos="0" relativeHeight="251701248" behindDoc="0" locked="0" layoutInCell="1" allowOverlap="1" wp14:anchorId="6C3AEDCD" wp14:editId="2BC1BEA5">
                <wp:simplePos x="0" y="0"/>
                <wp:positionH relativeFrom="column">
                  <wp:posOffset>1248410</wp:posOffset>
                </wp:positionH>
                <wp:positionV relativeFrom="paragraph">
                  <wp:posOffset>53975</wp:posOffset>
                </wp:positionV>
                <wp:extent cx="2051050" cy="939800"/>
                <wp:effectExtent l="0" t="0" r="25400" b="12700"/>
                <wp:wrapNone/>
                <wp:docPr id="34" name="Text Box 34"/>
                <wp:cNvGraphicFramePr/>
                <a:graphic xmlns:a="http://schemas.openxmlformats.org/drawingml/2006/main">
                  <a:graphicData uri="http://schemas.microsoft.com/office/word/2010/wordprocessingShape">
                    <wps:wsp>
                      <wps:cNvSpPr txBox="1"/>
                      <wps:spPr>
                        <a:xfrm>
                          <a:off x="0" y="0"/>
                          <a:ext cx="20510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04"/>
                            </w:tblGrid>
                            <w:tr w:rsidR="006F6AAB" w14:paraId="6D8A8E82" w14:textId="77777777" w:rsidTr="004A4688">
                              <w:trPr>
                                <w:trHeight w:hRule="exact" w:val="255"/>
                              </w:trPr>
                              <w:tc>
                                <w:tcPr>
                                  <w:tcW w:w="5000" w:type="pct"/>
                                  <w:shd w:val="clear" w:color="auto" w:fill="E7E6E6" w:themeFill="background2"/>
                                </w:tcPr>
                                <w:p w14:paraId="75D0FD19" w14:textId="77777777" w:rsidR="006F6AAB" w:rsidRPr="00992D52" w:rsidRDefault="006F6AAB" w:rsidP="00992D52">
                                  <w:pPr>
                                    <w:pStyle w:val="Part"/>
                                    <w:jc w:val="center"/>
                                    <w:rPr>
                                      <w:b/>
                                    </w:rPr>
                                  </w:pPr>
                                  <w:r w:rsidRPr="00992D52">
                                    <w:rPr>
                                      <w:b/>
                                    </w:rPr>
                                    <w:t>Solution</w:t>
                                  </w:r>
                                </w:p>
                              </w:tc>
                            </w:tr>
                            <w:tr w:rsidR="006F6AAB" w14:paraId="6D44111C" w14:textId="77777777" w:rsidTr="00BC4B6B">
                              <w:tc>
                                <w:tcPr>
                                  <w:tcW w:w="5000" w:type="pct"/>
                                </w:tcPr>
                                <w:p w14:paraId="7789F6C0" w14:textId="77777777" w:rsidR="006F6AAB" w:rsidRPr="00BC69E1" w:rsidRDefault="006F6AAB" w:rsidP="00992D52">
                                  <w:pPr>
                                    <w:pStyle w:val="Parts"/>
                                    <w:rPr>
                                      <w:rFonts w:eastAsiaTheme="minorEastAsia"/>
                                    </w:rPr>
                                  </w:pPr>
                                  <m:oMathPara>
                                    <m:oMath>
                                      <m:r>
                                        <w:rPr>
                                          <w:rFonts w:ascii="Cambria Math" w:hAnsi="Cambria Math"/>
                                        </w:rPr>
                                        <m:t xml:space="preserve">11 </m:t>
                                      </m:r>
                                      <m:r>
                                        <m:rPr>
                                          <m:nor/>
                                        </m:rPr>
                                        <w:rPr>
                                          <w:rFonts w:ascii="Cambria Math" w:hAnsi="Cambria Math"/>
                                        </w:rPr>
                                        <m:t>seeds</m:t>
                                      </m:r>
                                    </m:oMath>
                                  </m:oMathPara>
                                </w:p>
                                <w:p w14:paraId="02CC28C0" w14:textId="77777777" w:rsidR="006F6AAB" w:rsidRPr="00BC69E1" w:rsidRDefault="006F6AAB" w:rsidP="00992D52">
                                  <w:pPr>
                                    <w:pStyle w:val="Parts"/>
                                    <w:rPr>
                                      <w:rFonts w:eastAsiaTheme="minorEastAsia"/>
                                    </w:rPr>
                                  </w:pPr>
                                </w:p>
                              </w:tc>
                            </w:tr>
                            <w:tr w:rsidR="006F6AAB" w14:paraId="33B71D50" w14:textId="77777777" w:rsidTr="004A4688">
                              <w:trPr>
                                <w:trHeight w:hRule="exact" w:val="255"/>
                              </w:trPr>
                              <w:tc>
                                <w:tcPr>
                                  <w:tcW w:w="5000" w:type="pct"/>
                                  <w:shd w:val="clear" w:color="auto" w:fill="E7E6E6" w:themeFill="background2"/>
                                </w:tcPr>
                                <w:p w14:paraId="67514453" w14:textId="77777777" w:rsidR="006F6AAB" w:rsidRPr="00992D52" w:rsidRDefault="006F6AAB" w:rsidP="00992D52">
                                  <w:pPr>
                                    <w:pStyle w:val="Part"/>
                                    <w:jc w:val="center"/>
                                    <w:rPr>
                                      <w:b/>
                                    </w:rPr>
                                  </w:pPr>
                                  <w:r w:rsidRPr="00992D52">
                                    <w:rPr>
                                      <w:b/>
                                    </w:rPr>
                                    <w:t>Specific behaviours</w:t>
                                  </w:r>
                                </w:p>
                              </w:tc>
                            </w:tr>
                            <w:tr w:rsidR="006F6AAB" w14:paraId="0F81659B" w14:textId="77777777" w:rsidTr="00BC4B6B">
                              <w:tc>
                                <w:tcPr>
                                  <w:tcW w:w="5000" w:type="pct"/>
                                </w:tcPr>
                                <w:p w14:paraId="12EC54E4" w14:textId="77777777" w:rsidR="006F6AAB" w:rsidRDefault="006F6AAB" w:rsidP="00992D52">
                                  <w:pPr>
                                    <w:pStyle w:val="Parts"/>
                                  </w:pPr>
                                  <w:r>
                                    <w:sym w:font="Wingdings" w:char="F0FC"/>
                                  </w:r>
                                  <w:r>
                                    <w:t xml:space="preserve"> correct number</w:t>
                                  </w:r>
                                </w:p>
                              </w:tc>
                            </w:tr>
                          </w:tbl>
                          <w:p w14:paraId="72239651" w14:textId="77777777" w:rsidR="006F6AAB" w:rsidRDefault="006F6AA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AEDCD" id="Text Box 34" o:spid="_x0000_s1059" type="#_x0000_t202" style="position:absolute;left:0;text-align:left;margin-left:98.3pt;margin-top:4.25pt;width:161.5pt;height:7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204"/>
                      </w:tblGrid>
                      <w:tr w:rsidR="006F6AAB" w14:paraId="6D8A8E82" w14:textId="77777777" w:rsidTr="004A4688">
                        <w:trPr>
                          <w:trHeight w:hRule="exact" w:val="255"/>
                        </w:trPr>
                        <w:tc>
                          <w:tcPr>
                            <w:tcW w:w="5000" w:type="pct"/>
                            <w:shd w:val="clear" w:color="auto" w:fill="E7E6E6" w:themeFill="background2"/>
                          </w:tcPr>
                          <w:p w14:paraId="75D0FD19" w14:textId="77777777" w:rsidR="006F6AAB" w:rsidRPr="00992D52" w:rsidRDefault="006F6AAB" w:rsidP="00992D52">
                            <w:pPr>
                              <w:pStyle w:val="Part"/>
                              <w:jc w:val="center"/>
                              <w:rPr>
                                <w:b/>
                              </w:rPr>
                            </w:pPr>
                            <w:r w:rsidRPr="00992D52">
                              <w:rPr>
                                <w:b/>
                              </w:rPr>
                              <w:t>Solution</w:t>
                            </w:r>
                          </w:p>
                        </w:tc>
                      </w:tr>
                      <w:tr w:rsidR="006F6AAB" w14:paraId="6D44111C" w14:textId="77777777" w:rsidTr="00BC4B6B">
                        <w:tc>
                          <w:tcPr>
                            <w:tcW w:w="5000" w:type="pct"/>
                          </w:tcPr>
                          <w:p w14:paraId="7789F6C0" w14:textId="77777777" w:rsidR="006F6AAB" w:rsidRPr="00BC69E1" w:rsidRDefault="006F6AAB" w:rsidP="00992D52">
                            <w:pPr>
                              <w:pStyle w:val="Parts"/>
                              <w:rPr>
                                <w:rFonts w:eastAsiaTheme="minorEastAsia"/>
                              </w:rPr>
                            </w:pPr>
                            <m:oMathPara>
                              <m:oMath>
                                <m:r>
                                  <w:rPr>
                                    <w:rFonts w:ascii="Cambria Math" w:hAnsi="Cambria Math"/>
                                  </w:rPr>
                                  <m:t xml:space="preserve">11 </m:t>
                                </m:r>
                                <m:r>
                                  <m:rPr>
                                    <m:nor/>
                                  </m:rPr>
                                  <w:rPr>
                                    <w:rFonts w:ascii="Cambria Math" w:hAnsi="Cambria Math"/>
                                  </w:rPr>
                                  <m:t>seeds</m:t>
                                </m:r>
                              </m:oMath>
                            </m:oMathPara>
                          </w:p>
                          <w:p w14:paraId="02CC28C0" w14:textId="77777777" w:rsidR="006F6AAB" w:rsidRPr="00BC69E1" w:rsidRDefault="006F6AAB" w:rsidP="00992D52">
                            <w:pPr>
                              <w:pStyle w:val="Parts"/>
                              <w:rPr>
                                <w:rFonts w:eastAsiaTheme="minorEastAsia"/>
                              </w:rPr>
                            </w:pPr>
                          </w:p>
                        </w:tc>
                      </w:tr>
                      <w:tr w:rsidR="006F6AAB" w14:paraId="33B71D50" w14:textId="77777777" w:rsidTr="004A4688">
                        <w:trPr>
                          <w:trHeight w:hRule="exact" w:val="255"/>
                        </w:trPr>
                        <w:tc>
                          <w:tcPr>
                            <w:tcW w:w="5000" w:type="pct"/>
                            <w:shd w:val="clear" w:color="auto" w:fill="E7E6E6" w:themeFill="background2"/>
                          </w:tcPr>
                          <w:p w14:paraId="67514453" w14:textId="77777777" w:rsidR="006F6AAB" w:rsidRPr="00992D52" w:rsidRDefault="006F6AAB" w:rsidP="00992D52">
                            <w:pPr>
                              <w:pStyle w:val="Part"/>
                              <w:jc w:val="center"/>
                              <w:rPr>
                                <w:b/>
                              </w:rPr>
                            </w:pPr>
                            <w:r w:rsidRPr="00992D52">
                              <w:rPr>
                                <w:b/>
                              </w:rPr>
                              <w:t>Specific behaviours</w:t>
                            </w:r>
                          </w:p>
                        </w:tc>
                      </w:tr>
                      <w:tr w:rsidR="006F6AAB" w14:paraId="0F81659B" w14:textId="77777777" w:rsidTr="00BC4B6B">
                        <w:tc>
                          <w:tcPr>
                            <w:tcW w:w="5000" w:type="pct"/>
                          </w:tcPr>
                          <w:p w14:paraId="12EC54E4" w14:textId="77777777" w:rsidR="006F6AAB" w:rsidRDefault="006F6AAB" w:rsidP="00992D52">
                            <w:pPr>
                              <w:pStyle w:val="Parts"/>
                            </w:pPr>
                            <w:r>
                              <w:sym w:font="Wingdings" w:char="F0FC"/>
                            </w:r>
                            <w:r>
                              <w:t xml:space="preserve"> correct number</w:t>
                            </w:r>
                          </w:p>
                        </w:tc>
                      </w:tr>
                    </w:tbl>
                    <w:p w14:paraId="72239651" w14:textId="77777777" w:rsidR="006F6AAB" w:rsidRDefault="006F6AAB" w:rsidP="00992D52">
                      <w:pPr>
                        <w:pStyle w:val="Part"/>
                      </w:pPr>
                    </w:p>
                  </w:txbxContent>
                </v:textbox>
              </v:shape>
            </w:pict>
          </mc:Fallback>
        </mc:AlternateContent>
      </w:r>
    </w:p>
    <w:p w14:paraId="468DCAB0" w14:textId="77777777" w:rsidR="006F6AAB" w:rsidRDefault="006F6AAB" w:rsidP="00884B83">
      <w:pPr>
        <w:pStyle w:val="Partai"/>
      </w:pPr>
    </w:p>
    <w:p w14:paraId="48A5ABD0" w14:textId="77777777" w:rsidR="006F6AAB" w:rsidRDefault="006F6AAB" w:rsidP="00884B83">
      <w:pPr>
        <w:pStyle w:val="Partai"/>
      </w:pPr>
    </w:p>
    <w:p w14:paraId="16BD174B" w14:textId="77777777" w:rsidR="006F6AAB" w:rsidRDefault="006F6AAB" w:rsidP="00884B83">
      <w:pPr>
        <w:pStyle w:val="Partai"/>
      </w:pPr>
    </w:p>
    <w:p w14:paraId="6F334BB8" w14:textId="77777777" w:rsidR="006F6AAB" w:rsidRDefault="006F6AAB" w:rsidP="00884B83">
      <w:pPr>
        <w:pStyle w:val="Partai"/>
      </w:pPr>
    </w:p>
    <w:p w14:paraId="1DECC9E2" w14:textId="77777777" w:rsidR="006F6AAB" w:rsidRDefault="006F6AAB" w:rsidP="00884B83">
      <w:pPr>
        <w:pStyle w:val="Partai"/>
      </w:pPr>
    </w:p>
    <w:p w14:paraId="20099648" w14:textId="77777777" w:rsidR="006F6AAB" w:rsidRDefault="006F6AAB" w:rsidP="00884B83">
      <w:pPr>
        <w:pStyle w:val="Partai"/>
      </w:pPr>
    </w:p>
    <w:p w14:paraId="2AD6FDF5" w14:textId="77777777" w:rsidR="006F6AAB" w:rsidRDefault="006F6AAB" w:rsidP="00884B83">
      <w:pPr>
        <w:pStyle w:val="Partai"/>
      </w:pPr>
    </w:p>
    <w:p w14:paraId="14D96384" w14:textId="77777777" w:rsidR="006F6AAB" w:rsidRDefault="006F6AAB" w:rsidP="00884B83">
      <w:pPr>
        <w:pStyle w:val="Partai"/>
      </w:pPr>
    </w:p>
    <w:p w14:paraId="72CB8BAD" w14:textId="77777777" w:rsidR="006F6AAB" w:rsidRDefault="006F6AAB" w:rsidP="00884B83">
      <w:pPr>
        <w:pStyle w:val="Partai"/>
      </w:pPr>
    </w:p>
    <w:p w14:paraId="05BA6C0E" w14:textId="77777777" w:rsidR="006F6AAB" w:rsidRDefault="006F6AAB" w:rsidP="00884B83">
      <w:pPr>
        <w:pStyle w:val="Partai"/>
      </w:pPr>
      <w:r>
        <w:t>(ii)</w:t>
      </w:r>
      <w:r>
        <w:tab/>
        <w:t xml:space="preserve">the probability that at least </w:t>
      </w:r>
      <m:oMath>
        <m:r>
          <w:rPr>
            <w:rFonts w:ascii="Cambria Math" w:hAnsi="Cambria Math"/>
          </w:rPr>
          <m:t>9</m:t>
        </m:r>
      </m:oMath>
      <w:r>
        <w:t xml:space="preserve"> seeds germinate in a randomly chosen row.</w:t>
      </w:r>
    </w:p>
    <w:p w14:paraId="5BD00078" w14:textId="77777777" w:rsidR="006F6AAB" w:rsidRDefault="006F6AAB" w:rsidP="00884B83">
      <w:pPr>
        <w:pStyle w:val="Partai"/>
      </w:pPr>
      <w:r>
        <w:tab/>
      </w:r>
      <w:r>
        <w:tab/>
        <w:t>(2 marks)</w:t>
      </w:r>
    </w:p>
    <w:p w14:paraId="55AEDBF3" w14:textId="77777777" w:rsidR="006F6AAB" w:rsidRDefault="006F6AAB" w:rsidP="00884B83">
      <w:pPr>
        <w:pStyle w:val="Partai"/>
      </w:pPr>
      <w:r>
        <w:rPr>
          <w:noProof/>
          <w:lang w:eastAsia="en-AU"/>
        </w:rPr>
        <mc:AlternateContent>
          <mc:Choice Requires="wps">
            <w:drawing>
              <wp:anchor distT="0" distB="0" distL="114300" distR="114300" simplePos="0" relativeHeight="251703296" behindDoc="0" locked="0" layoutInCell="1" allowOverlap="1" wp14:anchorId="42BB8C71" wp14:editId="3007B659">
                <wp:simplePos x="0" y="0"/>
                <wp:positionH relativeFrom="column">
                  <wp:posOffset>1248410</wp:posOffset>
                </wp:positionH>
                <wp:positionV relativeFrom="paragraph">
                  <wp:posOffset>43180</wp:posOffset>
                </wp:positionV>
                <wp:extent cx="2514600" cy="142875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2514600" cy="1428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33"/>
                            </w:tblGrid>
                            <w:tr w:rsidR="006F6AAB" w14:paraId="3BEAD67C" w14:textId="77777777" w:rsidTr="004A4688">
                              <w:trPr>
                                <w:trHeight w:hRule="exact" w:val="255"/>
                              </w:trPr>
                              <w:tc>
                                <w:tcPr>
                                  <w:tcW w:w="5000" w:type="pct"/>
                                  <w:shd w:val="clear" w:color="auto" w:fill="E7E6E6" w:themeFill="background2"/>
                                </w:tcPr>
                                <w:p w14:paraId="77E8E01E" w14:textId="77777777" w:rsidR="006F6AAB" w:rsidRPr="00992D52" w:rsidRDefault="006F6AAB" w:rsidP="00992D52">
                                  <w:pPr>
                                    <w:pStyle w:val="Part"/>
                                    <w:jc w:val="center"/>
                                    <w:rPr>
                                      <w:b/>
                                    </w:rPr>
                                  </w:pPr>
                                  <w:r w:rsidRPr="00992D52">
                                    <w:rPr>
                                      <w:b/>
                                    </w:rPr>
                                    <w:t>Solution</w:t>
                                  </w:r>
                                </w:p>
                              </w:tc>
                            </w:tr>
                            <w:tr w:rsidR="006F6AAB" w14:paraId="095F89D7" w14:textId="77777777" w:rsidTr="00BC4B6B">
                              <w:tc>
                                <w:tcPr>
                                  <w:tcW w:w="5000" w:type="pct"/>
                                </w:tcPr>
                                <w:p w14:paraId="3B3328FE" w14:textId="77777777" w:rsidR="006F6AAB" w:rsidRPr="00747D14" w:rsidRDefault="006F6AAB" w:rsidP="00992D52">
                                  <w:pPr>
                                    <w:pStyle w:val="Parts"/>
                                    <w:rPr>
                                      <w:rFonts w:eastAsiaTheme="minorEastAsia"/>
                                    </w:rPr>
                                  </w:pPr>
                                  <m:oMathPara>
                                    <m:oMath>
                                      <m:r>
                                        <w:rPr>
                                          <w:rFonts w:ascii="Cambria Math" w:hAnsi="Cambria Math"/>
                                        </w:rPr>
                                        <m:t>W~B</m:t>
                                      </m:r>
                                      <m:d>
                                        <m:dPr>
                                          <m:ctrlPr>
                                            <w:rPr>
                                              <w:rFonts w:ascii="Cambria Math" w:hAnsi="Cambria Math"/>
                                              <w:i/>
                                            </w:rPr>
                                          </m:ctrlPr>
                                        </m:dPr>
                                        <m:e>
                                          <m:r>
                                            <w:rPr>
                                              <w:rFonts w:ascii="Cambria Math" w:hAnsi="Cambria Math"/>
                                            </w:rPr>
                                            <m:t>16, 0.66</m:t>
                                          </m:r>
                                        </m:e>
                                      </m:d>
                                    </m:oMath>
                                  </m:oMathPara>
                                </w:p>
                                <w:p w14:paraId="34B858DD" w14:textId="77777777" w:rsidR="006F6AAB" w:rsidRDefault="006F6AAB" w:rsidP="00992D52">
                                  <w:pPr>
                                    <w:pStyle w:val="Parts"/>
                                    <w:rPr>
                                      <w:rFonts w:eastAsiaTheme="minorEastAsia"/>
                                    </w:rPr>
                                  </w:pPr>
                                </w:p>
                                <w:p w14:paraId="1F35DFCB" w14:textId="77777777" w:rsidR="006F6AAB" w:rsidRPr="00747D14" w:rsidRDefault="006F6AAB"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W≥9</m:t>
                                          </m:r>
                                        </m:e>
                                      </m:d>
                                      <m:r>
                                        <w:rPr>
                                          <w:rFonts w:ascii="Cambria Math" w:eastAsiaTheme="minorEastAsia" w:hAnsi="Cambria Math"/>
                                        </w:rPr>
                                        <m:t>=0.8609</m:t>
                                      </m:r>
                                    </m:oMath>
                                  </m:oMathPara>
                                </w:p>
                                <w:p w14:paraId="70D7297D" w14:textId="77777777" w:rsidR="006F6AAB" w:rsidRPr="00747D14" w:rsidRDefault="006F6AAB" w:rsidP="00992D52">
                                  <w:pPr>
                                    <w:pStyle w:val="Parts"/>
                                    <w:rPr>
                                      <w:rFonts w:eastAsiaTheme="minorEastAsia"/>
                                    </w:rPr>
                                  </w:pPr>
                                </w:p>
                              </w:tc>
                            </w:tr>
                            <w:tr w:rsidR="006F6AAB" w14:paraId="3E05B241" w14:textId="77777777" w:rsidTr="004A4688">
                              <w:trPr>
                                <w:trHeight w:hRule="exact" w:val="255"/>
                              </w:trPr>
                              <w:tc>
                                <w:tcPr>
                                  <w:tcW w:w="5000" w:type="pct"/>
                                  <w:shd w:val="clear" w:color="auto" w:fill="E7E6E6" w:themeFill="background2"/>
                                </w:tcPr>
                                <w:p w14:paraId="3137A019" w14:textId="77777777" w:rsidR="006F6AAB" w:rsidRPr="00992D52" w:rsidRDefault="006F6AAB" w:rsidP="00992D52">
                                  <w:pPr>
                                    <w:pStyle w:val="Part"/>
                                    <w:jc w:val="center"/>
                                    <w:rPr>
                                      <w:b/>
                                    </w:rPr>
                                  </w:pPr>
                                  <w:r w:rsidRPr="00992D52">
                                    <w:rPr>
                                      <w:b/>
                                    </w:rPr>
                                    <w:t>Specific behaviours</w:t>
                                  </w:r>
                                </w:p>
                              </w:tc>
                            </w:tr>
                            <w:tr w:rsidR="006F6AAB" w14:paraId="59BE5629" w14:textId="77777777" w:rsidTr="00BC4B6B">
                              <w:tc>
                                <w:tcPr>
                                  <w:tcW w:w="5000" w:type="pct"/>
                                </w:tcPr>
                                <w:p w14:paraId="7B9432EA" w14:textId="77777777" w:rsidR="006F6AAB" w:rsidRDefault="006F6AAB" w:rsidP="00992D52">
                                  <w:pPr>
                                    <w:pStyle w:val="Parts"/>
                                  </w:pPr>
                                  <w:r>
                                    <w:sym w:font="Wingdings" w:char="F0FC"/>
                                  </w:r>
                                  <w:r>
                                    <w:t xml:space="preserve"> states distribution</w:t>
                                  </w:r>
                                </w:p>
                                <w:p w14:paraId="7F7229E6" w14:textId="77777777" w:rsidR="006F6AAB" w:rsidRDefault="006F6AAB" w:rsidP="00992D52">
                                  <w:pPr>
                                    <w:pStyle w:val="Parts"/>
                                  </w:pPr>
                                  <w:r>
                                    <w:rPr>
                                      <w:rFonts w:ascii="Wingdings" w:hAnsi="Wingdings"/>
                                    </w:rPr>
                                    <w:t></w:t>
                                  </w:r>
                                  <w:r>
                                    <w:t xml:space="preserve"> correct probability</w:t>
                                  </w:r>
                                </w:p>
                              </w:tc>
                            </w:tr>
                          </w:tbl>
                          <w:p w14:paraId="75FC5B9A" w14:textId="77777777" w:rsidR="006F6AAB" w:rsidRDefault="006F6AAB" w:rsidP="00413AD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B8C71" id="Text Box 35" o:spid="_x0000_s1060" type="#_x0000_t202" style="position:absolute;left:0;text-align:left;margin-left:98.3pt;margin-top:3.4pt;width:198pt;height:1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933"/>
                      </w:tblGrid>
                      <w:tr w:rsidR="006F6AAB" w14:paraId="3BEAD67C" w14:textId="77777777" w:rsidTr="004A4688">
                        <w:trPr>
                          <w:trHeight w:hRule="exact" w:val="255"/>
                        </w:trPr>
                        <w:tc>
                          <w:tcPr>
                            <w:tcW w:w="5000" w:type="pct"/>
                            <w:shd w:val="clear" w:color="auto" w:fill="E7E6E6" w:themeFill="background2"/>
                          </w:tcPr>
                          <w:p w14:paraId="77E8E01E" w14:textId="77777777" w:rsidR="006F6AAB" w:rsidRPr="00992D52" w:rsidRDefault="006F6AAB" w:rsidP="00992D52">
                            <w:pPr>
                              <w:pStyle w:val="Part"/>
                              <w:jc w:val="center"/>
                              <w:rPr>
                                <w:b/>
                              </w:rPr>
                            </w:pPr>
                            <w:r w:rsidRPr="00992D52">
                              <w:rPr>
                                <w:b/>
                              </w:rPr>
                              <w:t>Solution</w:t>
                            </w:r>
                          </w:p>
                        </w:tc>
                      </w:tr>
                      <w:tr w:rsidR="006F6AAB" w14:paraId="095F89D7" w14:textId="77777777" w:rsidTr="00BC4B6B">
                        <w:tc>
                          <w:tcPr>
                            <w:tcW w:w="5000" w:type="pct"/>
                          </w:tcPr>
                          <w:p w14:paraId="3B3328FE" w14:textId="77777777" w:rsidR="006F6AAB" w:rsidRPr="00747D14" w:rsidRDefault="006F6AAB" w:rsidP="00992D52">
                            <w:pPr>
                              <w:pStyle w:val="Parts"/>
                              <w:rPr>
                                <w:rFonts w:eastAsiaTheme="minorEastAsia"/>
                              </w:rPr>
                            </w:pPr>
                            <m:oMathPara>
                              <m:oMath>
                                <m:r>
                                  <w:rPr>
                                    <w:rFonts w:ascii="Cambria Math" w:hAnsi="Cambria Math"/>
                                  </w:rPr>
                                  <m:t>W~B</m:t>
                                </m:r>
                                <m:d>
                                  <m:dPr>
                                    <m:ctrlPr>
                                      <w:rPr>
                                        <w:rFonts w:ascii="Cambria Math" w:hAnsi="Cambria Math"/>
                                        <w:i/>
                                      </w:rPr>
                                    </m:ctrlPr>
                                  </m:dPr>
                                  <m:e>
                                    <m:r>
                                      <w:rPr>
                                        <w:rFonts w:ascii="Cambria Math" w:hAnsi="Cambria Math"/>
                                      </w:rPr>
                                      <m:t>16, 0.66</m:t>
                                    </m:r>
                                  </m:e>
                                </m:d>
                              </m:oMath>
                            </m:oMathPara>
                          </w:p>
                          <w:p w14:paraId="34B858DD" w14:textId="77777777" w:rsidR="006F6AAB" w:rsidRDefault="006F6AAB" w:rsidP="00992D52">
                            <w:pPr>
                              <w:pStyle w:val="Parts"/>
                              <w:rPr>
                                <w:rFonts w:eastAsiaTheme="minorEastAsia"/>
                              </w:rPr>
                            </w:pPr>
                          </w:p>
                          <w:p w14:paraId="1F35DFCB" w14:textId="77777777" w:rsidR="006F6AAB" w:rsidRPr="00747D14" w:rsidRDefault="006F6AAB"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W≥9</m:t>
                                    </m:r>
                                  </m:e>
                                </m:d>
                                <m:r>
                                  <w:rPr>
                                    <w:rFonts w:ascii="Cambria Math" w:eastAsiaTheme="minorEastAsia" w:hAnsi="Cambria Math"/>
                                  </w:rPr>
                                  <m:t>=0.8609</m:t>
                                </m:r>
                              </m:oMath>
                            </m:oMathPara>
                          </w:p>
                          <w:p w14:paraId="70D7297D" w14:textId="77777777" w:rsidR="006F6AAB" w:rsidRPr="00747D14" w:rsidRDefault="006F6AAB" w:rsidP="00992D52">
                            <w:pPr>
                              <w:pStyle w:val="Parts"/>
                              <w:rPr>
                                <w:rFonts w:eastAsiaTheme="minorEastAsia"/>
                              </w:rPr>
                            </w:pPr>
                          </w:p>
                        </w:tc>
                      </w:tr>
                      <w:tr w:rsidR="006F6AAB" w14:paraId="3E05B241" w14:textId="77777777" w:rsidTr="004A4688">
                        <w:trPr>
                          <w:trHeight w:hRule="exact" w:val="255"/>
                        </w:trPr>
                        <w:tc>
                          <w:tcPr>
                            <w:tcW w:w="5000" w:type="pct"/>
                            <w:shd w:val="clear" w:color="auto" w:fill="E7E6E6" w:themeFill="background2"/>
                          </w:tcPr>
                          <w:p w14:paraId="3137A019" w14:textId="77777777" w:rsidR="006F6AAB" w:rsidRPr="00992D52" w:rsidRDefault="006F6AAB" w:rsidP="00992D52">
                            <w:pPr>
                              <w:pStyle w:val="Part"/>
                              <w:jc w:val="center"/>
                              <w:rPr>
                                <w:b/>
                              </w:rPr>
                            </w:pPr>
                            <w:r w:rsidRPr="00992D52">
                              <w:rPr>
                                <w:b/>
                              </w:rPr>
                              <w:t>Specific behaviours</w:t>
                            </w:r>
                          </w:p>
                        </w:tc>
                      </w:tr>
                      <w:tr w:rsidR="006F6AAB" w14:paraId="59BE5629" w14:textId="77777777" w:rsidTr="00BC4B6B">
                        <w:tc>
                          <w:tcPr>
                            <w:tcW w:w="5000" w:type="pct"/>
                          </w:tcPr>
                          <w:p w14:paraId="7B9432EA" w14:textId="77777777" w:rsidR="006F6AAB" w:rsidRDefault="006F6AAB" w:rsidP="00992D52">
                            <w:pPr>
                              <w:pStyle w:val="Parts"/>
                            </w:pPr>
                            <w:r>
                              <w:sym w:font="Wingdings" w:char="F0FC"/>
                            </w:r>
                            <w:r>
                              <w:t xml:space="preserve"> states distribution</w:t>
                            </w:r>
                          </w:p>
                          <w:p w14:paraId="7F7229E6" w14:textId="77777777" w:rsidR="006F6AAB" w:rsidRDefault="006F6AAB" w:rsidP="00992D52">
                            <w:pPr>
                              <w:pStyle w:val="Parts"/>
                            </w:pPr>
                            <w:r>
                              <w:rPr>
                                <w:rFonts w:ascii="Wingdings" w:hAnsi="Wingdings"/>
                              </w:rPr>
                              <w:t></w:t>
                            </w:r>
                            <w:r>
                              <w:t xml:space="preserve"> correct probability</w:t>
                            </w:r>
                          </w:p>
                        </w:tc>
                      </w:tr>
                    </w:tbl>
                    <w:p w14:paraId="75FC5B9A" w14:textId="77777777" w:rsidR="006F6AAB" w:rsidRDefault="006F6AAB" w:rsidP="00413ADD">
                      <w:pPr>
                        <w:pStyle w:val="Part"/>
                      </w:pPr>
                    </w:p>
                  </w:txbxContent>
                </v:textbox>
              </v:shape>
            </w:pict>
          </mc:Fallback>
        </mc:AlternateContent>
      </w:r>
    </w:p>
    <w:p w14:paraId="3038E9BF" w14:textId="77777777" w:rsidR="006F6AAB" w:rsidRDefault="006F6AAB" w:rsidP="00884B83">
      <w:pPr>
        <w:pStyle w:val="Partai"/>
      </w:pPr>
    </w:p>
    <w:p w14:paraId="126C1084" w14:textId="77777777" w:rsidR="006F6AAB" w:rsidRDefault="006F6AAB" w:rsidP="00884B83">
      <w:pPr>
        <w:pStyle w:val="Partai"/>
      </w:pPr>
    </w:p>
    <w:p w14:paraId="56C26068" w14:textId="77777777" w:rsidR="006F6AAB" w:rsidRDefault="006F6AAB" w:rsidP="00884B83">
      <w:pPr>
        <w:pStyle w:val="Partai"/>
      </w:pPr>
    </w:p>
    <w:p w14:paraId="79F9686B" w14:textId="77777777" w:rsidR="006F6AAB" w:rsidRDefault="006F6AAB" w:rsidP="00884B83">
      <w:pPr>
        <w:pStyle w:val="Partai"/>
      </w:pPr>
    </w:p>
    <w:p w14:paraId="7027CDA0" w14:textId="77777777" w:rsidR="006F6AAB" w:rsidRDefault="006F6AAB" w:rsidP="00884B83">
      <w:pPr>
        <w:pStyle w:val="Partai"/>
      </w:pPr>
    </w:p>
    <w:p w14:paraId="42085D99" w14:textId="77777777" w:rsidR="006F6AAB" w:rsidRDefault="006F6AAB" w:rsidP="00884B83">
      <w:pPr>
        <w:pStyle w:val="Partai"/>
      </w:pPr>
    </w:p>
    <w:p w14:paraId="55FB94C4" w14:textId="77777777" w:rsidR="006F6AAB" w:rsidRDefault="006F6AAB" w:rsidP="00884B83">
      <w:pPr>
        <w:pStyle w:val="Partai"/>
      </w:pPr>
    </w:p>
    <w:p w14:paraId="2F870968" w14:textId="77777777" w:rsidR="006F6AAB" w:rsidRDefault="006F6AAB" w:rsidP="00884B83">
      <w:pPr>
        <w:pStyle w:val="Partai"/>
      </w:pPr>
    </w:p>
    <w:p w14:paraId="6A80AB54" w14:textId="77777777" w:rsidR="006F6AAB" w:rsidRDefault="006F6AAB" w:rsidP="00884B83">
      <w:pPr>
        <w:pStyle w:val="Partai"/>
      </w:pPr>
    </w:p>
    <w:p w14:paraId="65399978" w14:textId="77777777" w:rsidR="006F6AAB" w:rsidRDefault="006F6AAB" w:rsidP="00884B83">
      <w:pPr>
        <w:pStyle w:val="Partai"/>
      </w:pPr>
    </w:p>
    <w:p w14:paraId="6DC17645" w14:textId="77777777" w:rsidR="006F6AAB" w:rsidRDefault="006F6AAB" w:rsidP="00884B83">
      <w:pPr>
        <w:pStyle w:val="Partai"/>
      </w:pPr>
    </w:p>
    <w:p w14:paraId="31E32190" w14:textId="77777777" w:rsidR="006F6AAB" w:rsidRDefault="006F6AAB" w:rsidP="00884B83">
      <w:pPr>
        <w:pStyle w:val="Partai"/>
      </w:pPr>
      <w:r>
        <w:t>(iii)</w:t>
      </w:r>
      <w:r>
        <w:tab/>
        <w:t xml:space="preserve">the probability that in eight randomly chosen rows, exactly six rows have at least </w:t>
      </w:r>
      <m:oMath>
        <m:r>
          <w:rPr>
            <w:rFonts w:ascii="Cambria Math" w:hAnsi="Cambria Math"/>
          </w:rPr>
          <m:t>9</m:t>
        </m:r>
      </m:oMath>
      <w:r>
        <w:t xml:space="preserve"> seeds germinating in them.</w:t>
      </w:r>
      <w:r>
        <w:tab/>
        <w:t>(2 marks)</w:t>
      </w:r>
    </w:p>
    <w:p w14:paraId="718B6BC0" w14:textId="77777777" w:rsidR="006F6AAB" w:rsidRDefault="006F6AAB" w:rsidP="00992D52">
      <w:pPr>
        <w:pStyle w:val="Part"/>
      </w:pPr>
      <w:r>
        <w:rPr>
          <w:noProof/>
          <w:lang w:eastAsia="en-AU"/>
        </w:rPr>
        <mc:AlternateContent>
          <mc:Choice Requires="wps">
            <w:drawing>
              <wp:anchor distT="0" distB="0" distL="114300" distR="114300" simplePos="0" relativeHeight="251704320" behindDoc="0" locked="0" layoutInCell="1" allowOverlap="1" wp14:anchorId="32EB525E" wp14:editId="08C3B86B">
                <wp:simplePos x="0" y="0"/>
                <wp:positionH relativeFrom="column">
                  <wp:posOffset>1248410</wp:posOffset>
                </wp:positionH>
                <wp:positionV relativeFrom="paragraph">
                  <wp:posOffset>86995</wp:posOffset>
                </wp:positionV>
                <wp:extent cx="2559050" cy="1460500"/>
                <wp:effectExtent l="0" t="0" r="12700" b="25400"/>
                <wp:wrapNone/>
                <wp:docPr id="36" name="Text Box 36"/>
                <wp:cNvGraphicFramePr/>
                <a:graphic xmlns:a="http://schemas.openxmlformats.org/drawingml/2006/main">
                  <a:graphicData uri="http://schemas.microsoft.com/office/word/2010/wordprocessingShape">
                    <wps:wsp>
                      <wps:cNvSpPr txBox="1"/>
                      <wps:spPr>
                        <a:xfrm>
                          <a:off x="0" y="0"/>
                          <a:ext cx="2559050" cy="1460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03"/>
                            </w:tblGrid>
                            <w:tr w:rsidR="006F6AAB" w14:paraId="61581EA0" w14:textId="77777777" w:rsidTr="004A4688">
                              <w:trPr>
                                <w:trHeight w:hRule="exact" w:val="255"/>
                              </w:trPr>
                              <w:tc>
                                <w:tcPr>
                                  <w:tcW w:w="5000" w:type="pct"/>
                                  <w:shd w:val="clear" w:color="auto" w:fill="E7E6E6" w:themeFill="background2"/>
                                </w:tcPr>
                                <w:p w14:paraId="274D7397" w14:textId="77777777" w:rsidR="006F6AAB" w:rsidRPr="00992D52" w:rsidRDefault="006F6AAB" w:rsidP="00992D52">
                                  <w:pPr>
                                    <w:pStyle w:val="Part"/>
                                    <w:jc w:val="center"/>
                                    <w:rPr>
                                      <w:b/>
                                    </w:rPr>
                                  </w:pPr>
                                  <w:r w:rsidRPr="00992D52">
                                    <w:rPr>
                                      <w:b/>
                                    </w:rPr>
                                    <w:t>Solution</w:t>
                                  </w:r>
                                </w:p>
                              </w:tc>
                            </w:tr>
                            <w:tr w:rsidR="006F6AAB" w14:paraId="4A592E94" w14:textId="77777777" w:rsidTr="00BC4B6B">
                              <w:tc>
                                <w:tcPr>
                                  <w:tcW w:w="5000" w:type="pct"/>
                                </w:tcPr>
                                <w:p w14:paraId="0C9BD7DD" w14:textId="77777777" w:rsidR="006F6AAB" w:rsidRPr="002334B5" w:rsidRDefault="006F6AAB" w:rsidP="00992D52">
                                  <w:pPr>
                                    <w:pStyle w:val="Parts"/>
                                    <w:rPr>
                                      <w:rFonts w:eastAsiaTheme="minorEastAsia"/>
                                    </w:rPr>
                                  </w:pPr>
                                  <m:oMathPara>
                                    <m:oMath>
                                      <m:r>
                                        <w:rPr>
                                          <w:rFonts w:ascii="Cambria Math" w:hAnsi="Cambria Math"/>
                                        </w:rPr>
                                        <m:t>V~B</m:t>
                                      </m:r>
                                      <m:d>
                                        <m:dPr>
                                          <m:ctrlPr>
                                            <w:rPr>
                                              <w:rFonts w:ascii="Cambria Math" w:hAnsi="Cambria Math"/>
                                              <w:i/>
                                            </w:rPr>
                                          </m:ctrlPr>
                                        </m:dPr>
                                        <m:e>
                                          <m:r>
                                            <w:rPr>
                                              <w:rFonts w:ascii="Cambria Math" w:hAnsi="Cambria Math"/>
                                            </w:rPr>
                                            <m:t>8, 0.8609</m:t>
                                          </m:r>
                                        </m:e>
                                      </m:d>
                                    </m:oMath>
                                  </m:oMathPara>
                                </w:p>
                                <w:p w14:paraId="51B4F6CD" w14:textId="77777777" w:rsidR="006F6AAB" w:rsidRDefault="006F6AAB" w:rsidP="00992D52">
                                  <w:pPr>
                                    <w:pStyle w:val="Parts"/>
                                    <w:rPr>
                                      <w:rFonts w:eastAsiaTheme="minorEastAsia"/>
                                    </w:rPr>
                                  </w:pPr>
                                </w:p>
                                <w:p w14:paraId="266CF52F" w14:textId="77777777" w:rsidR="006F6AAB" w:rsidRPr="002334B5" w:rsidRDefault="006F6AAB"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V=6</m:t>
                                          </m:r>
                                        </m:e>
                                      </m:d>
                                      <m:r>
                                        <w:rPr>
                                          <w:rFonts w:ascii="Cambria Math" w:eastAsiaTheme="minorEastAsia" w:hAnsi="Cambria Math"/>
                                        </w:rPr>
                                        <m:t>=0.2206</m:t>
                                      </m:r>
                                    </m:oMath>
                                  </m:oMathPara>
                                </w:p>
                                <w:p w14:paraId="3D06D654" w14:textId="77777777" w:rsidR="006F6AAB" w:rsidRPr="002334B5" w:rsidRDefault="006F6AAB" w:rsidP="00992D52">
                                  <w:pPr>
                                    <w:pStyle w:val="Parts"/>
                                    <w:rPr>
                                      <w:rFonts w:eastAsiaTheme="minorEastAsia"/>
                                    </w:rPr>
                                  </w:pPr>
                                </w:p>
                              </w:tc>
                            </w:tr>
                            <w:tr w:rsidR="006F6AAB" w14:paraId="34CB5EFF" w14:textId="77777777" w:rsidTr="004A4688">
                              <w:trPr>
                                <w:trHeight w:hRule="exact" w:val="255"/>
                              </w:trPr>
                              <w:tc>
                                <w:tcPr>
                                  <w:tcW w:w="5000" w:type="pct"/>
                                  <w:shd w:val="clear" w:color="auto" w:fill="E7E6E6" w:themeFill="background2"/>
                                </w:tcPr>
                                <w:p w14:paraId="5A5CCA57" w14:textId="77777777" w:rsidR="006F6AAB" w:rsidRPr="00992D52" w:rsidRDefault="006F6AAB" w:rsidP="00992D52">
                                  <w:pPr>
                                    <w:pStyle w:val="Part"/>
                                    <w:jc w:val="center"/>
                                    <w:rPr>
                                      <w:b/>
                                    </w:rPr>
                                  </w:pPr>
                                  <w:r w:rsidRPr="00992D52">
                                    <w:rPr>
                                      <w:b/>
                                    </w:rPr>
                                    <w:t>Specific behaviours</w:t>
                                  </w:r>
                                </w:p>
                              </w:tc>
                            </w:tr>
                            <w:tr w:rsidR="006F6AAB" w14:paraId="26037C1F" w14:textId="77777777" w:rsidTr="00BC4B6B">
                              <w:tc>
                                <w:tcPr>
                                  <w:tcW w:w="5000" w:type="pct"/>
                                </w:tcPr>
                                <w:p w14:paraId="79082BFC" w14:textId="77777777" w:rsidR="006F6AAB" w:rsidRDefault="006F6AAB" w:rsidP="00747D14">
                                  <w:pPr>
                                    <w:pStyle w:val="Parts"/>
                                  </w:pPr>
                                  <w:r>
                                    <w:sym w:font="Wingdings" w:char="F0FC"/>
                                  </w:r>
                                  <w:r>
                                    <w:t xml:space="preserve"> states distribution</w:t>
                                  </w:r>
                                </w:p>
                                <w:p w14:paraId="498C4A19" w14:textId="77777777" w:rsidR="006F6AAB" w:rsidRDefault="006F6AAB" w:rsidP="00747D14">
                                  <w:pPr>
                                    <w:pStyle w:val="Parts"/>
                                  </w:pPr>
                                  <w:r>
                                    <w:rPr>
                                      <w:rFonts w:ascii="Wingdings" w:hAnsi="Wingdings"/>
                                    </w:rPr>
                                    <w:t></w:t>
                                  </w:r>
                                  <w:r>
                                    <w:t xml:space="preserve"> correct probability</w:t>
                                  </w:r>
                                </w:p>
                              </w:tc>
                            </w:tr>
                          </w:tbl>
                          <w:p w14:paraId="6EBD7F56" w14:textId="77777777" w:rsidR="006F6AAB" w:rsidRDefault="006F6AAB" w:rsidP="00413AD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B525E" id="Text Box 36" o:spid="_x0000_s1061" type="#_x0000_t202" style="position:absolute;margin-left:98.3pt;margin-top:6.85pt;width:201.5pt;height:1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003"/>
                      </w:tblGrid>
                      <w:tr w:rsidR="006F6AAB" w14:paraId="61581EA0" w14:textId="77777777" w:rsidTr="004A4688">
                        <w:trPr>
                          <w:trHeight w:hRule="exact" w:val="255"/>
                        </w:trPr>
                        <w:tc>
                          <w:tcPr>
                            <w:tcW w:w="5000" w:type="pct"/>
                            <w:shd w:val="clear" w:color="auto" w:fill="E7E6E6" w:themeFill="background2"/>
                          </w:tcPr>
                          <w:p w14:paraId="274D7397" w14:textId="77777777" w:rsidR="006F6AAB" w:rsidRPr="00992D52" w:rsidRDefault="006F6AAB" w:rsidP="00992D52">
                            <w:pPr>
                              <w:pStyle w:val="Part"/>
                              <w:jc w:val="center"/>
                              <w:rPr>
                                <w:b/>
                              </w:rPr>
                            </w:pPr>
                            <w:r w:rsidRPr="00992D52">
                              <w:rPr>
                                <w:b/>
                              </w:rPr>
                              <w:t>Solution</w:t>
                            </w:r>
                          </w:p>
                        </w:tc>
                      </w:tr>
                      <w:tr w:rsidR="006F6AAB" w14:paraId="4A592E94" w14:textId="77777777" w:rsidTr="00BC4B6B">
                        <w:tc>
                          <w:tcPr>
                            <w:tcW w:w="5000" w:type="pct"/>
                          </w:tcPr>
                          <w:p w14:paraId="0C9BD7DD" w14:textId="77777777" w:rsidR="006F6AAB" w:rsidRPr="002334B5" w:rsidRDefault="006F6AAB" w:rsidP="00992D52">
                            <w:pPr>
                              <w:pStyle w:val="Parts"/>
                              <w:rPr>
                                <w:rFonts w:eastAsiaTheme="minorEastAsia"/>
                              </w:rPr>
                            </w:pPr>
                            <m:oMathPara>
                              <m:oMath>
                                <m:r>
                                  <w:rPr>
                                    <w:rFonts w:ascii="Cambria Math" w:hAnsi="Cambria Math"/>
                                  </w:rPr>
                                  <m:t>V~B</m:t>
                                </m:r>
                                <m:d>
                                  <m:dPr>
                                    <m:ctrlPr>
                                      <w:rPr>
                                        <w:rFonts w:ascii="Cambria Math" w:hAnsi="Cambria Math"/>
                                        <w:i/>
                                      </w:rPr>
                                    </m:ctrlPr>
                                  </m:dPr>
                                  <m:e>
                                    <m:r>
                                      <w:rPr>
                                        <w:rFonts w:ascii="Cambria Math" w:hAnsi="Cambria Math"/>
                                      </w:rPr>
                                      <m:t>8, 0.8609</m:t>
                                    </m:r>
                                  </m:e>
                                </m:d>
                              </m:oMath>
                            </m:oMathPara>
                          </w:p>
                          <w:p w14:paraId="51B4F6CD" w14:textId="77777777" w:rsidR="006F6AAB" w:rsidRDefault="006F6AAB" w:rsidP="00992D52">
                            <w:pPr>
                              <w:pStyle w:val="Parts"/>
                              <w:rPr>
                                <w:rFonts w:eastAsiaTheme="minorEastAsia"/>
                              </w:rPr>
                            </w:pPr>
                          </w:p>
                          <w:p w14:paraId="266CF52F" w14:textId="77777777" w:rsidR="006F6AAB" w:rsidRPr="002334B5" w:rsidRDefault="006F6AAB"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V=6</m:t>
                                    </m:r>
                                  </m:e>
                                </m:d>
                                <m:r>
                                  <w:rPr>
                                    <w:rFonts w:ascii="Cambria Math" w:eastAsiaTheme="minorEastAsia" w:hAnsi="Cambria Math"/>
                                  </w:rPr>
                                  <m:t>=0.2206</m:t>
                                </m:r>
                              </m:oMath>
                            </m:oMathPara>
                          </w:p>
                          <w:p w14:paraId="3D06D654" w14:textId="77777777" w:rsidR="006F6AAB" w:rsidRPr="002334B5" w:rsidRDefault="006F6AAB" w:rsidP="00992D52">
                            <w:pPr>
                              <w:pStyle w:val="Parts"/>
                              <w:rPr>
                                <w:rFonts w:eastAsiaTheme="minorEastAsia"/>
                              </w:rPr>
                            </w:pPr>
                          </w:p>
                        </w:tc>
                      </w:tr>
                      <w:tr w:rsidR="006F6AAB" w14:paraId="34CB5EFF" w14:textId="77777777" w:rsidTr="004A4688">
                        <w:trPr>
                          <w:trHeight w:hRule="exact" w:val="255"/>
                        </w:trPr>
                        <w:tc>
                          <w:tcPr>
                            <w:tcW w:w="5000" w:type="pct"/>
                            <w:shd w:val="clear" w:color="auto" w:fill="E7E6E6" w:themeFill="background2"/>
                          </w:tcPr>
                          <w:p w14:paraId="5A5CCA57" w14:textId="77777777" w:rsidR="006F6AAB" w:rsidRPr="00992D52" w:rsidRDefault="006F6AAB" w:rsidP="00992D52">
                            <w:pPr>
                              <w:pStyle w:val="Part"/>
                              <w:jc w:val="center"/>
                              <w:rPr>
                                <w:b/>
                              </w:rPr>
                            </w:pPr>
                            <w:r w:rsidRPr="00992D52">
                              <w:rPr>
                                <w:b/>
                              </w:rPr>
                              <w:t>Specific behaviours</w:t>
                            </w:r>
                          </w:p>
                        </w:tc>
                      </w:tr>
                      <w:tr w:rsidR="006F6AAB" w14:paraId="26037C1F" w14:textId="77777777" w:rsidTr="00BC4B6B">
                        <w:tc>
                          <w:tcPr>
                            <w:tcW w:w="5000" w:type="pct"/>
                          </w:tcPr>
                          <w:p w14:paraId="79082BFC" w14:textId="77777777" w:rsidR="006F6AAB" w:rsidRDefault="006F6AAB" w:rsidP="00747D14">
                            <w:pPr>
                              <w:pStyle w:val="Parts"/>
                            </w:pPr>
                            <w:r>
                              <w:sym w:font="Wingdings" w:char="F0FC"/>
                            </w:r>
                            <w:r>
                              <w:t xml:space="preserve"> states distribution</w:t>
                            </w:r>
                          </w:p>
                          <w:p w14:paraId="498C4A19" w14:textId="77777777" w:rsidR="006F6AAB" w:rsidRDefault="006F6AAB" w:rsidP="00747D14">
                            <w:pPr>
                              <w:pStyle w:val="Parts"/>
                            </w:pPr>
                            <w:r>
                              <w:rPr>
                                <w:rFonts w:ascii="Wingdings" w:hAnsi="Wingdings"/>
                              </w:rPr>
                              <w:t></w:t>
                            </w:r>
                            <w:r>
                              <w:t xml:space="preserve"> correct probability</w:t>
                            </w:r>
                          </w:p>
                        </w:tc>
                      </w:tr>
                    </w:tbl>
                    <w:p w14:paraId="6EBD7F56" w14:textId="77777777" w:rsidR="006F6AAB" w:rsidRDefault="006F6AAB" w:rsidP="00413ADD">
                      <w:pPr>
                        <w:pStyle w:val="Part"/>
                      </w:pPr>
                    </w:p>
                  </w:txbxContent>
                </v:textbox>
              </v:shape>
            </w:pict>
          </mc:Fallback>
        </mc:AlternateContent>
      </w:r>
    </w:p>
    <w:p w14:paraId="34900AAD" w14:textId="4D91F148" w:rsidR="006F6AAB" w:rsidRDefault="006F6AAB">
      <w:pPr>
        <w:spacing w:after="160" w:line="259" w:lineRule="auto"/>
        <w:contextualSpacing w:val="0"/>
        <w:rPr>
          <w:b/>
          <w:szCs w:val="24"/>
          <w:lang w:val="en-US"/>
        </w:rPr>
      </w:pPr>
      <w:r>
        <w:br w:type="page"/>
      </w:r>
    </w:p>
    <w:p w14:paraId="72E2467F" w14:textId="539D32B8" w:rsidR="006F6AAB" w:rsidRDefault="006F6AAB" w:rsidP="006F6AAB">
      <w:pPr>
        <w:pStyle w:val="QNum"/>
      </w:pPr>
      <w:r>
        <w:lastRenderedPageBreak/>
        <w:t>Question 18</w:t>
      </w:r>
      <w:r>
        <w:tab/>
        <w:t>(9 marks)</w:t>
      </w:r>
    </w:p>
    <w:p w14:paraId="180E1875" w14:textId="77777777" w:rsidR="006F6AAB" w:rsidRDefault="006F6AAB" w:rsidP="00941891">
      <w:pPr>
        <w:pStyle w:val="Part"/>
        <w:rPr>
          <w:rFonts w:eastAsiaTheme="minorEastAsia"/>
        </w:rPr>
      </w:pPr>
      <w:r>
        <w:t xml:space="preserve">The graph of </w:t>
      </w:r>
      <m:oMath>
        <m:r>
          <w:rPr>
            <w:rFonts w:ascii="Cambria Math" w:hAnsi="Cambria Math"/>
          </w:rPr>
          <m:t>y=f(x)</m:t>
        </m:r>
      </m:oMath>
      <w:r>
        <w:rPr>
          <w:rFonts w:eastAsiaTheme="minorEastAsia"/>
        </w:rPr>
        <w:t xml:space="preserve"> is shown below.</w:t>
      </w:r>
    </w:p>
    <w:p w14:paraId="6FCCF03B" w14:textId="77777777" w:rsidR="006F6AAB" w:rsidRDefault="006F6AAB" w:rsidP="00941891">
      <w:pPr>
        <w:pStyle w:val="Part"/>
        <w:rPr>
          <w:rFonts w:eastAsiaTheme="minorEastAsia"/>
        </w:rPr>
      </w:pPr>
    </w:p>
    <w:p w14:paraId="2428FC53" w14:textId="77777777" w:rsidR="006F6AAB" w:rsidRDefault="006F6AAB" w:rsidP="00941891">
      <w:pPr>
        <w:pStyle w:val="Part"/>
        <w:rPr>
          <w:rFonts w:eastAsiaTheme="minorEastAsia"/>
        </w:rPr>
      </w:pPr>
    </w:p>
    <w:p w14:paraId="5364BD6A" w14:textId="77777777" w:rsidR="006F6AAB" w:rsidRDefault="006F6AAB" w:rsidP="00D010FA">
      <w:pPr>
        <w:pStyle w:val="Part"/>
        <w:jc w:val="center"/>
        <w:rPr>
          <w:rFonts w:eastAsiaTheme="minorEastAsia"/>
        </w:rPr>
      </w:pPr>
      <w:r>
        <w:rPr>
          <w:rFonts w:eastAsiaTheme="minorEastAsia"/>
        </w:rPr>
        <w:object w:dxaOrig="7588" w:dyaOrig="3259" w14:anchorId="737E4E98">
          <v:shape id="_x0000_i1028" type="#_x0000_t75" style="width:379pt;height:162.95pt" o:ole="">
            <v:imagedata r:id="rId17" o:title=""/>
          </v:shape>
          <o:OLEObject Type="Embed" ProgID="FXDraw.Graphic" ShapeID="_x0000_i1028" DrawAspect="Content" ObjectID="_1622284875" r:id="rId18"/>
        </w:object>
      </w:r>
    </w:p>
    <w:p w14:paraId="5AC36D5D" w14:textId="77777777" w:rsidR="006F6AAB" w:rsidRDefault="006F6AAB" w:rsidP="00941891">
      <w:pPr>
        <w:pStyle w:val="Part"/>
        <w:rPr>
          <w:rFonts w:eastAsiaTheme="minorEastAsia"/>
        </w:rPr>
      </w:pPr>
    </w:p>
    <w:p w14:paraId="16476B2B" w14:textId="77777777" w:rsidR="006F6AAB" w:rsidRDefault="006F6AAB" w:rsidP="00A17739">
      <w:pPr>
        <w:pStyle w:val="Parta"/>
      </w:pPr>
    </w:p>
    <w:p w14:paraId="4CE7170E" w14:textId="77777777" w:rsidR="006F6AAB" w:rsidRDefault="006F6AAB" w:rsidP="00A17739">
      <w:pPr>
        <w:pStyle w:val="Parta"/>
      </w:pPr>
      <w:r>
        <w:t xml:space="preserve">Let </w:t>
      </w:r>
      <m:oMath>
        <m:r>
          <w:rPr>
            <w:rFonts w:ascii="Cambria Math" w:hAnsi="Cambria Math"/>
          </w:rPr>
          <m:t>A(x)</m:t>
        </m:r>
      </m:oMath>
      <w:r>
        <w:rPr>
          <w:rFonts w:eastAsiaTheme="minorEastAsia"/>
        </w:rPr>
        <w:t xml:space="preserve"> be defined by the integral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nary>
          <m:naryPr>
            <m:limLoc m:val="subSup"/>
            <m:grow m:val="1"/>
            <m:ctrlPr>
              <w:rPr>
                <w:rFonts w:ascii="Cambria Math" w:eastAsiaTheme="minorEastAsia" w:hAnsi="Cambria Math"/>
                <w:i/>
              </w:rPr>
            </m:ctrlPr>
          </m:naryPr>
          <m:sub>
            <m:r>
              <w:rPr>
                <w:rFonts w:ascii="Cambria Math" w:eastAsiaTheme="minorEastAsia" w:hAnsi="Cambria Math"/>
              </w:rPr>
              <m:t>-2</m:t>
            </m:r>
          </m:sub>
          <m:sup>
            <m:r>
              <w:rPr>
                <w:rFonts w:ascii="Cambria Math" w:eastAsiaTheme="minorEastAsia" w:hAnsi="Cambria Math"/>
              </w:rPr>
              <m:t>x</m:t>
            </m:r>
          </m:sup>
          <m:e>
            <m:limLow>
              <m:limLowPr>
                <m:ctrlPr>
                  <w:rPr>
                    <w:rFonts w:ascii="Cambria Math" w:eastAsiaTheme="minorEastAsia" w:hAnsi="Cambria Math"/>
                    <w:i/>
                  </w:rPr>
                </m:ctrlPr>
              </m:limLowPr>
              <m:e>
                <m:limUpp>
                  <m:limUppPr>
                    <m:ctrlPr>
                      <w:rPr>
                        <w:rFonts w:ascii="Cambria Math" w:eastAsiaTheme="minorEastAsia" w:hAnsi="Cambria Math"/>
                        <w:i/>
                      </w:rPr>
                    </m:ctrlPr>
                  </m:limUppPr>
                  <m:e>
                    <m:r>
                      <w:rPr>
                        <w:rFonts w:ascii="Cambria Math" w:eastAsiaTheme="minorEastAsia" w:hAnsi="Cambria Math"/>
                      </w:rPr>
                      <m:t>f(t)</m:t>
                    </m:r>
                  </m:e>
                  <m:lim>
                    <m:r>
                      <w:rPr>
                        <w:rFonts w:ascii="Cambria Math" w:eastAsiaTheme="minorEastAsia" w:hAnsi="Cambria Math"/>
                      </w:rPr>
                      <m:t xml:space="preserve"> </m:t>
                    </m:r>
                  </m:lim>
                </m:limUpp>
              </m:e>
              <m:lim>
                <m:r>
                  <w:rPr>
                    <w:rFonts w:ascii="Cambria Math" w:eastAsiaTheme="minorEastAsia" w:hAnsi="Cambria Math"/>
                  </w:rPr>
                  <m:t xml:space="preserve"> </m:t>
                </m:r>
              </m:lim>
            </m:limLow>
          </m:e>
        </m:nary>
        <m:r>
          <w:rPr>
            <w:rFonts w:ascii="Cambria Math" w:eastAsiaTheme="minorEastAsia" w:hAnsi="Cambria Math"/>
          </w:rPr>
          <m:t>dt</m:t>
        </m:r>
      </m:oMath>
      <w:r>
        <w:rPr>
          <w:rFonts w:eastAsiaTheme="minorEastAsia"/>
        </w:rPr>
        <w:t xml:space="preserve"> for </w:t>
      </w:r>
      <m:oMath>
        <m:r>
          <w:rPr>
            <w:rFonts w:ascii="Cambria Math" w:eastAsiaTheme="minorEastAsia" w:hAnsi="Cambria Math"/>
          </w:rPr>
          <m:t>x≥-2</m:t>
        </m:r>
      </m:oMath>
      <w:r>
        <w:rPr>
          <w:rFonts w:eastAsiaTheme="minorEastAsia"/>
        </w:rPr>
        <w:t>.</w:t>
      </w:r>
    </w:p>
    <w:p w14:paraId="586C4409" w14:textId="77777777" w:rsidR="006F6AAB" w:rsidRDefault="006F6AAB" w:rsidP="00A17739">
      <w:pPr>
        <w:pStyle w:val="Parta"/>
      </w:pPr>
    </w:p>
    <w:p w14:paraId="4C7ADFD7" w14:textId="77777777" w:rsidR="006F6AAB" w:rsidRDefault="006F6AAB" w:rsidP="00A17739">
      <w:pPr>
        <w:pStyle w:val="Parta"/>
        <w:rPr>
          <w:rFonts w:eastAsiaTheme="minorEastAsia"/>
        </w:rPr>
      </w:pPr>
      <w:r>
        <w:t>(a)</w:t>
      </w:r>
      <w:r>
        <w:tab/>
        <w:t xml:space="preserve">Use the graph of </w:t>
      </w:r>
      <m:oMath>
        <m:r>
          <w:rPr>
            <w:rFonts w:ascii="Cambria Math" w:hAnsi="Cambria Math"/>
          </w:rPr>
          <m:t>y=f(x)</m:t>
        </m:r>
      </m:oMath>
      <w:r>
        <w:rPr>
          <w:rFonts w:eastAsiaTheme="minorEastAsia"/>
        </w:rPr>
        <w:t xml:space="preserve"> to i</w:t>
      </w:r>
      <w:r>
        <w:t>dentify</w:t>
      </w:r>
      <w:r>
        <w:rPr>
          <w:rFonts w:eastAsiaTheme="minorEastAsia"/>
        </w:rPr>
        <w:t xml:space="preserve"> all the turning points of the graph of </w:t>
      </w:r>
      <m:oMath>
        <m:r>
          <w:rPr>
            <w:rFonts w:ascii="Cambria Math" w:eastAsiaTheme="minorEastAsia" w:hAnsi="Cambria Math"/>
          </w:rPr>
          <m:t>y=A(x)</m:t>
        </m:r>
      </m:oMath>
      <w:r>
        <w:rPr>
          <w:rFonts w:eastAsiaTheme="minorEastAsia"/>
        </w:rPr>
        <w:t xml:space="preserve">, </w:t>
      </w:r>
      <w:r>
        <w:t xml:space="preserve">stating the </w:t>
      </w:r>
      <m:oMath>
        <m:r>
          <w:rPr>
            <w:rFonts w:ascii="Cambria Math" w:hAnsi="Cambria Math"/>
          </w:rPr>
          <m:t>x</m:t>
        </m:r>
      </m:oMath>
      <w:r>
        <w:rPr>
          <w:rFonts w:eastAsiaTheme="minorEastAsia"/>
        </w:rPr>
        <w:t>-coordinate and nature of each point.</w:t>
      </w:r>
      <w:r>
        <w:rPr>
          <w:rFonts w:eastAsiaTheme="minorEastAsia"/>
        </w:rPr>
        <w:tab/>
        <w:t>(2 marks)</w:t>
      </w:r>
    </w:p>
    <w:p w14:paraId="20EA1B64" w14:textId="77777777" w:rsidR="006F6AAB" w:rsidRDefault="006F6AAB" w:rsidP="00A17739">
      <w:pPr>
        <w:pStyle w:val="Parta"/>
      </w:pPr>
      <w:r>
        <w:rPr>
          <w:noProof/>
          <w:lang w:eastAsia="en-AU"/>
        </w:rPr>
        <mc:AlternateContent>
          <mc:Choice Requires="wps">
            <w:drawing>
              <wp:anchor distT="0" distB="0" distL="114300" distR="114300" simplePos="0" relativeHeight="251706368" behindDoc="0" locked="0" layoutInCell="1" allowOverlap="1" wp14:anchorId="401DDEC0" wp14:editId="54F7443D">
                <wp:simplePos x="0" y="0"/>
                <wp:positionH relativeFrom="column">
                  <wp:posOffset>1648460</wp:posOffset>
                </wp:positionH>
                <wp:positionV relativeFrom="paragraph">
                  <wp:posOffset>53975</wp:posOffset>
                </wp:positionV>
                <wp:extent cx="2654300" cy="1257300"/>
                <wp:effectExtent l="0" t="0" r="12700" b="19050"/>
                <wp:wrapNone/>
                <wp:docPr id="37" name="Text Box 37"/>
                <wp:cNvGraphicFramePr/>
                <a:graphic xmlns:a="http://schemas.openxmlformats.org/drawingml/2006/main">
                  <a:graphicData uri="http://schemas.microsoft.com/office/word/2010/wordprocessingShape">
                    <wps:wsp>
                      <wps:cNvSpPr txBox="1"/>
                      <wps:spPr>
                        <a:xfrm>
                          <a:off x="0" y="0"/>
                          <a:ext cx="2654300" cy="1257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53"/>
                            </w:tblGrid>
                            <w:tr w:rsidR="006F6AAB" w14:paraId="2B1C6180" w14:textId="77777777" w:rsidTr="004A4688">
                              <w:trPr>
                                <w:trHeight w:hRule="exact" w:val="255"/>
                              </w:trPr>
                              <w:tc>
                                <w:tcPr>
                                  <w:tcW w:w="5000" w:type="pct"/>
                                  <w:shd w:val="clear" w:color="auto" w:fill="E7E6E6" w:themeFill="background2"/>
                                </w:tcPr>
                                <w:p w14:paraId="66BAE627" w14:textId="77777777" w:rsidR="006F6AAB" w:rsidRPr="00992D52" w:rsidRDefault="006F6AAB" w:rsidP="00992D52">
                                  <w:pPr>
                                    <w:pStyle w:val="Part"/>
                                    <w:jc w:val="center"/>
                                    <w:rPr>
                                      <w:b/>
                                    </w:rPr>
                                  </w:pPr>
                                  <w:r w:rsidRPr="00992D52">
                                    <w:rPr>
                                      <w:b/>
                                    </w:rPr>
                                    <w:t>Solution</w:t>
                                  </w:r>
                                </w:p>
                              </w:tc>
                            </w:tr>
                            <w:tr w:rsidR="006F6AAB" w14:paraId="743D6C45" w14:textId="77777777" w:rsidTr="00BC4B6B">
                              <w:tc>
                                <w:tcPr>
                                  <w:tcW w:w="5000" w:type="pct"/>
                                </w:tcPr>
                                <w:p w14:paraId="7AD54496" w14:textId="77777777" w:rsidR="006F6AAB" w:rsidRDefault="006F6AAB" w:rsidP="00992D52">
                                  <w:pPr>
                                    <w:pStyle w:val="Parts"/>
                                    <w:rPr>
                                      <w:rFonts w:eastAsiaTheme="minorEastAsia"/>
                                    </w:rPr>
                                  </w:pPr>
                                  <w:r>
                                    <w:rPr>
                                      <w:rFonts w:eastAsiaTheme="minorEastAsia"/>
                                    </w:rPr>
                                    <w:t xml:space="preserve">At </w:t>
                                  </w:r>
                                  <m:oMath>
                                    <m:r>
                                      <w:rPr>
                                        <w:rFonts w:ascii="Cambria Math" w:hAnsi="Cambria Math"/>
                                      </w:rPr>
                                      <m:t>x=-1</m:t>
                                    </m:r>
                                  </m:oMath>
                                  <w:r>
                                    <w:rPr>
                                      <w:rFonts w:eastAsiaTheme="minorEastAsia"/>
                                    </w:rPr>
                                    <w:t xml:space="preserve"> there is a maximum</w:t>
                                  </w:r>
                                </w:p>
                                <w:p w14:paraId="62B52D92" w14:textId="77777777" w:rsidR="006F6AAB" w:rsidRDefault="006F6AAB" w:rsidP="00992D52">
                                  <w:pPr>
                                    <w:pStyle w:val="Parts"/>
                                    <w:rPr>
                                      <w:rFonts w:eastAsiaTheme="minorEastAsia"/>
                                    </w:rPr>
                                  </w:pPr>
                                  <w:r>
                                    <w:t xml:space="preserve">At </w:t>
                                  </w:r>
                                  <m:oMath>
                                    <m:r>
                                      <w:rPr>
                                        <w:rFonts w:ascii="Cambria Math" w:hAnsi="Cambria Math"/>
                                      </w:rPr>
                                      <m:t>x=1</m:t>
                                    </m:r>
                                  </m:oMath>
                                  <w:r>
                                    <w:rPr>
                                      <w:rFonts w:eastAsiaTheme="minorEastAsia"/>
                                    </w:rPr>
                                    <w:t xml:space="preserve"> there is a minimum</w:t>
                                  </w:r>
                                </w:p>
                                <w:p w14:paraId="5BA21646" w14:textId="77777777" w:rsidR="006F6AAB" w:rsidRDefault="006F6AAB" w:rsidP="00992D52">
                                  <w:pPr>
                                    <w:pStyle w:val="Parts"/>
                                  </w:pPr>
                                </w:p>
                              </w:tc>
                            </w:tr>
                            <w:tr w:rsidR="006F6AAB" w14:paraId="17DC6D90" w14:textId="77777777" w:rsidTr="004A4688">
                              <w:trPr>
                                <w:trHeight w:hRule="exact" w:val="255"/>
                              </w:trPr>
                              <w:tc>
                                <w:tcPr>
                                  <w:tcW w:w="5000" w:type="pct"/>
                                  <w:shd w:val="clear" w:color="auto" w:fill="E7E6E6" w:themeFill="background2"/>
                                </w:tcPr>
                                <w:p w14:paraId="736F8208" w14:textId="77777777" w:rsidR="006F6AAB" w:rsidRPr="00992D52" w:rsidRDefault="006F6AAB" w:rsidP="00992D52">
                                  <w:pPr>
                                    <w:pStyle w:val="Part"/>
                                    <w:jc w:val="center"/>
                                    <w:rPr>
                                      <w:b/>
                                    </w:rPr>
                                  </w:pPr>
                                  <w:r w:rsidRPr="00992D52">
                                    <w:rPr>
                                      <w:b/>
                                    </w:rPr>
                                    <w:t>Specific behaviours</w:t>
                                  </w:r>
                                </w:p>
                              </w:tc>
                            </w:tr>
                            <w:tr w:rsidR="006F6AAB" w14:paraId="42DD8841" w14:textId="77777777" w:rsidTr="00BC4B6B">
                              <w:tc>
                                <w:tcPr>
                                  <w:tcW w:w="5000" w:type="pct"/>
                                </w:tcPr>
                                <w:p w14:paraId="7E63DC24" w14:textId="77777777" w:rsidR="006F6AAB" w:rsidRDefault="006F6AAB" w:rsidP="00992D52">
                                  <w:pPr>
                                    <w:pStyle w:val="Parts"/>
                                  </w:pPr>
                                  <w:r>
                                    <w:sym w:font="Wingdings" w:char="F0FC"/>
                                  </w:r>
                                  <w:r>
                                    <w:t xml:space="preserve"> location of maximum</w:t>
                                  </w:r>
                                </w:p>
                                <w:p w14:paraId="58013F12" w14:textId="77777777" w:rsidR="006F6AAB" w:rsidRDefault="006F6AAB" w:rsidP="00992D52">
                                  <w:pPr>
                                    <w:pStyle w:val="Parts"/>
                                  </w:pPr>
                                  <w:r>
                                    <w:rPr>
                                      <w:rFonts w:ascii="Wingdings" w:hAnsi="Wingdings"/>
                                    </w:rPr>
                                    <w:t></w:t>
                                  </w:r>
                                  <w:r>
                                    <w:t xml:space="preserve"> location of minimum</w:t>
                                  </w:r>
                                </w:p>
                              </w:tc>
                            </w:tr>
                          </w:tbl>
                          <w:p w14:paraId="47C102F9" w14:textId="77777777" w:rsidR="006F6AAB" w:rsidRDefault="006F6AAB"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DDEC0" id="Text Box 37" o:spid="_x0000_s1062" type="#_x0000_t202" style="position:absolute;left:0;text-align:left;margin-left:129.8pt;margin-top:4.25pt;width:209pt;height:9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153"/>
                      </w:tblGrid>
                      <w:tr w:rsidR="006F6AAB" w14:paraId="2B1C6180" w14:textId="77777777" w:rsidTr="004A4688">
                        <w:trPr>
                          <w:trHeight w:hRule="exact" w:val="255"/>
                        </w:trPr>
                        <w:tc>
                          <w:tcPr>
                            <w:tcW w:w="5000" w:type="pct"/>
                            <w:shd w:val="clear" w:color="auto" w:fill="E7E6E6" w:themeFill="background2"/>
                          </w:tcPr>
                          <w:p w14:paraId="66BAE627" w14:textId="77777777" w:rsidR="006F6AAB" w:rsidRPr="00992D52" w:rsidRDefault="006F6AAB" w:rsidP="00992D52">
                            <w:pPr>
                              <w:pStyle w:val="Part"/>
                              <w:jc w:val="center"/>
                              <w:rPr>
                                <w:b/>
                              </w:rPr>
                            </w:pPr>
                            <w:r w:rsidRPr="00992D52">
                              <w:rPr>
                                <w:b/>
                              </w:rPr>
                              <w:t>Solution</w:t>
                            </w:r>
                          </w:p>
                        </w:tc>
                      </w:tr>
                      <w:tr w:rsidR="006F6AAB" w14:paraId="743D6C45" w14:textId="77777777" w:rsidTr="00BC4B6B">
                        <w:tc>
                          <w:tcPr>
                            <w:tcW w:w="5000" w:type="pct"/>
                          </w:tcPr>
                          <w:p w14:paraId="7AD54496" w14:textId="77777777" w:rsidR="006F6AAB" w:rsidRDefault="006F6AAB" w:rsidP="00992D52">
                            <w:pPr>
                              <w:pStyle w:val="Parts"/>
                              <w:rPr>
                                <w:rFonts w:eastAsiaTheme="minorEastAsia"/>
                              </w:rPr>
                            </w:pPr>
                            <w:r>
                              <w:rPr>
                                <w:rFonts w:eastAsiaTheme="minorEastAsia"/>
                              </w:rPr>
                              <w:t xml:space="preserve">At </w:t>
                            </w:r>
                            <m:oMath>
                              <m:r>
                                <w:rPr>
                                  <w:rFonts w:ascii="Cambria Math" w:hAnsi="Cambria Math"/>
                                </w:rPr>
                                <m:t>x=-1</m:t>
                              </m:r>
                            </m:oMath>
                            <w:r>
                              <w:rPr>
                                <w:rFonts w:eastAsiaTheme="minorEastAsia"/>
                              </w:rPr>
                              <w:t xml:space="preserve"> there is a maximum</w:t>
                            </w:r>
                          </w:p>
                          <w:p w14:paraId="62B52D92" w14:textId="77777777" w:rsidR="006F6AAB" w:rsidRDefault="006F6AAB" w:rsidP="00992D52">
                            <w:pPr>
                              <w:pStyle w:val="Parts"/>
                              <w:rPr>
                                <w:rFonts w:eastAsiaTheme="minorEastAsia"/>
                              </w:rPr>
                            </w:pPr>
                            <w:r>
                              <w:t xml:space="preserve">At </w:t>
                            </w:r>
                            <m:oMath>
                              <m:r>
                                <w:rPr>
                                  <w:rFonts w:ascii="Cambria Math" w:hAnsi="Cambria Math"/>
                                </w:rPr>
                                <m:t>x=1</m:t>
                              </m:r>
                            </m:oMath>
                            <w:r>
                              <w:rPr>
                                <w:rFonts w:eastAsiaTheme="minorEastAsia"/>
                              </w:rPr>
                              <w:t xml:space="preserve"> there is a minimum</w:t>
                            </w:r>
                          </w:p>
                          <w:p w14:paraId="5BA21646" w14:textId="77777777" w:rsidR="006F6AAB" w:rsidRDefault="006F6AAB" w:rsidP="00992D52">
                            <w:pPr>
                              <w:pStyle w:val="Parts"/>
                            </w:pPr>
                          </w:p>
                        </w:tc>
                      </w:tr>
                      <w:tr w:rsidR="006F6AAB" w14:paraId="17DC6D90" w14:textId="77777777" w:rsidTr="004A4688">
                        <w:trPr>
                          <w:trHeight w:hRule="exact" w:val="255"/>
                        </w:trPr>
                        <w:tc>
                          <w:tcPr>
                            <w:tcW w:w="5000" w:type="pct"/>
                            <w:shd w:val="clear" w:color="auto" w:fill="E7E6E6" w:themeFill="background2"/>
                          </w:tcPr>
                          <w:p w14:paraId="736F8208" w14:textId="77777777" w:rsidR="006F6AAB" w:rsidRPr="00992D52" w:rsidRDefault="006F6AAB" w:rsidP="00992D52">
                            <w:pPr>
                              <w:pStyle w:val="Part"/>
                              <w:jc w:val="center"/>
                              <w:rPr>
                                <w:b/>
                              </w:rPr>
                            </w:pPr>
                            <w:r w:rsidRPr="00992D52">
                              <w:rPr>
                                <w:b/>
                              </w:rPr>
                              <w:t>Specific behaviours</w:t>
                            </w:r>
                          </w:p>
                        </w:tc>
                      </w:tr>
                      <w:tr w:rsidR="006F6AAB" w14:paraId="42DD8841" w14:textId="77777777" w:rsidTr="00BC4B6B">
                        <w:tc>
                          <w:tcPr>
                            <w:tcW w:w="5000" w:type="pct"/>
                          </w:tcPr>
                          <w:p w14:paraId="7E63DC24" w14:textId="77777777" w:rsidR="006F6AAB" w:rsidRDefault="006F6AAB" w:rsidP="00992D52">
                            <w:pPr>
                              <w:pStyle w:val="Parts"/>
                            </w:pPr>
                            <w:r>
                              <w:sym w:font="Wingdings" w:char="F0FC"/>
                            </w:r>
                            <w:r>
                              <w:t xml:space="preserve"> location of maximum</w:t>
                            </w:r>
                          </w:p>
                          <w:p w14:paraId="58013F12" w14:textId="77777777" w:rsidR="006F6AAB" w:rsidRDefault="006F6AAB" w:rsidP="00992D52">
                            <w:pPr>
                              <w:pStyle w:val="Parts"/>
                            </w:pPr>
                            <w:r>
                              <w:rPr>
                                <w:rFonts w:ascii="Wingdings" w:hAnsi="Wingdings"/>
                              </w:rPr>
                              <w:t></w:t>
                            </w:r>
                            <w:r>
                              <w:t xml:space="preserve"> location of minimum</w:t>
                            </w:r>
                          </w:p>
                        </w:tc>
                      </w:tr>
                    </w:tbl>
                    <w:p w14:paraId="47C102F9" w14:textId="77777777" w:rsidR="006F6AAB" w:rsidRDefault="006F6AAB" w:rsidP="007E4BA3">
                      <w:pPr>
                        <w:pStyle w:val="Part"/>
                      </w:pPr>
                    </w:p>
                  </w:txbxContent>
                </v:textbox>
              </v:shape>
            </w:pict>
          </mc:Fallback>
        </mc:AlternateContent>
      </w:r>
    </w:p>
    <w:p w14:paraId="50298E77" w14:textId="77777777" w:rsidR="006F6AAB" w:rsidRDefault="006F6AAB" w:rsidP="00A17739">
      <w:pPr>
        <w:pStyle w:val="Parta"/>
      </w:pPr>
    </w:p>
    <w:p w14:paraId="654B3B7A" w14:textId="77777777" w:rsidR="006F6AAB" w:rsidRDefault="006F6AAB" w:rsidP="00A17739">
      <w:pPr>
        <w:pStyle w:val="Parta"/>
      </w:pPr>
    </w:p>
    <w:p w14:paraId="1235A5C5" w14:textId="77777777" w:rsidR="006F6AAB" w:rsidRDefault="006F6AAB" w:rsidP="00A17739">
      <w:pPr>
        <w:pStyle w:val="Parta"/>
      </w:pPr>
    </w:p>
    <w:p w14:paraId="2F252001" w14:textId="77777777" w:rsidR="006F6AAB" w:rsidRDefault="006F6AAB" w:rsidP="00A17739">
      <w:pPr>
        <w:pStyle w:val="Parta"/>
      </w:pPr>
    </w:p>
    <w:p w14:paraId="3E498AFF" w14:textId="77777777" w:rsidR="006F6AAB" w:rsidRDefault="006F6AAB" w:rsidP="00A17739">
      <w:pPr>
        <w:pStyle w:val="Parta"/>
      </w:pPr>
    </w:p>
    <w:p w14:paraId="2666412A" w14:textId="77777777" w:rsidR="006F6AAB" w:rsidRDefault="006F6AAB" w:rsidP="00A17739">
      <w:pPr>
        <w:pStyle w:val="Parta"/>
      </w:pPr>
    </w:p>
    <w:p w14:paraId="3BDEAAA5" w14:textId="77777777" w:rsidR="006F6AAB" w:rsidRDefault="006F6AAB" w:rsidP="00A17739">
      <w:pPr>
        <w:pStyle w:val="Parta"/>
      </w:pPr>
    </w:p>
    <w:p w14:paraId="6845533B" w14:textId="77777777" w:rsidR="006F6AAB" w:rsidRDefault="006F6AAB" w:rsidP="00A17739">
      <w:pPr>
        <w:pStyle w:val="Parta"/>
      </w:pPr>
    </w:p>
    <w:p w14:paraId="4696EFBA" w14:textId="77777777" w:rsidR="006F6AAB" w:rsidRDefault="006F6AAB" w:rsidP="00A17739">
      <w:pPr>
        <w:pStyle w:val="Parta"/>
      </w:pPr>
    </w:p>
    <w:p w14:paraId="27777EA0" w14:textId="77777777" w:rsidR="006F6AAB" w:rsidRDefault="006F6AAB" w:rsidP="00A17739">
      <w:pPr>
        <w:pStyle w:val="Parta"/>
      </w:pPr>
    </w:p>
    <w:p w14:paraId="2E41819D" w14:textId="77777777" w:rsidR="006F6AAB" w:rsidRDefault="006F6AAB" w:rsidP="00A17739">
      <w:pPr>
        <w:pStyle w:val="Parta"/>
      </w:pPr>
    </w:p>
    <w:p w14:paraId="2216346F" w14:textId="77777777" w:rsidR="006F6AAB" w:rsidRDefault="006F6AAB" w:rsidP="00A17739">
      <w:pPr>
        <w:pStyle w:val="Parta"/>
      </w:pPr>
    </w:p>
    <w:p w14:paraId="48E65C57" w14:textId="77777777" w:rsidR="006F6AAB" w:rsidRDefault="006F6AAB" w:rsidP="00102CF5">
      <w:pPr>
        <w:pStyle w:val="Parta"/>
      </w:pPr>
      <w:r>
        <w:t xml:space="preserve">It is also known </w:t>
      </w:r>
      <w:r>
        <w:rPr>
          <w:rFonts w:eastAsiaTheme="minorEastAsia"/>
        </w:rPr>
        <w:t xml:space="preserve">that the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=0</m:t>
        </m:r>
      </m:oMath>
      <w:r>
        <w:rPr>
          <w:rFonts w:eastAsiaTheme="minorEastAsia"/>
        </w:rPr>
        <w:t>.</w:t>
      </w:r>
    </w:p>
    <w:p w14:paraId="48716386" w14:textId="77777777" w:rsidR="006F6AAB" w:rsidRDefault="006F6AAB" w:rsidP="00102CF5">
      <w:pPr>
        <w:pStyle w:val="Parta"/>
      </w:pPr>
    </w:p>
    <w:p w14:paraId="4103F76D" w14:textId="77777777" w:rsidR="006F6AAB" w:rsidRDefault="006F6AAB" w:rsidP="00102CF5">
      <w:pPr>
        <w:pStyle w:val="Parta"/>
        <w:rPr>
          <w:rFonts w:eastAsiaTheme="minorEastAsia"/>
        </w:rPr>
      </w:pPr>
      <w:r>
        <w:t>(b)</w:t>
      </w:r>
      <w:r>
        <w:tab/>
        <w:t xml:space="preserve">Using the graph of </w:t>
      </w:r>
      <m:oMath>
        <m:r>
          <w:rPr>
            <w:rFonts w:ascii="Cambria Math" w:hAnsi="Cambria Math"/>
          </w:rPr>
          <m:t>y=f(x)</m:t>
        </m:r>
      </m:oMath>
      <w:r>
        <w:rPr>
          <w:rFonts w:eastAsiaTheme="minorEastAsia"/>
        </w:rPr>
        <w:t xml:space="preserve"> or otherwise, explain why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=3</m:t>
        </m:r>
      </m:oMath>
      <w:r>
        <w:rPr>
          <w:rFonts w:eastAsiaTheme="minorEastAsia"/>
        </w:rPr>
        <w:t>.</w:t>
      </w:r>
      <w:r>
        <w:rPr>
          <w:rFonts w:eastAsiaTheme="minorEastAsia"/>
        </w:rPr>
        <w:tab/>
        <w:t>(2 marks)</w:t>
      </w:r>
    </w:p>
    <w:p w14:paraId="5037F214" w14:textId="77777777" w:rsidR="006F6AAB" w:rsidRDefault="006F6AAB" w:rsidP="006A2A53">
      <w:pPr>
        <w:pStyle w:val="Parta"/>
        <w:ind w:left="0" w:firstLine="0"/>
      </w:pPr>
      <w:r>
        <w:rPr>
          <w:noProof/>
          <w:lang w:eastAsia="en-AU"/>
        </w:rPr>
        <mc:AlternateContent>
          <mc:Choice Requires="wps">
            <w:drawing>
              <wp:anchor distT="0" distB="0" distL="114300" distR="114300" simplePos="0" relativeHeight="251708416" behindDoc="0" locked="0" layoutInCell="1" allowOverlap="1" wp14:anchorId="2D01C5DB" wp14:editId="38103967">
                <wp:simplePos x="0" y="0"/>
                <wp:positionH relativeFrom="column">
                  <wp:posOffset>949960</wp:posOffset>
                </wp:positionH>
                <wp:positionV relativeFrom="paragraph">
                  <wp:posOffset>113030</wp:posOffset>
                </wp:positionV>
                <wp:extent cx="4432300" cy="1593850"/>
                <wp:effectExtent l="0" t="0" r="25400" b="25400"/>
                <wp:wrapNone/>
                <wp:docPr id="38" name="Text Box 38"/>
                <wp:cNvGraphicFramePr/>
                <a:graphic xmlns:a="http://schemas.openxmlformats.org/drawingml/2006/main">
                  <a:graphicData uri="http://schemas.microsoft.com/office/word/2010/wordprocessingShape">
                    <wps:wsp>
                      <wps:cNvSpPr txBox="1"/>
                      <wps:spPr>
                        <a:xfrm>
                          <a:off x="0" y="0"/>
                          <a:ext cx="4432300" cy="1593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947"/>
                            </w:tblGrid>
                            <w:tr w:rsidR="006F6AAB" w14:paraId="1C239266" w14:textId="77777777" w:rsidTr="004A4688">
                              <w:trPr>
                                <w:trHeight w:hRule="exact" w:val="255"/>
                              </w:trPr>
                              <w:tc>
                                <w:tcPr>
                                  <w:tcW w:w="5000" w:type="pct"/>
                                  <w:shd w:val="clear" w:color="auto" w:fill="E7E6E6" w:themeFill="background2"/>
                                </w:tcPr>
                                <w:p w14:paraId="436F33D0" w14:textId="77777777" w:rsidR="006F6AAB" w:rsidRPr="00992D52" w:rsidRDefault="006F6AAB" w:rsidP="00992D52">
                                  <w:pPr>
                                    <w:pStyle w:val="Part"/>
                                    <w:jc w:val="center"/>
                                    <w:rPr>
                                      <w:b/>
                                    </w:rPr>
                                  </w:pPr>
                                  <w:r w:rsidRPr="00992D52">
                                    <w:rPr>
                                      <w:b/>
                                    </w:rPr>
                                    <w:t>Solution</w:t>
                                  </w:r>
                                </w:p>
                              </w:tc>
                            </w:tr>
                            <w:tr w:rsidR="006F6AAB" w14:paraId="3A577CE0" w14:textId="77777777" w:rsidTr="00BC4B6B">
                              <w:tc>
                                <w:tcPr>
                                  <w:tcW w:w="5000" w:type="pct"/>
                                </w:tcPr>
                                <w:p w14:paraId="1BB412BF" w14:textId="77777777" w:rsidR="006F6AAB" w:rsidRDefault="006F6AAB" w:rsidP="00992D52">
                                  <w:pPr>
                                    <w:pStyle w:val="Parts"/>
                                    <w:rPr>
                                      <w:rFonts w:eastAsiaTheme="minorEastAsia"/>
                                    </w:rPr>
                                  </w:pPr>
                                  <m:oMath>
                                    <m:r>
                                      <w:rPr>
                                        <w:rFonts w:ascii="Cambria Math" w:hAnsi="Cambria Math"/>
                                      </w:rPr>
                                      <m:t>A</m:t>
                                    </m:r>
                                    <m:d>
                                      <m:dPr>
                                        <m:ctrlPr>
                                          <w:rPr>
                                            <w:rFonts w:ascii="Cambria Math" w:hAnsi="Cambria Math"/>
                                            <w:i/>
                                          </w:rPr>
                                        </m:ctrlPr>
                                      </m:dPr>
                                      <m:e>
                                        <m:r>
                                          <w:rPr>
                                            <w:rFonts w:ascii="Cambria Math" w:hAnsi="Cambria Math"/>
                                          </w:rPr>
                                          <m:t>5</m:t>
                                        </m:r>
                                      </m:e>
                                    </m:d>
                                    <m:r>
                                      <w:rPr>
                                        <w:rFonts w:ascii="Cambria Math" w:hAnsi="Cambria Math"/>
                                      </w:rPr>
                                      <m:t>=A</m:t>
                                    </m:r>
                                    <m:d>
                                      <m:dPr>
                                        <m:ctrlPr>
                                          <w:rPr>
                                            <w:rFonts w:ascii="Cambria Math" w:hAnsi="Cambria Math"/>
                                            <w:i/>
                                          </w:rPr>
                                        </m:ctrlPr>
                                      </m:dPr>
                                      <m:e>
                                        <m:r>
                                          <w:rPr>
                                            <w:rFonts w:ascii="Cambria Math" w:hAnsi="Cambria Math"/>
                                          </w:rPr>
                                          <m:t>2</m:t>
                                        </m:r>
                                      </m:e>
                                    </m:d>
                                    <m:r>
                                      <w:rPr>
                                        <w:rFonts w:ascii="Cambria Math" w:hAnsi="Cambria Math"/>
                                      </w:rPr>
                                      <m:t>+</m:t>
                                    </m:r>
                                    <m:nary>
                                      <m:naryPr>
                                        <m:limLoc m:val="subSup"/>
                                        <m:ctrlPr>
                                          <w:rPr>
                                            <w:rFonts w:ascii="Cambria Math" w:eastAsiaTheme="minorEastAsia" w:hAnsi="Cambria Math"/>
                                            <w:i/>
                                          </w:rPr>
                                        </m:ctrlPr>
                                      </m:naryPr>
                                      <m:sub>
                                        <m:r>
                                          <w:rPr>
                                            <w:rFonts w:ascii="Cambria Math" w:eastAsiaTheme="minorEastAsia" w:hAnsi="Cambria Math"/>
                                          </w:rPr>
                                          <m:t>2</m:t>
                                        </m:r>
                                      </m:sub>
                                      <m:sup>
                                        <m:r>
                                          <w:rPr>
                                            <w:rFonts w:ascii="Cambria Math" w:eastAsiaTheme="minorEastAsia" w:hAnsi="Cambria Math"/>
                                          </w:rPr>
                                          <m:t>5</m:t>
                                        </m:r>
                                      </m:sup>
                                      <m:e>
                                        <m:r>
                                          <w:rPr>
                                            <w:rFonts w:ascii="Cambria Math" w:eastAsiaTheme="minorEastAsia" w:hAnsi="Cambria Math"/>
                                          </w:rPr>
                                          <m:t>f(x)dx</m:t>
                                        </m:r>
                                      </m:e>
                                    </m:nary>
                                  </m:oMath>
                                  <w:r>
                                    <w:rPr>
                                      <w:rFonts w:eastAsiaTheme="minorEastAsia"/>
                                    </w:rPr>
                                    <w:t xml:space="preserve">. </w:t>
                                  </w:r>
                                </w:p>
                                <w:p w14:paraId="663FEBFF" w14:textId="77777777" w:rsidR="006F6AAB" w:rsidRDefault="006F6AAB" w:rsidP="00992D52">
                                  <w:pPr>
                                    <w:pStyle w:val="Parts"/>
                                  </w:pPr>
                                </w:p>
                                <w:p w14:paraId="3D4D81D5" w14:textId="77777777" w:rsidR="006F6AAB" w:rsidRDefault="006F6AAB" w:rsidP="00953571">
                                  <w:pPr>
                                    <w:pStyle w:val="Parts"/>
                                    <w:rPr>
                                      <w:rFonts w:eastAsiaTheme="minorEastAsia"/>
                                    </w:rPr>
                                  </w:pPr>
                                  <w:r>
                                    <w:t>From</w:t>
                                  </w:r>
                                  <w:r>
                                    <w:rPr>
                                      <w:rFonts w:eastAsiaTheme="minorEastAsia"/>
                                    </w:rPr>
                                    <w:t xml:space="preserve"> the graph </w:t>
                                  </w:r>
                                  <m:oMath>
                                    <m:nary>
                                      <m:naryPr>
                                        <m:limLoc m:val="subSup"/>
                                        <m:ctrlPr>
                                          <w:rPr>
                                            <w:rFonts w:ascii="Cambria Math" w:eastAsiaTheme="minorEastAsia" w:hAnsi="Cambria Math"/>
                                            <w:i/>
                                          </w:rPr>
                                        </m:ctrlPr>
                                      </m:naryPr>
                                      <m:sub>
                                        <m:r>
                                          <w:rPr>
                                            <w:rFonts w:ascii="Cambria Math" w:eastAsiaTheme="minorEastAsia" w:hAnsi="Cambria Math"/>
                                          </w:rPr>
                                          <m:t>2</m:t>
                                        </m:r>
                                      </m:sub>
                                      <m:sup>
                                        <m:r>
                                          <w:rPr>
                                            <w:rFonts w:ascii="Cambria Math" w:eastAsiaTheme="minorEastAsia" w:hAnsi="Cambria Math"/>
                                          </w:rPr>
                                          <m:t>5</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dx=1×3=3</m:t>
                                        </m:r>
                                      </m:e>
                                    </m:nary>
                                    <m:r>
                                      <w:rPr>
                                        <w:rFonts w:ascii="Cambria Math" w:eastAsiaTheme="minorEastAsia" w:hAnsi="Cambria Math"/>
                                      </w:rPr>
                                      <m:t>,</m:t>
                                    </m:r>
                                  </m:oMath>
                                  <w:r>
                                    <w:rPr>
                                      <w:rFonts w:eastAsiaTheme="minorEastAsia"/>
                                    </w:rPr>
                                    <w:t xml:space="preserve"> and hence</w:t>
                                  </w:r>
                                  <w:r>
                                    <w:t xml:space="preserve">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=0+3=3</m:t>
                                    </m:r>
                                  </m:oMath>
                                  <w:r>
                                    <w:rPr>
                                      <w:rFonts w:eastAsiaTheme="minorEastAsia"/>
                                    </w:rPr>
                                    <w:t>.</w:t>
                                  </w:r>
                                </w:p>
                                <w:p w14:paraId="617AAD4E" w14:textId="77777777" w:rsidR="006F6AAB" w:rsidRDefault="006F6AAB" w:rsidP="00953571">
                                  <w:pPr>
                                    <w:pStyle w:val="Parts"/>
                                  </w:pPr>
                                </w:p>
                              </w:tc>
                            </w:tr>
                            <w:tr w:rsidR="006F6AAB" w14:paraId="489484B4" w14:textId="77777777" w:rsidTr="004A4688">
                              <w:trPr>
                                <w:trHeight w:hRule="exact" w:val="255"/>
                              </w:trPr>
                              <w:tc>
                                <w:tcPr>
                                  <w:tcW w:w="5000" w:type="pct"/>
                                  <w:shd w:val="clear" w:color="auto" w:fill="E7E6E6" w:themeFill="background2"/>
                                </w:tcPr>
                                <w:p w14:paraId="495E7AA9" w14:textId="77777777" w:rsidR="006F6AAB" w:rsidRPr="00992D52" w:rsidRDefault="006F6AAB" w:rsidP="00992D52">
                                  <w:pPr>
                                    <w:pStyle w:val="Part"/>
                                    <w:jc w:val="center"/>
                                    <w:rPr>
                                      <w:b/>
                                    </w:rPr>
                                  </w:pPr>
                                  <w:r w:rsidRPr="00992D52">
                                    <w:rPr>
                                      <w:b/>
                                    </w:rPr>
                                    <w:t>Specific behaviours</w:t>
                                  </w:r>
                                </w:p>
                              </w:tc>
                            </w:tr>
                            <w:tr w:rsidR="006F6AAB" w14:paraId="63B17692" w14:textId="77777777" w:rsidTr="00BC4B6B">
                              <w:tc>
                                <w:tcPr>
                                  <w:tcW w:w="5000" w:type="pct"/>
                                </w:tcPr>
                                <w:p w14:paraId="04B3C908" w14:textId="77777777" w:rsidR="006F6AAB" w:rsidRDefault="006F6AAB" w:rsidP="00953571">
                                  <w:pPr>
                                    <w:pStyle w:val="Parts"/>
                                  </w:pPr>
                                  <w:r>
                                    <w:sym w:font="Wingdings" w:char="F0FC"/>
                                  </w:r>
                                  <w:r>
                                    <w:t xml:space="preserve"> shows use of </w:t>
                                  </w:r>
                                  <m:oMath>
                                    <m:r>
                                      <w:rPr>
                                        <w:rFonts w:ascii="Cambria Math" w:hAnsi="Cambria Math"/>
                                      </w:rPr>
                                      <m:t>A(2)</m:t>
                                    </m:r>
                                  </m:oMath>
                                  <w:r>
                                    <w:rPr>
                                      <w:rFonts w:eastAsiaTheme="minorEastAsia"/>
                                    </w:rPr>
                                    <w:t xml:space="preserve"> and</w:t>
                                  </w:r>
                                  <w:r>
                                    <w:t xml:space="preserve"> integral</w:t>
                                  </w:r>
                                </w:p>
                                <w:p w14:paraId="0033F101" w14:textId="77777777" w:rsidR="006F6AAB" w:rsidRDefault="006F6AAB" w:rsidP="00953571">
                                  <w:pPr>
                                    <w:pStyle w:val="Parts"/>
                                  </w:pPr>
                                  <w:r>
                                    <w:rPr>
                                      <w:rFonts w:ascii="Wingdings" w:hAnsi="Wingdings"/>
                                    </w:rPr>
                                    <w:t></w:t>
                                  </w:r>
                                  <w:r>
                                    <w:t xml:space="preserve"> explanation, using area and </w:t>
                                  </w:r>
                                  <m:oMath>
                                    <m:r>
                                      <w:rPr>
                                        <w:rFonts w:ascii="Cambria Math" w:hAnsi="Cambria Math"/>
                                      </w:rPr>
                                      <m:t>A(2)</m:t>
                                    </m:r>
                                  </m:oMath>
                                </w:p>
                              </w:tc>
                            </w:tr>
                          </w:tbl>
                          <w:p w14:paraId="2A1EBC9F" w14:textId="77777777" w:rsidR="006F6AAB" w:rsidRDefault="006F6AAB" w:rsidP="005B740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1C5DB" id="Text Box 38" o:spid="_x0000_s1063" type="#_x0000_t202" style="position:absolute;margin-left:74.8pt;margin-top:8.9pt;width:349pt;height:1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6947"/>
                      </w:tblGrid>
                      <w:tr w:rsidR="006F6AAB" w14:paraId="1C239266" w14:textId="77777777" w:rsidTr="004A4688">
                        <w:trPr>
                          <w:trHeight w:hRule="exact" w:val="255"/>
                        </w:trPr>
                        <w:tc>
                          <w:tcPr>
                            <w:tcW w:w="5000" w:type="pct"/>
                            <w:shd w:val="clear" w:color="auto" w:fill="E7E6E6" w:themeFill="background2"/>
                          </w:tcPr>
                          <w:p w14:paraId="436F33D0" w14:textId="77777777" w:rsidR="006F6AAB" w:rsidRPr="00992D52" w:rsidRDefault="006F6AAB" w:rsidP="00992D52">
                            <w:pPr>
                              <w:pStyle w:val="Part"/>
                              <w:jc w:val="center"/>
                              <w:rPr>
                                <w:b/>
                              </w:rPr>
                            </w:pPr>
                            <w:r w:rsidRPr="00992D52">
                              <w:rPr>
                                <w:b/>
                              </w:rPr>
                              <w:t>Solution</w:t>
                            </w:r>
                          </w:p>
                        </w:tc>
                      </w:tr>
                      <w:tr w:rsidR="006F6AAB" w14:paraId="3A577CE0" w14:textId="77777777" w:rsidTr="00BC4B6B">
                        <w:tc>
                          <w:tcPr>
                            <w:tcW w:w="5000" w:type="pct"/>
                          </w:tcPr>
                          <w:p w14:paraId="1BB412BF" w14:textId="77777777" w:rsidR="006F6AAB" w:rsidRDefault="006F6AAB" w:rsidP="00992D52">
                            <w:pPr>
                              <w:pStyle w:val="Parts"/>
                              <w:rPr>
                                <w:rFonts w:eastAsiaTheme="minorEastAsia"/>
                              </w:rPr>
                            </w:pPr>
                            <m:oMath>
                              <m:r>
                                <w:rPr>
                                  <w:rFonts w:ascii="Cambria Math" w:hAnsi="Cambria Math"/>
                                </w:rPr>
                                <m:t>A</m:t>
                              </m:r>
                              <m:d>
                                <m:dPr>
                                  <m:ctrlPr>
                                    <w:rPr>
                                      <w:rFonts w:ascii="Cambria Math" w:hAnsi="Cambria Math"/>
                                      <w:i/>
                                    </w:rPr>
                                  </m:ctrlPr>
                                </m:dPr>
                                <m:e>
                                  <m:r>
                                    <w:rPr>
                                      <w:rFonts w:ascii="Cambria Math" w:hAnsi="Cambria Math"/>
                                    </w:rPr>
                                    <m:t>5</m:t>
                                  </m:r>
                                </m:e>
                              </m:d>
                              <m:r>
                                <w:rPr>
                                  <w:rFonts w:ascii="Cambria Math" w:hAnsi="Cambria Math"/>
                                </w:rPr>
                                <m:t>=A</m:t>
                              </m:r>
                              <m:d>
                                <m:dPr>
                                  <m:ctrlPr>
                                    <w:rPr>
                                      <w:rFonts w:ascii="Cambria Math" w:hAnsi="Cambria Math"/>
                                      <w:i/>
                                    </w:rPr>
                                  </m:ctrlPr>
                                </m:dPr>
                                <m:e>
                                  <m:r>
                                    <w:rPr>
                                      <w:rFonts w:ascii="Cambria Math" w:hAnsi="Cambria Math"/>
                                    </w:rPr>
                                    <m:t>2</m:t>
                                  </m:r>
                                </m:e>
                              </m:d>
                              <m:r>
                                <w:rPr>
                                  <w:rFonts w:ascii="Cambria Math" w:hAnsi="Cambria Math"/>
                                </w:rPr>
                                <m:t>+</m:t>
                              </m:r>
                              <m:nary>
                                <m:naryPr>
                                  <m:limLoc m:val="subSup"/>
                                  <m:ctrlPr>
                                    <w:rPr>
                                      <w:rFonts w:ascii="Cambria Math" w:eastAsiaTheme="minorEastAsia" w:hAnsi="Cambria Math"/>
                                      <w:i/>
                                    </w:rPr>
                                  </m:ctrlPr>
                                </m:naryPr>
                                <m:sub>
                                  <m:r>
                                    <w:rPr>
                                      <w:rFonts w:ascii="Cambria Math" w:eastAsiaTheme="minorEastAsia" w:hAnsi="Cambria Math"/>
                                    </w:rPr>
                                    <m:t>2</m:t>
                                  </m:r>
                                </m:sub>
                                <m:sup>
                                  <m:r>
                                    <w:rPr>
                                      <w:rFonts w:ascii="Cambria Math" w:eastAsiaTheme="minorEastAsia" w:hAnsi="Cambria Math"/>
                                    </w:rPr>
                                    <m:t>5</m:t>
                                  </m:r>
                                </m:sup>
                                <m:e>
                                  <m:r>
                                    <w:rPr>
                                      <w:rFonts w:ascii="Cambria Math" w:eastAsiaTheme="minorEastAsia" w:hAnsi="Cambria Math"/>
                                    </w:rPr>
                                    <m:t>f(x)dx</m:t>
                                  </m:r>
                                </m:e>
                              </m:nary>
                            </m:oMath>
                            <w:r>
                              <w:rPr>
                                <w:rFonts w:eastAsiaTheme="minorEastAsia"/>
                              </w:rPr>
                              <w:t xml:space="preserve">. </w:t>
                            </w:r>
                          </w:p>
                          <w:p w14:paraId="663FEBFF" w14:textId="77777777" w:rsidR="006F6AAB" w:rsidRDefault="006F6AAB" w:rsidP="00992D52">
                            <w:pPr>
                              <w:pStyle w:val="Parts"/>
                            </w:pPr>
                          </w:p>
                          <w:p w14:paraId="3D4D81D5" w14:textId="77777777" w:rsidR="006F6AAB" w:rsidRDefault="006F6AAB" w:rsidP="00953571">
                            <w:pPr>
                              <w:pStyle w:val="Parts"/>
                              <w:rPr>
                                <w:rFonts w:eastAsiaTheme="minorEastAsia"/>
                              </w:rPr>
                            </w:pPr>
                            <w:r>
                              <w:t>From</w:t>
                            </w:r>
                            <w:r>
                              <w:rPr>
                                <w:rFonts w:eastAsiaTheme="minorEastAsia"/>
                              </w:rPr>
                              <w:t xml:space="preserve"> the graph </w:t>
                            </w:r>
                            <m:oMath>
                              <m:nary>
                                <m:naryPr>
                                  <m:limLoc m:val="subSup"/>
                                  <m:ctrlPr>
                                    <w:rPr>
                                      <w:rFonts w:ascii="Cambria Math" w:eastAsiaTheme="minorEastAsia" w:hAnsi="Cambria Math"/>
                                      <w:i/>
                                    </w:rPr>
                                  </m:ctrlPr>
                                </m:naryPr>
                                <m:sub>
                                  <m:r>
                                    <w:rPr>
                                      <w:rFonts w:ascii="Cambria Math" w:eastAsiaTheme="minorEastAsia" w:hAnsi="Cambria Math"/>
                                    </w:rPr>
                                    <m:t>2</m:t>
                                  </m:r>
                                </m:sub>
                                <m:sup>
                                  <m:r>
                                    <w:rPr>
                                      <w:rFonts w:ascii="Cambria Math" w:eastAsiaTheme="minorEastAsia" w:hAnsi="Cambria Math"/>
                                    </w:rPr>
                                    <m:t>5</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dx=1×3=3</m:t>
                                  </m:r>
                                </m:e>
                              </m:nary>
                              <m:r>
                                <w:rPr>
                                  <w:rFonts w:ascii="Cambria Math" w:eastAsiaTheme="minorEastAsia" w:hAnsi="Cambria Math"/>
                                </w:rPr>
                                <m:t>,</m:t>
                              </m:r>
                            </m:oMath>
                            <w:r>
                              <w:rPr>
                                <w:rFonts w:eastAsiaTheme="minorEastAsia"/>
                              </w:rPr>
                              <w:t xml:space="preserve"> and hence</w:t>
                            </w:r>
                            <w:r>
                              <w:t xml:space="preserve">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=0+3=3</m:t>
                              </m:r>
                            </m:oMath>
                            <w:r>
                              <w:rPr>
                                <w:rFonts w:eastAsiaTheme="minorEastAsia"/>
                              </w:rPr>
                              <w:t>.</w:t>
                            </w:r>
                          </w:p>
                          <w:p w14:paraId="617AAD4E" w14:textId="77777777" w:rsidR="006F6AAB" w:rsidRDefault="006F6AAB" w:rsidP="00953571">
                            <w:pPr>
                              <w:pStyle w:val="Parts"/>
                            </w:pPr>
                          </w:p>
                        </w:tc>
                      </w:tr>
                      <w:tr w:rsidR="006F6AAB" w14:paraId="489484B4" w14:textId="77777777" w:rsidTr="004A4688">
                        <w:trPr>
                          <w:trHeight w:hRule="exact" w:val="255"/>
                        </w:trPr>
                        <w:tc>
                          <w:tcPr>
                            <w:tcW w:w="5000" w:type="pct"/>
                            <w:shd w:val="clear" w:color="auto" w:fill="E7E6E6" w:themeFill="background2"/>
                          </w:tcPr>
                          <w:p w14:paraId="495E7AA9" w14:textId="77777777" w:rsidR="006F6AAB" w:rsidRPr="00992D52" w:rsidRDefault="006F6AAB" w:rsidP="00992D52">
                            <w:pPr>
                              <w:pStyle w:val="Part"/>
                              <w:jc w:val="center"/>
                              <w:rPr>
                                <w:b/>
                              </w:rPr>
                            </w:pPr>
                            <w:r w:rsidRPr="00992D52">
                              <w:rPr>
                                <w:b/>
                              </w:rPr>
                              <w:t>Specific behaviours</w:t>
                            </w:r>
                          </w:p>
                        </w:tc>
                      </w:tr>
                      <w:tr w:rsidR="006F6AAB" w14:paraId="63B17692" w14:textId="77777777" w:rsidTr="00BC4B6B">
                        <w:tc>
                          <w:tcPr>
                            <w:tcW w:w="5000" w:type="pct"/>
                          </w:tcPr>
                          <w:p w14:paraId="04B3C908" w14:textId="77777777" w:rsidR="006F6AAB" w:rsidRDefault="006F6AAB" w:rsidP="00953571">
                            <w:pPr>
                              <w:pStyle w:val="Parts"/>
                            </w:pPr>
                            <w:r>
                              <w:sym w:font="Wingdings" w:char="F0FC"/>
                            </w:r>
                            <w:r>
                              <w:t xml:space="preserve"> shows use of </w:t>
                            </w:r>
                            <m:oMath>
                              <m:r>
                                <w:rPr>
                                  <w:rFonts w:ascii="Cambria Math" w:hAnsi="Cambria Math"/>
                                </w:rPr>
                                <m:t>A(2)</m:t>
                              </m:r>
                            </m:oMath>
                            <w:r>
                              <w:rPr>
                                <w:rFonts w:eastAsiaTheme="minorEastAsia"/>
                              </w:rPr>
                              <w:t xml:space="preserve"> and</w:t>
                            </w:r>
                            <w:r>
                              <w:t xml:space="preserve"> integral</w:t>
                            </w:r>
                          </w:p>
                          <w:p w14:paraId="0033F101" w14:textId="77777777" w:rsidR="006F6AAB" w:rsidRDefault="006F6AAB" w:rsidP="00953571">
                            <w:pPr>
                              <w:pStyle w:val="Parts"/>
                            </w:pPr>
                            <w:r>
                              <w:rPr>
                                <w:rFonts w:ascii="Wingdings" w:hAnsi="Wingdings"/>
                              </w:rPr>
                              <w:t></w:t>
                            </w:r>
                            <w:r>
                              <w:t xml:space="preserve"> explanation, using area and </w:t>
                            </w:r>
                            <m:oMath>
                              <m:r>
                                <w:rPr>
                                  <w:rFonts w:ascii="Cambria Math" w:hAnsi="Cambria Math"/>
                                </w:rPr>
                                <m:t>A(2)</m:t>
                              </m:r>
                            </m:oMath>
                          </w:p>
                        </w:tc>
                      </w:tr>
                    </w:tbl>
                    <w:p w14:paraId="2A1EBC9F" w14:textId="77777777" w:rsidR="006F6AAB" w:rsidRDefault="006F6AAB" w:rsidP="005B740C">
                      <w:pPr>
                        <w:pStyle w:val="Part"/>
                      </w:pPr>
                    </w:p>
                  </w:txbxContent>
                </v:textbox>
              </v:shape>
            </w:pict>
          </mc:Fallback>
        </mc:AlternateContent>
      </w:r>
    </w:p>
    <w:p w14:paraId="0D4ECF2C" w14:textId="77777777" w:rsidR="006F6AAB" w:rsidRDefault="006F6AAB" w:rsidP="00A17739">
      <w:pPr>
        <w:pStyle w:val="Parta"/>
      </w:pPr>
      <w:r>
        <w:br w:type="page"/>
      </w:r>
    </w:p>
    <w:p w14:paraId="236E7FA9" w14:textId="77777777" w:rsidR="006F6AAB" w:rsidRDefault="006F6AAB" w:rsidP="00A17739">
      <w:pPr>
        <w:pStyle w:val="Parta"/>
        <w:rPr>
          <w:rFonts w:eastAsiaTheme="minorEastAsia"/>
        </w:rPr>
      </w:pPr>
      <w:r>
        <w:lastRenderedPageBreak/>
        <w:t>(c)</w:t>
      </w:r>
      <w:r>
        <w:tab/>
        <w:t xml:space="preserve">Sketch the graph of </w:t>
      </w:r>
      <m:oMath>
        <m:r>
          <w:rPr>
            <w:rFonts w:ascii="Cambria Math" w:hAnsi="Cambria Math"/>
          </w:rPr>
          <m:t>y=A(x)</m:t>
        </m:r>
      </m:oMath>
      <w:r>
        <w:rPr>
          <w:rFonts w:eastAsiaTheme="minorEastAsia"/>
        </w:rPr>
        <w:t xml:space="preserve"> on the axes below, indicating and labelling the location of all key features.</w:t>
      </w:r>
      <w:r>
        <w:rPr>
          <w:rFonts w:eastAsiaTheme="minorEastAsia"/>
        </w:rPr>
        <w:tab/>
        <w:t>(5 marks)</w:t>
      </w:r>
    </w:p>
    <w:p w14:paraId="61244478" w14:textId="77777777" w:rsidR="006F6AAB" w:rsidRDefault="006F6AAB" w:rsidP="00A17739">
      <w:pPr>
        <w:pStyle w:val="Parta"/>
        <w:rPr>
          <w:rFonts w:eastAsiaTheme="minorEastAsia"/>
        </w:rPr>
      </w:pPr>
    </w:p>
    <w:p w14:paraId="476393C6" w14:textId="77777777" w:rsidR="006F6AAB" w:rsidRDefault="006F6AAB" w:rsidP="00A17739">
      <w:pPr>
        <w:pStyle w:val="Parta"/>
      </w:pPr>
    </w:p>
    <w:p w14:paraId="5228E726" w14:textId="77777777" w:rsidR="006F6AAB" w:rsidRDefault="006F6AAB" w:rsidP="006A2A53">
      <w:pPr>
        <w:pStyle w:val="Parta"/>
        <w:jc w:val="center"/>
      </w:pPr>
      <w:r>
        <w:rPr>
          <w:rFonts w:eastAsiaTheme="minorEastAsia"/>
        </w:rPr>
        <w:object w:dxaOrig="8712" w:dyaOrig="7277" w14:anchorId="4F9A1F98">
          <v:shape id="_x0000_i1029" type="#_x0000_t75" style="width:435.15pt;height:363.85pt" o:ole="">
            <v:imagedata r:id="rId19" o:title=""/>
          </v:shape>
          <o:OLEObject Type="Embed" ProgID="FXDraw.Graphic" ShapeID="_x0000_i1029" DrawAspect="Content" ObjectID="_1622284876" r:id="rId20"/>
        </w:object>
      </w:r>
    </w:p>
    <w:p w14:paraId="06387CF1" w14:textId="77777777" w:rsidR="006F6AAB" w:rsidRDefault="006F6AAB" w:rsidP="00941891">
      <w:pPr>
        <w:pStyle w:val="Part"/>
      </w:pPr>
      <w:r>
        <w:rPr>
          <w:noProof/>
          <w:lang w:eastAsia="en-AU"/>
        </w:rPr>
        <mc:AlternateContent>
          <mc:Choice Requires="wps">
            <w:drawing>
              <wp:anchor distT="0" distB="0" distL="114300" distR="114300" simplePos="0" relativeHeight="251707392" behindDoc="0" locked="0" layoutInCell="1" allowOverlap="1" wp14:anchorId="6176EBE6" wp14:editId="2A44BB56">
                <wp:simplePos x="0" y="0"/>
                <wp:positionH relativeFrom="column">
                  <wp:posOffset>1235710</wp:posOffset>
                </wp:positionH>
                <wp:positionV relativeFrom="paragraph">
                  <wp:posOffset>183515</wp:posOffset>
                </wp:positionV>
                <wp:extent cx="2901950" cy="1454150"/>
                <wp:effectExtent l="0" t="0" r="12700" b="12700"/>
                <wp:wrapNone/>
                <wp:docPr id="39" name="Text Box 39"/>
                <wp:cNvGraphicFramePr/>
                <a:graphic xmlns:a="http://schemas.openxmlformats.org/drawingml/2006/main">
                  <a:graphicData uri="http://schemas.microsoft.com/office/word/2010/wordprocessingShape">
                    <wps:wsp>
                      <wps:cNvSpPr txBox="1"/>
                      <wps:spPr>
                        <a:xfrm>
                          <a:off x="0" y="0"/>
                          <a:ext cx="2901950" cy="1454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42"/>
                            </w:tblGrid>
                            <w:tr w:rsidR="006F6AAB" w14:paraId="77A9DBDE" w14:textId="77777777" w:rsidTr="004A4688">
                              <w:trPr>
                                <w:trHeight w:hRule="exact" w:val="255"/>
                              </w:trPr>
                              <w:tc>
                                <w:tcPr>
                                  <w:tcW w:w="5000" w:type="pct"/>
                                  <w:shd w:val="clear" w:color="auto" w:fill="E7E6E6" w:themeFill="background2"/>
                                </w:tcPr>
                                <w:p w14:paraId="6EF2E78C" w14:textId="77777777" w:rsidR="006F6AAB" w:rsidRPr="00992D52" w:rsidRDefault="006F6AAB" w:rsidP="00992D52">
                                  <w:pPr>
                                    <w:pStyle w:val="Part"/>
                                    <w:jc w:val="center"/>
                                    <w:rPr>
                                      <w:b/>
                                    </w:rPr>
                                  </w:pPr>
                                  <w:r w:rsidRPr="00992D52">
                                    <w:rPr>
                                      <w:b/>
                                    </w:rPr>
                                    <w:t>Solution</w:t>
                                  </w:r>
                                </w:p>
                              </w:tc>
                            </w:tr>
                            <w:tr w:rsidR="006F6AAB" w14:paraId="199E9E41" w14:textId="77777777" w:rsidTr="00BC4B6B">
                              <w:tc>
                                <w:tcPr>
                                  <w:tcW w:w="5000" w:type="pct"/>
                                </w:tcPr>
                                <w:p w14:paraId="4A64D726" w14:textId="77777777" w:rsidR="006F6AAB" w:rsidRDefault="006F6AAB" w:rsidP="00992D52">
                                  <w:pPr>
                                    <w:pStyle w:val="Parts"/>
                                  </w:pPr>
                                  <w:r>
                                    <w:t>See graph</w:t>
                                  </w:r>
                                </w:p>
                              </w:tc>
                            </w:tr>
                            <w:tr w:rsidR="006F6AAB" w14:paraId="63B9E1AB" w14:textId="77777777" w:rsidTr="004A4688">
                              <w:trPr>
                                <w:trHeight w:hRule="exact" w:val="255"/>
                              </w:trPr>
                              <w:tc>
                                <w:tcPr>
                                  <w:tcW w:w="5000" w:type="pct"/>
                                  <w:shd w:val="clear" w:color="auto" w:fill="E7E6E6" w:themeFill="background2"/>
                                </w:tcPr>
                                <w:p w14:paraId="7529E818" w14:textId="77777777" w:rsidR="006F6AAB" w:rsidRPr="00992D52" w:rsidRDefault="006F6AAB" w:rsidP="00992D52">
                                  <w:pPr>
                                    <w:pStyle w:val="Part"/>
                                    <w:jc w:val="center"/>
                                    <w:rPr>
                                      <w:b/>
                                    </w:rPr>
                                  </w:pPr>
                                  <w:r w:rsidRPr="00992D52">
                                    <w:rPr>
                                      <w:b/>
                                    </w:rPr>
                                    <w:t>Specific behaviours</w:t>
                                  </w:r>
                                </w:p>
                              </w:tc>
                            </w:tr>
                            <w:tr w:rsidR="006F6AAB" w14:paraId="718B9ABE" w14:textId="77777777" w:rsidTr="00BC4B6B">
                              <w:tc>
                                <w:tcPr>
                                  <w:tcW w:w="5000" w:type="pct"/>
                                </w:tcPr>
                                <w:p w14:paraId="6D134E2F" w14:textId="77777777" w:rsidR="006F6AAB" w:rsidRDefault="006F6AAB" w:rsidP="00992D52">
                                  <w:pPr>
                                    <w:pStyle w:val="Parts"/>
                                  </w:pPr>
                                  <w:r>
                                    <w:sym w:font="Wingdings" w:char="F0FC"/>
                                  </w:r>
                                  <w:r>
                                    <w:t xml:space="preserve"> Labelled point of inflection at origin</w:t>
                                  </w:r>
                                </w:p>
                                <w:p w14:paraId="18AB64F3" w14:textId="77777777" w:rsidR="006F6AAB" w:rsidRDefault="006F6AAB" w:rsidP="00992D52">
                                  <w:pPr>
                                    <w:pStyle w:val="Parts"/>
                                  </w:pPr>
                                  <w:r>
                                    <w:rPr>
                                      <w:rFonts w:ascii="Wingdings" w:hAnsi="Wingdings"/>
                                    </w:rPr>
                                    <w:t></w:t>
                                  </w:r>
                                  <w:r>
                                    <w:t xml:space="preserve"> Labelled roots, as indicated</w:t>
                                  </w:r>
                                </w:p>
                                <w:p w14:paraId="024C8C22" w14:textId="77777777" w:rsidR="006F6AAB" w:rsidRDefault="006F6AAB" w:rsidP="00992D52">
                                  <w:pPr>
                                    <w:pStyle w:val="Parts"/>
                                  </w:pPr>
                                  <w:r>
                                    <w:rPr>
                                      <w:rFonts w:ascii="Wingdings" w:hAnsi="Wingdings"/>
                                    </w:rPr>
                                    <w:t></w:t>
                                  </w:r>
                                  <w:r>
                                    <w:t xml:space="preserve"> Curve </w:t>
                                  </w:r>
                                  <m:oMath>
                                    <m:r>
                                      <w:rPr>
                                        <w:rFonts w:ascii="Cambria Math" w:hAnsi="Cambria Math"/>
                                      </w:rPr>
                                      <m:t>-2&lt;x&lt;0</m:t>
                                    </m:r>
                                  </m:oMath>
                                  <w:r>
                                    <w:rPr>
                                      <w:rFonts w:eastAsiaTheme="minorEastAsia"/>
                                    </w:rPr>
                                    <w:t xml:space="preserve"> with l</w:t>
                                  </w:r>
                                  <w:proofErr w:type="spellStart"/>
                                  <w:r>
                                    <w:t>abelled</w:t>
                                  </w:r>
                                  <w:proofErr w:type="spellEnd"/>
                                  <w:r>
                                    <w:t xml:space="preserve"> maximum</w:t>
                                  </w:r>
                                </w:p>
                                <w:p w14:paraId="4DA89D43" w14:textId="77777777" w:rsidR="006F6AAB" w:rsidRDefault="006F6AAB" w:rsidP="00992D52">
                                  <w:pPr>
                                    <w:pStyle w:val="Parts"/>
                                  </w:pPr>
                                  <w:r>
                                    <w:rPr>
                                      <w:rFonts w:ascii="Wingdings" w:hAnsi="Wingdings"/>
                                    </w:rPr>
                                    <w:t></w:t>
                                  </w:r>
                                  <w:r>
                                    <w:t xml:space="preserve"> Curve </w:t>
                                  </w:r>
                                  <m:oMath>
                                    <m:r>
                                      <w:rPr>
                                        <w:rFonts w:ascii="Cambria Math" w:hAnsi="Cambria Math"/>
                                      </w:rPr>
                                      <m:t>0&lt;x&lt;2</m:t>
                                    </m:r>
                                  </m:oMath>
                                  <w:r>
                                    <w:rPr>
                                      <w:rFonts w:eastAsiaTheme="minorEastAsia"/>
                                    </w:rPr>
                                    <w:t xml:space="preserve"> with l</w:t>
                                  </w:r>
                                  <w:proofErr w:type="spellStart"/>
                                  <w:r>
                                    <w:t>abelled</w:t>
                                  </w:r>
                                  <w:proofErr w:type="spellEnd"/>
                                  <w:r>
                                    <w:t xml:space="preserve"> minimum</w:t>
                                  </w:r>
                                </w:p>
                                <w:p w14:paraId="58A5F3EC" w14:textId="77777777" w:rsidR="006F6AAB" w:rsidRDefault="006F6AAB" w:rsidP="00992D52">
                                  <w:pPr>
                                    <w:pStyle w:val="Parts"/>
                                  </w:pPr>
                                  <w:r>
                                    <w:rPr>
                                      <w:rFonts w:ascii="Wingdings" w:hAnsi="Wingdings"/>
                                    </w:rPr>
                                    <w:t></w:t>
                                  </w:r>
                                  <w:r>
                                    <w:t xml:space="preserve"> Straight line, as indicated</w:t>
                                  </w:r>
                                </w:p>
                              </w:tc>
                            </w:tr>
                          </w:tbl>
                          <w:p w14:paraId="13BC6E73" w14:textId="77777777" w:rsidR="006F6AAB" w:rsidRDefault="006F6AAB" w:rsidP="00BF254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6EBE6" id="Text Box 39" o:spid="_x0000_s1064" type="#_x0000_t202" style="position:absolute;margin-left:97.3pt;margin-top:14.45pt;width:228.5pt;height:11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542"/>
                      </w:tblGrid>
                      <w:tr w:rsidR="006F6AAB" w14:paraId="77A9DBDE" w14:textId="77777777" w:rsidTr="004A4688">
                        <w:trPr>
                          <w:trHeight w:hRule="exact" w:val="255"/>
                        </w:trPr>
                        <w:tc>
                          <w:tcPr>
                            <w:tcW w:w="5000" w:type="pct"/>
                            <w:shd w:val="clear" w:color="auto" w:fill="E7E6E6" w:themeFill="background2"/>
                          </w:tcPr>
                          <w:p w14:paraId="6EF2E78C" w14:textId="77777777" w:rsidR="006F6AAB" w:rsidRPr="00992D52" w:rsidRDefault="006F6AAB" w:rsidP="00992D52">
                            <w:pPr>
                              <w:pStyle w:val="Part"/>
                              <w:jc w:val="center"/>
                              <w:rPr>
                                <w:b/>
                              </w:rPr>
                            </w:pPr>
                            <w:r w:rsidRPr="00992D52">
                              <w:rPr>
                                <w:b/>
                              </w:rPr>
                              <w:t>Solution</w:t>
                            </w:r>
                          </w:p>
                        </w:tc>
                      </w:tr>
                      <w:tr w:rsidR="006F6AAB" w14:paraId="199E9E41" w14:textId="77777777" w:rsidTr="00BC4B6B">
                        <w:tc>
                          <w:tcPr>
                            <w:tcW w:w="5000" w:type="pct"/>
                          </w:tcPr>
                          <w:p w14:paraId="4A64D726" w14:textId="77777777" w:rsidR="006F6AAB" w:rsidRDefault="006F6AAB" w:rsidP="00992D52">
                            <w:pPr>
                              <w:pStyle w:val="Parts"/>
                            </w:pPr>
                            <w:r>
                              <w:t>See graph</w:t>
                            </w:r>
                          </w:p>
                        </w:tc>
                      </w:tr>
                      <w:tr w:rsidR="006F6AAB" w14:paraId="63B9E1AB" w14:textId="77777777" w:rsidTr="004A4688">
                        <w:trPr>
                          <w:trHeight w:hRule="exact" w:val="255"/>
                        </w:trPr>
                        <w:tc>
                          <w:tcPr>
                            <w:tcW w:w="5000" w:type="pct"/>
                            <w:shd w:val="clear" w:color="auto" w:fill="E7E6E6" w:themeFill="background2"/>
                          </w:tcPr>
                          <w:p w14:paraId="7529E818" w14:textId="77777777" w:rsidR="006F6AAB" w:rsidRPr="00992D52" w:rsidRDefault="006F6AAB" w:rsidP="00992D52">
                            <w:pPr>
                              <w:pStyle w:val="Part"/>
                              <w:jc w:val="center"/>
                              <w:rPr>
                                <w:b/>
                              </w:rPr>
                            </w:pPr>
                            <w:r w:rsidRPr="00992D52">
                              <w:rPr>
                                <w:b/>
                              </w:rPr>
                              <w:t>Specific behaviours</w:t>
                            </w:r>
                          </w:p>
                        </w:tc>
                      </w:tr>
                      <w:tr w:rsidR="006F6AAB" w14:paraId="718B9ABE" w14:textId="77777777" w:rsidTr="00BC4B6B">
                        <w:tc>
                          <w:tcPr>
                            <w:tcW w:w="5000" w:type="pct"/>
                          </w:tcPr>
                          <w:p w14:paraId="6D134E2F" w14:textId="77777777" w:rsidR="006F6AAB" w:rsidRDefault="006F6AAB" w:rsidP="00992D52">
                            <w:pPr>
                              <w:pStyle w:val="Parts"/>
                            </w:pPr>
                            <w:r>
                              <w:sym w:font="Wingdings" w:char="F0FC"/>
                            </w:r>
                            <w:r>
                              <w:t xml:space="preserve"> Labelled point of inflection at origin</w:t>
                            </w:r>
                          </w:p>
                          <w:p w14:paraId="18AB64F3" w14:textId="77777777" w:rsidR="006F6AAB" w:rsidRDefault="006F6AAB" w:rsidP="00992D52">
                            <w:pPr>
                              <w:pStyle w:val="Parts"/>
                            </w:pPr>
                            <w:r>
                              <w:rPr>
                                <w:rFonts w:ascii="Wingdings" w:hAnsi="Wingdings"/>
                              </w:rPr>
                              <w:t></w:t>
                            </w:r>
                            <w:r>
                              <w:t xml:space="preserve"> Labelled roots, as indicated</w:t>
                            </w:r>
                          </w:p>
                          <w:p w14:paraId="024C8C22" w14:textId="77777777" w:rsidR="006F6AAB" w:rsidRDefault="006F6AAB" w:rsidP="00992D52">
                            <w:pPr>
                              <w:pStyle w:val="Parts"/>
                            </w:pPr>
                            <w:r>
                              <w:rPr>
                                <w:rFonts w:ascii="Wingdings" w:hAnsi="Wingdings"/>
                              </w:rPr>
                              <w:t></w:t>
                            </w:r>
                            <w:r>
                              <w:t xml:space="preserve"> Curve </w:t>
                            </w:r>
                            <m:oMath>
                              <m:r>
                                <w:rPr>
                                  <w:rFonts w:ascii="Cambria Math" w:hAnsi="Cambria Math"/>
                                </w:rPr>
                                <m:t>-2&lt;x&lt;0</m:t>
                              </m:r>
                            </m:oMath>
                            <w:r>
                              <w:rPr>
                                <w:rFonts w:eastAsiaTheme="minorEastAsia"/>
                              </w:rPr>
                              <w:t xml:space="preserve"> with l</w:t>
                            </w:r>
                            <w:proofErr w:type="spellStart"/>
                            <w:r>
                              <w:t>abelled</w:t>
                            </w:r>
                            <w:proofErr w:type="spellEnd"/>
                            <w:r>
                              <w:t xml:space="preserve"> maximum</w:t>
                            </w:r>
                          </w:p>
                          <w:p w14:paraId="4DA89D43" w14:textId="77777777" w:rsidR="006F6AAB" w:rsidRDefault="006F6AAB" w:rsidP="00992D52">
                            <w:pPr>
                              <w:pStyle w:val="Parts"/>
                            </w:pPr>
                            <w:r>
                              <w:rPr>
                                <w:rFonts w:ascii="Wingdings" w:hAnsi="Wingdings"/>
                              </w:rPr>
                              <w:t></w:t>
                            </w:r>
                            <w:r>
                              <w:t xml:space="preserve"> Curve </w:t>
                            </w:r>
                            <m:oMath>
                              <m:r>
                                <w:rPr>
                                  <w:rFonts w:ascii="Cambria Math" w:hAnsi="Cambria Math"/>
                                </w:rPr>
                                <m:t>0&lt;x&lt;2</m:t>
                              </m:r>
                            </m:oMath>
                            <w:r>
                              <w:rPr>
                                <w:rFonts w:eastAsiaTheme="minorEastAsia"/>
                              </w:rPr>
                              <w:t xml:space="preserve"> with l</w:t>
                            </w:r>
                            <w:proofErr w:type="spellStart"/>
                            <w:r>
                              <w:t>abelled</w:t>
                            </w:r>
                            <w:proofErr w:type="spellEnd"/>
                            <w:r>
                              <w:t xml:space="preserve"> minimum</w:t>
                            </w:r>
                          </w:p>
                          <w:p w14:paraId="58A5F3EC" w14:textId="77777777" w:rsidR="006F6AAB" w:rsidRDefault="006F6AAB" w:rsidP="00992D52">
                            <w:pPr>
                              <w:pStyle w:val="Parts"/>
                            </w:pPr>
                            <w:r>
                              <w:rPr>
                                <w:rFonts w:ascii="Wingdings" w:hAnsi="Wingdings"/>
                              </w:rPr>
                              <w:t></w:t>
                            </w:r>
                            <w:r>
                              <w:t xml:space="preserve"> Straight line, as indicated</w:t>
                            </w:r>
                          </w:p>
                        </w:tc>
                      </w:tr>
                    </w:tbl>
                    <w:p w14:paraId="13BC6E73" w14:textId="77777777" w:rsidR="006F6AAB" w:rsidRDefault="006F6AAB" w:rsidP="00BF254D">
                      <w:pPr>
                        <w:pStyle w:val="Part"/>
                      </w:pPr>
                    </w:p>
                  </w:txbxContent>
                </v:textbox>
              </v:shape>
            </w:pict>
          </mc:Fallback>
        </mc:AlternateContent>
      </w:r>
    </w:p>
    <w:p w14:paraId="50AFA48B" w14:textId="443BC807" w:rsidR="006F6AAB" w:rsidRDefault="006F6AAB">
      <w:pPr>
        <w:spacing w:after="160" w:line="259" w:lineRule="auto"/>
        <w:contextualSpacing w:val="0"/>
        <w:rPr>
          <w:b/>
          <w:szCs w:val="24"/>
          <w:lang w:val="en-US"/>
        </w:rPr>
      </w:pPr>
      <w:r>
        <w:br w:type="page"/>
      </w:r>
    </w:p>
    <w:p w14:paraId="447596D9" w14:textId="6B2AFA93" w:rsidR="006F6AAB" w:rsidRDefault="006F6AAB" w:rsidP="006F6AAB">
      <w:pPr>
        <w:pStyle w:val="QNum"/>
      </w:pPr>
      <w:r>
        <w:lastRenderedPageBreak/>
        <w:t>Question 19</w:t>
      </w:r>
      <w:r>
        <w:tab/>
        <w:t>(7 marks)</w:t>
      </w:r>
    </w:p>
    <w:p w14:paraId="34049B6B" w14:textId="77777777" w:rsidR="006F6AAB" w:rsidRDefault="006F6AAB" w:rsidP="00941891">
      <w:pPr>
        <w:pStyle w:val="Part"/>
      </w:pPr>
      <w:r>
        <w:t xml:space="preserve">A small body has displacement </w:t>
      </w:r>
      <m:oMath>
        <m:r>
          <w:rPr>
            <w:rFonts w:ascii="Cambria Math" w:hAnsi="Cambria Math"/>
          </w:rPr>
          <m:t>x=0</m:t>
        </m:r>
      </m:oMath>
      <w:r>
        <w:rPr>
          <w:rFonts w:eastAsiaTheme="minorEastAsia"/>
        </w:rPr>
        <w:t xml:space="preserve"> </w:t>
      </w:r>
      <w:r>
        <w:t xml:space="preserve">when </w:t>
      </w:r>
      <m:oMath>
        <m:r>
          <w:rPr>
            <w:rFonts w:ascii="Cambria Math" w:hAnsi="Cambria Math"/>
          </w:rPr>
          <m:t>t=6</m:t>
        </m:r>
      </m:oMath>
      <w:r>
        <w:rPr>
          <w:rFonts w:eastAsiaTheme="minorEastAsia"/>
        </w:rPr>
        <w:t xml:space="preserve"> and</w:t>
      </w:r>
      <w:r>
        <w:t xml:space="preserve"> moves along the </w:t>
      </w:r>
      <m:oMath>
        <m:r>
          <w:rPr>
            <w:rFonts w:ascii="Cambria Math" w:hAnsi="Cambria Math"/>
          </w:rPr>
          <m:t>x</m:t>
        </m:r>
      </m:oMath>
      <w:r>
        <w:rPr>
          <w:rFonts w:eastAsiaTheme="minorEastAsia"/>
        </w:rPr>
        <w:t xml:space="preserve">-axis so that its velocity after </w:t>
      </w:r>
      <m:oMath>
        <m:r>
          <w:rPr>
            <w:rFonts w:ascii="Cambria Math" w:eastAsiaTheme="minorEastAsia" w:hAnsi="Cambria Math"/>
          </w:rPr>
          <m:t>t</m:t>
        </m:r>
      </m:oMath>
      <w:r>
        <w:rPr>
          <w:rFonts w:eastAsiaTheme="minorEastAsia"/>
        </w:rPr>
        <w:t xml:space="preserve"> seconds is given by</w:t>
      </w:r>
    </w:p>
    <w:p w14:paraId="2FCB2B45" w14:textId="77777777" w:rsidR="006F6AAB" w:rsidRPr="00A82BB7" w:rsidRDefault="006F6AAB" w:rsidP="00941891">
      <w:pPr>
        <w:pStyle w:val="Part"/>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=20</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πt</m:t>
                      </m:r>
                    </m:num>
                    <m:den>
                      <m:r>
                        <w:rPr>
                          <w:rFonts w:ascii="Cambria Math" w:hAnsi="Cambria Math"/>
                        </w:rPr>
                        <m:t>18</m:t>
                      </m:r>
                    </m:den>
                  </m:f>
                </m:e>
              </m:d>
            </m:e>
          </m:func>
          <m:r>
            <w:rPr>
              <w:rFonts w:ascii="Cambria Math" w:hAnsi="Cambria Math"/>
            </w:rPr>
            <m:t xml:space="preserve"> </m:t>
          </m:r>
          <m:r>
            <m:rPr>
              <m:nor/>
            </m:rPr>
            <w:rPr>
              <w:rFonts w:ascii="Cambria Math" w:hAnsi="Cambria Math"/>
            </w:rPr>
            <m:t>cm/s</m:t>
          </m:r>
        </m:oMath>
      </m:oMathPara>
    </w:p>
    <w:p w14:paraId="2047AFEA" w14:textId="77777777" w:rsidR="006F6AAB" w:rsidRDefault="006F6AAB" w:rsidP="00E544EB">
      <w:pPr>
        <w:pStyle w:val="Parta"/>
      </w:pPr>
    </w:p>
    <w:p w14:paraId="7934602C" w14:textId="77777777" w:rsidR="006F6AAB" w:rsidRDefault="006F6AAB" w:rsidP="00061E4E">
      <w:pPr>
        <w:pStyle w:val="Parta"/>
        <w:rPr>
          <w:rFonts w:eastAsiaTheme="minorEastAsia"/>
        </w:rPr>
      </w:pPr>
      <w:r>
        <w:t>(a)</w:t>
      </w:r>
      <w:r>
        <w:tab/>
        <w:t xml:space="preserve">Determine an equation for </w:t>
      </w:r>
      <m:oMath>
        <m:r>
          <w:rPr>
            <w:rFonts w:ascii="Cambria Math" w:hAnsi="Cambria Math"/>
          </w:rPr>
          <m:t>x(t)</m:t>
        </m:r>
      </m:oMath>
      <w:r>
        <w:rPr>
          <w:rFonts w:eastAsiaTheme="minorEastAsia"/>
        </w:rPr>
        <w:t xml:space="preserve">, the displacement of the body after </w:t>
      </w:r>
      <m:oMath>
        <m:r>
          <w:rPr>
            <w:rFonts w:ascii="Cambria Math" w:eastAsiaTheme="minorEastAsia" w:hAnsi="Cambria Math"/>
          </w:rPr>
          <m:t>t</m:t>
        </m:r>
      </m:oMath>
      <w:r>
        <w:rPr>
          <w:rFonts w:eastAsiaTheme="minorEastAsia"/>
        </w:rPr>
        <w:t xml:space="preserve"> seconds.</w:t>
      </w:r>
      <w:r>
        <w:rPr>
          <w:rFonts w:eastAsiaTheme="minorEastAsia"/>
        </w:rPr>
        <w:tab/>
        <w:t>(3 marks)</w:t>
      </w:r>
    </w:p>
    <w:p w14:paraId="695A72B7" w14:textId="77777777" w:rsidR="006F6AAB" w:rsidRDefault="006F6AAB" w:rsidP="00061E4E">
      <w:pPr>
        <w:pStyle w:val="Parta"/>
      </w:pPr>
      <w:r>
        <w:rPr>
          <w:noProof/>
          <w:lang w:eastAsia="en-AU"/>
        </w:rPr>
        <mc:AlternateContent>
          <mc:Choice Requires="wps">
            <w:drawing>
              <wp:anchor distT="0" distB="0" distL="114300" distR="114300" simplePos="0" relativeHeight="251710464" behindDoc="0" locked="0" layoutInCell="1" allowOverlap="1" wp14:anchorId="5012654B" wp14:editId="6CC4CD7A">
                <wp:simplePos x="0" y="0"/>
                <wp:positionH relativeFrom="column">
                  <wp:posOffset>1311910</wp:posOffset>
                </wp:positionH>
                <wp:positionV relativeFrom="paragraph">
                  <wp:posOffset>66040</wp:posOffset>
                </wp:positionV>
                <wp:extent cx="3181350" cy="2482850"/>
                <wp:effectExtent l="0" t="0" r="19050" b="12700"/>
                <wp:wrapNone/>
                <wp:docPr id="40" name="Text Box 40"/>
                <wp:cNvGraphicFramePr/>
                <a:graphic xmlns:a="http://schemas.openxmlformats.org/drawingml/2006/main">
                  <a:graphicData uri="http://schemas.microsoft.com/office/word/2010/wordprocessingShape">
                    <wps:wsp>
                      <wps:cNvSpPr txBox="1"/>
                      <wps:spPr>
                        <a:xfrm>
                          <a:off x="0" y="0"/>
                          <a:ext cx="3181350" cy="2482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81"/>
                            </w:tblGrid>
                            <w:tr w:rsidR="006F6AAB" w14:paraId="0905A023" w14:textId="77777777" w:rsidTr="004A4688">
                              <w:trPr>
                                <w:trHeight w:hRule="exact" w:val="255"/>
                              </w:trPr>
                              <w:tc>
                                <w:tcPr>
                                  <w:tcW w:w="5000" w:type="pct"/>
                                  <w:shd w:val="clear" w:color="auto" w:fill="E7E6E6" w:themeFill="background2"/>
                                </w:tcPr>
                                <w:p w14:paraId="454F29DB" w14:textId="77777777" w:rsidR="006F6AAB" w:rsidRPr="00992D52" w:rsidRDefault="006F6AAB" w:rsidP="00992D52">
                                  <w:pPr>
                                    <w:pStyle w:val="Part"/>
                                    <w:jc w:val="center"/>
                                    <w:rPr>
                                      <w:b/>
                                    </w:rPr>
                                  </w:pPr>
                                  <w:r w:rsidRPr="00992D52">
                                    <w:rPr>
                                      <w:b/>
                                    </w:rPr>
                                    <w:t>Solution</w:t>
                                  </w:r>
                                </w:p>
                              </w:tc>
                            </w:tr>
                            <w:tr w:rsidR="006F6AAB" w14:paraId="6AD0599F" w14:textId="77777777" w:rsidTr="00BC4B6B">
                              <w:tc>
                                <w:tcPr>
                                  <w:tcW w:w="5000" w:type="pct"/>
                                </w:tcPr>
                                <w:p w14:paraId="37DD0F92" w14:textId="77777777" w:rsidR="006F6AAB" w:rsidRPr="00757466" w:rsidRDefault="006F6AAB" w:rsidP="00992D52">
                                  <w:pPr>
                                    <w:pStyle w:val="Parts"/>
                                    <w:rPr>
                                      <w:rFonts w:eastAsiaTheme="minorEastAsia"/>
                                    </w:rPr>
                                  </w:pPr>
                                  <m:oMathPara>
                                    <m:oMath>
                                      <m:r>
                                        <w:rPr>
                                          <w:rFonts w:ascii="Cambria Math" w:hAnsi="Cambria Math"/>
                                        </w:rPr>
                                        <m:t>x=-</m:t>
                                      </m:r>
                                      <m:f>
                                        <m:fPr>
                                          <m:ctrlPr>
                                            <w:rPr>
                                              <w:rFonts w:ascii="Cambria Math" w:hAnsi="Cambria Math"/>
                                              <w:i/>
                                            </w:rPr>
                                          </m:ctrlPr>
                                        </m:fPr>
                                        <m:num>
                                          <m:r>
                                            <w:rPr>
                                              <w:rFonts w:ascii="Cambria Math" w:hAnsi="Cambria Math"/>
                                            </w:rPr>
                                            <m:t>20×18</m:t>
                                          </m:r>
                                        </m:num>
                                        <m:den>
                                          <m:r>
                                            <w:rPr>
                                              <w:rFonts w:ascii="Cambria Math" w:hAnsi="Cambria Math"/>
                                            </w:rPr>
                                            <m:t>π</m:t>
                                          </m:r>
                                        </m:den>
                                      </m:f>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πt</m:t>
                                                  </m:r>
                                                </m:num>
                                                <m:den>
                                                  <m:r>
                                                    <w:rPr>
                                                      <w:rFonts w:ascii="Cambria Math" w:hAnsi="Cambria Math"/>
                                                    </w:rPr>
                                                    <m:t>18</m:t>
                                                  </m:r>
                                                </m:den>
                                              </m:f>
                                            </m:e>
                                          </m:d>
                                        </m:e>
                                      </m:func>
                                      <m:r>
                                        <w:rPr>
                                          <w:rFonts w:ascii="Cambria Math" w:hAnsi="Cambria Math"/>
                                        </w:rPr>
                                        <m:t>+c</m:t>
                                      </m:r>
                                    </m:oMath>
                                  </m:oMathPara>
                                </w:p>
                                <w:p w14:paraId="36AB1800" w14:textId="77777777" w:rsidR="006F6AAB" w:rsidRDefault="006F6AAB" w:rsidP="00992D52">
                                  <w:pPr>
                                    <w:pStyle w:val="Parts"/>
                                    <w:rPr>
                                      <w:rFonts w:eastAsiaTheme="minorEastAsia"/>
                                    </w:rPr>
                                  </w:pPr>
                                </w:p>
                                <w:p w14:paraId="5CC4882C" w14:textId="77777777" w:rsidR="006F6AAB" w:rsidRPr="00757466" w:rsidRDefault="006F6AAB" w:rsidP="00992D52">
                                  <w:pPr>
                                    <w:pStyle w:val="Parts"/>
                                    <w:rPr>
                                      <w:rFonts w:eastAsiaTheme="minorEastAsia"/>
                                    </w:rPr>
                                  </w:pPr>
                                  <m:oMathPara>
                                    <m:oMath>
                                      <m:r>
                                        <w:rPr>
                                          <w:rFonts w:ascii="Cambria Math" w:eastAsiaTheme="minorEastAsia" w:hAnsi="Cambria Math"/>
                                        </w:rPr>
                                        <m:t>t=0⇒0=</m:t>
                                      </m:r>
                                      <m:f>
                                        <m:fPr>
                                          <m:ctrlPr>
                                            <w:rPr>
                                              <w:rFonts w:ascii="Cambria Math" w:hAnsi="Cambria Math"/>
                                              <w:i/>
                                            </w:rPr>
                                          </m:ctrlPr>
                                        </m:fPr>
                                        <m:num>
                                          <m:r>
                                            <w:rPr>
                                              <w:rFonts w:ascii="Cambria Math" w:hAnsi="Cambria Math"/>
                                            </w:rPr>
                                            <m:t>-360</m:t>
                                          </m:r>
                                        </m:num>
                                        <m:den>
                                          <m:r>
                                            <w:rPr>
                                              <w:rFonts w:ascii="Cambria Math" w:hAnsi="Cambria Math"/>
                                            </w:rPr>
                                            <m:t>π</m:t>
                                          </m:r>
                                        </m:den>
                                      </m:f>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3</m:t>
                                                  </m:r>
                                                </m:den>
                                              </m:f>
                                            </m:e>
                                          </m:d>
                                        </m:e>
                                      </m:func>
                                      <m:r>
                                        <w:rPr>
                                          <w:rFonts w:ascii="Cambria Math" w:eastAsiaTheme="minorEastAsia" w:hAnsi="Cambria Math"/>
                                        </w:rPr>
                                        <m:t>+c⇒c=</m:t>
                                      </m:r>
                                      <m:f>
                                        <m:fPr>
                                          <m:ctrlPr>
                                            <w:rPr>
                                              <w:rFonts w:ascii="Cambria Math" w:eastAsiaTheme="minorEastAsia" w:hAnsi="Cambria Math"/>
                                              <w:i/>
                                            </w:rPr>
                                          </m:ctrlPr>
                                        </m:fPr>
                                        <m:num>
                                          <m:r>
                                            <w:rPr>
                                              <w:rFonts w:ascii="Cambria Math" w:eastAsiaTheme="minorEastAsia" w:hAnsi="Cambria Math"/>
                                            </w:rPr>
                                            <m:t>180</m:t>
                                          </m:r>
                                        </m:num>
                                        <m:den>
                                          <m:r>
                                            <w:rPr>
                                              <w:rFonts w:ascii="Cambria Math" w:eastAsiaTheme="minorEastAsia" w:hAnsi="Cambria Math"/>
                                            </w:rPr>
                                            <m:t>π</m:t>
                                          </m:r>
                                        </m:den>
                                      </m:f>
                                    </m:oMath>
                                  </m:oMathPara>
                                </w:p>
                                <w:p w14:paraId="7AA8E775" w14:textId="77777777" w:rsidR="006F6AAB" w:rsidRDefault="006F6AAB" w:rsidP="00992D52">
                                  <w:pPr>
                                    <w:pStyle w:val="Parts"/>
                                    <w:rPr>
                                      <w:rFonts w:eastAsiaTheme="minorEastAsia"/>
                                    </w:rPr>
                                  </w:pPr>
                                </w:p>
                                <w:p w14:paraId="3CC46DCA" w14:textId="77777777" w:rsidR="006F6AAB" w:rsidRPr="00757466" w:rsidRDefault="006F6AAB" w:rsidP="00992D52">
                                  <w:pPr>
                                    <w:pStyle w:val="Parts"/>
                                    <w:rPr>
                                      <w:rFonts w:eastAsiaTheme="minorEastAsia"/>
                                    </w:rPr>
                                  </w:pPr>
                                  <m:oMathPara>
                                    <m:oMath>
                                      <m:r>
                                        <w:rPr>
                                          <w:rFonts w:ascii="Cambria Math" w:hAnsi="Cambria Math"/>
                                        </w:rPr>
                                        <m:t>x=</m:t>
                                      </m:r>
                                      <m:f>
                                        <m:fPr>
                                          <m:ctrlPr>
                                            <w:rPr>
                                              <w:rFonts w:ascii="Cambria Math" w:eastAsiaTheme="minorEastAsia" w:hAnsi="Cambria Math"/>
                                              <w:i/>
                                            </w:rPr>
                                          </m:ctrlPr>
                                        </m:fPr>
                                        <m:num>
                                          <m:r>
                                            <w:rPr>
                                              <w:rFonts w:ascii="Cambria Math" w:eastAsiaTheme="minorEastAsia" w:hAnsi="Cambria Math"/>
                                            </w:rPr>
                                            <m:t>180</m:t>
                                          </m:r>
                                        </m:num>
                                        <m:den>
                                          <m:r>
                                            <w:rPr>
                                              <w:rFonts w:ascii="Cambria Math" w:eastAsiaTheme="minorEastAsia" w:hAnsi="Cambria Math"/>
                                            </w:rPr>
                                            <m:t>π</m:t>
                                          </m:r>
                                        </m:den>
                                      </m:f>
                                      <m:r>
                                        <w:rPr>
                                          <w:rFonts w:ascii="Cambria Math" w:eastAsiaTheme="minorEastAsia" w:hAnsi="Cambria Math"/>
                                        </w:rPr>
                                        <m:t>-</m:t>
                                      </m:r>
                                      <m:f>
                                        <m:fPr>
                                          <m:ctrlPr>
                                            <w:rPr>
                                              <w:rFonts w:ascii="Cambria Math" w:hAnsi="Cambria Math"/>
                                              <w:i/>
                                            </w:rPr>
                                          </m:ctrlPr>
                                        </m:fPr>
                                        <m:num>
                                          <m:r>
                                            <w:rPr>
                                              <w:rFonts w:ascii="Cambria Math" w:hAnsi="Cambria Math"/>
                                            </w:rPr>
                                            <m:t>360</m:t>
                                          </m:r>
                                        </m:num>
                                        <m:den>
                                          <m:r>
                                            <w:rPr>
                                              <w:rFonts w:ascii="Cambria Math" w:hAnsi="Cambria Math"/>
                                            </w:rPr>
                                            <m:t>π</m:t>
                                          </m:r>
                                        </m:den>
                                      </m:f>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πt</m:t>
                                                  </m:r>
                                                </m:num>
                                                <m:den>
                                                  <m:r>
                                                    <w:rPr>
                                                      <w:rFonts w:ascii="Cambria Math" w:hAnsi="Cambria Math"/>
                                                    </w:rPr>
                                                    <m:t>18</m:t>
                                                  </m:r>
                                                </m:den>
                                              </m:f>
                                            </m:e>
                                          </m:d>
                                        </m:e>
                                      </m:func>
                                    </m:oMath>
                                  </m:oMathPara>
                                </w:p>
                                <w:p w14:paraId="56B4A2A4" w14:textId="77777777" w:rsidR="006F6AAB" w:rsidRPr="00757466" w:rsidRDefault="006F6AAB" w:rsidP="00992D52">
                                  <w:pPr>
                                    <w:pStyle w:val="Parts"/>
                                    <w:rPr>
                                      <w:rFonts w:eastAsiaTheme="minorEastAsia"/>
                                    </w:rPr>
                                  </w:pPr>
                                </w:p>
                              </w:tc>
                            </w:tr>
                            <w:tr w:rsidR="006F6AAB" w14:paraId="04C22265" w14:textId="77777777" w:rsidTr="004A4688">
                              <w:trPr>
                                <w:trHeight w:hRule="exact" w:val="255"/>
                              </w:trPr>
                              <w:tc>
                                <w:tcPr>
                                  <w:tcW w:w="5000" w:type="pct"/>
                                  <w:shd w:val="clear" w:color="auto" w:fill="E7E6E6" w:themeFill="background2"/>
                                </w:tcPr>
                                <w:p w14:paraId="560B261E" w14:textId="77777777" w:rsidR="006F6AAB" w:rsidRPr="00992D52" w:rsidRDefault="006F6AAB" w:rsidP="00992D52">
                                  <w:pPr>
                                    <w:pStyle w:val="Part"/>
                                    <w:jc w:val="center"/>
                                    <w:rPr>
                                      <w:b/>
                                    </w:rPr>
                                  </w:pPr>
                                  <w:r w:rsidRPr="00992D52">
                                    <w:rPr>
                                      <w:b/>
                                    </w:rPr>
                                    <w:t>Specific behaviours</w:t>
                                  </w:r>
                                </w:p>
                              </w:tc>
                            </w:tr>
                            <w:tr w:rsidR="006F6AAB" w14:paraId="0E1B2E9A" w14:textId="77777777" w:rsidTr="00BC4B6B">
                              <w:tc>
                                <w:tcPr>
                                  <w:tcW w:w="5000" w:type="pct"/>
                                </w:tcPr>
                                <w:p w14:paraId="26AE39D6" w14:textId="77777777" w:rsidR="006F6AAB" w:rsidRDefault="006F6AAB" w:rsidP="00992D52">
                                  <w:pPr>
                                    <w:pStyle w:val="Parts"/>
                                    <w:rPr>
                                      <w:rFonts w:eastAsiaTheme="minorEastAsia"/>
                                    </w:rPr>
                                  </w:pPr>
                                  <w:r>
                                    <w:sym w:font="Wingdings" w:char="F0FC"/>
                                  </w:r>
                                  <w:r>
                                    <w:t xml:space="preserve"> integrates </w:t>
                                  </w:r>
                                  <m:oMath>
                                    <m:r>
                                      <w:rPr>
                                        <w:rFonts w:ascii="Cambria Math" w:hAnsi="Cambria Math"/>
                                      </w:rPr>
                                      <m:t>v</m:t>
                                    </m:r>
                                  </m:oMath>
                                  <w:r>
                                    <w:rPr>
                                      <w:rFonts w:eastAsiaTheme="minorEastAsia"/>
                                    </w:rPr>
                                    <w:t xml:space="preserve"> correctly</w:t>
                                  </w:r>
                                </w:p>
                                <w:p w14:paraId="04ED829D" w14:textId="77777777" w:rsidR="006F6AAB" w:rsidRDefault="006F6AAB" w:rsidP="00992D52">
                                  <w:pPr>
                                    <w:pStyle w:val="Parts"/>
                                    <w:rPr>
                                      <w:rFonts w:eastAsiaTheme="minorEastAsia"/>
                                    </w:rPr>
                                  </w:pPr>
                                  <w:r>
                                    <w:rPr>
                                      <w:rFonts w:ascii="Wingdings" w:eastAsiaTheme="minorEastAsia" w:hAnsi="Wingdings"/>
                                    </w:rPr>
                                    <w:t></w:t>
                                  </w:r>
                                  <w:r>
                                    <w:rPr>
                                      <w:rFonts w:eastAsiaTheme="minorEastAsia"/>
                                    </w:rPr>
                                    <w:t xml:space="preserve"> attempts to find constant using substitution</w:t>
                                  </w:r>
                                </w:p>
                                <w:p w14:paraId="26B87988" w14:textId="77777777" w:rsidR="006F6AAB" w:rsidRDefault="006F6AAB" w:rsidP="00992D52">
                                  <w:pPr>
                                    <w:pStyle w:val="Parts"/>
                                  </w:pPr>
                                  <w:r>
                                    <w:rPr>
                                      <w:rFonts w:ascii="Wingdings" w:hAnsi="Wingdings"/>
                                    </w:rPr>
                                    <w:t></w:t>
                                  </w:r>
                                  <w:r>
                                    <w:t xml:space="preserve"> correct equation</w:t>
                                  </w:r>
                                </w:p>
                              </w:tc>
                            </w:tr>
                          </w:tbl>
                          <w:p w14:paraId="43D77567" w14:textId="77777777" w:rsidR="006F6AAB" w:rsidRDefault="006F6AAB"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2654B" id="Text Box 40" o:spid="_x0000_s1065" type="#_x0000_t202" style="position:absolute;left:0;text-align:left;margin-left:103.3pt;margin-top:5.2pt;width:250.5pt;height:19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981"/>
                      </w:tblGrid>
                      <w:tr w:rsidR="006F6AAB" w14:paraId="0905A023" w14:textId="77777777" w:rsidTr="004A4688">
                        <w:trPr>
                          <w:trHeight w:hRule="exact" w:val="255"/>
                        </w:trPr>
                        <w:tc>
                          <w:tcPr>
                            <w:tcW w:w="5000" w:type="pct"/>
                            <w:shd w:val="clear" w:color="auto" w:fill="E7E6E6" w:themeFill="background2"/>
                          </w:tcPr>
                          <w:p w14:paraId="454F29DB" w14:textId="77777777" w:rsidR="006F6AAB" w:rsidRPr="00992D52" w:rsidRDefault="006F6AAB" w:rsidP="00992D52">
                            <w:pPr>
                              <w:pStyle w:val="Part"/>
                              <w:jc w:val="center"/>
                              <w:rPr>
                                <w:b/>
                              </w:rPr>
                            </w:pPr>
                            <w:r w:rsidRPr="00992D52">
                              <w:rPr>
                                <w:b/>
                              </w:rPr>
                              <w:t>Solution</w:t>
                            </w:r>
                          </w:p>
                        </w:tc>
                      </w:tr>
                      <w:tr w:rsidR="006F6AAB" w14:paraId="6AD0599F" w14:textId="77777777" w:rsidTr="00BC4B6B">
                        <w:tc>
                          <w:tcPr>
                            <w:tcW w:w="5000" w:type="pct"/>
                          </w:tcPr>
                          <w:p w14:paraId="37DD0F92" w14:textId="77777777" w:rsidR="006F6AAB" w:rsidRPr="00757466" w:rsidRDefault="006F6AAB" w:rsidP="00992D52">
                            <w:pPr>
                              <w:pStyle w:val="Parts"/>
                              <w:rPr>
                                <w:rFonts w:eastAsiaTheme="minorEastAsia"/>
                              </w:rPr>
                            </w:pPr>
                            <m:oMathPara>
                              <m:oMath>
                                <m:r>
                                  <w:rPr>
                                    <w:rFonts w:ascii="Cambria Math" w:hAnsi="Cambria Math"/>
                                  </w:rPr>
                                  <m:t>x=-</m:t>
                                </m:r>
                                <m:f>
                                  <m:fPr>
                                    <m:ctrlPr>
                                      <w:rPr>
                                        <w:rFonts w:ascii="Cambria Math" w:hAnsi="Cambria Math"/>
                                        <w:i/>
                                      </w:rPr>
                                    </m:ctrlPr>
                                  </m:fPr>
                                  <m:num>
                                    <m:r>
                                      <w:rPr>
                                        <w:rFonts w:ascii="Cambria Math" w:hAnsi="Cambria Math"/>
                                      </w:rPr>
                                      <m:t>20×18</m:t>
                                    </m:r>
                                  </m:num>
                                  <m:den>
                                    <m:r>
                                      <w:rPr>
                                        <w:rFonts w:ascii="Cambria Math" w:hAnsi="Cambria Math"/>
                                      </w:rPr>
                                      <m:t>π</m:t>
                                    </m:r>
                                  </m:den>
                                </m:f>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πt</m:t>
                                            </m:r>
                                          </m:num>
                                          <m:den>
                                            <m:r>
                                              <w:rPr>
                                                <w:rFonts w:ascii="Cambria Math" w:hAnsi="Cambria Math"/>
                                              </w:rPr>
                                              <m:t>18</m:t>
                                            </m:r>
                                          </m:den>
                                        </m:f>
                                      </m:e>
                                    </m:d>
                                  </m:e>
                                </m:func>
                                <m:r>
                                  <w:rPr>
                                    <w:rFonts w:ascii="Cambria Math" w:hAnsi="Cambria Math"/>
                                  </w:rPr>
                                  <m:t>+c</m:t>
                                </m:r>
                              </m:oMath>
                            </m:oMathPara>
                          </w:p>
                          <w:p w14:paraId="36AB1800" w14:textId="77777777" w:rsidR="006F6AAB" w:rsidRDefault="006F6AAB" w:rsidP="00992D52">
                            <w:pPr>
                              <w:pStyle w:val="Parts"/>
                              <w:rPr>
                                <w:rFonts w:eastAsiaTheme="minorEastAsia"/>
                              </w:rPr>
                            </w:pPr>
                          </w:p>
                          <w:p w14:paraId="5CC4882C" w14:textId="77777777" w:rsidR="006F6AAB" w:rsidRPr="00757466" w:rsidRDefault="006F6AAB" w:rsidP="00992D52">
                            <w:pPr>
                              <w:pStyle w:val="Parts"/>
                              <w:rPr>
                                <w:rFonts w:eastAsiaTheme="minorEastAsia"/>
                              </w:rPr>
                            </w:pPr>
                            <m:oMathPara>
                              <m:oMath>
                                <m:r>
                                  <w:rPr>
                                    <w:rFonts w:ascii="Cambria Math" w:eastAsiaTheme="minorEastAsia" w:hAnsi="Cambria Math"/>
                                  </w:rPr>
                                  <m:t>t=0⇒0=</m:t>
                                </m:r>
                                <m:f>
                                  <m:fPr>
                                    <m:ctrlPr>
                                      <w:rPr>
                                        <w:rFonts w:ascii="Cambria Math" w:hAnsi="Cambria Math"/>
                                        <w:i/>
                                      </w:rPr>
                                    </m:ctrlPr>
                                  </m:fPr>
                                  <m:num>
                                    <m:r>
                                      <w:rPr>
                                        <w:rFonts w:ascii="Cambria Math" w:hAnsi="Cambria Math"/>
                                      </w:rPr>
                                      <m:t>-360</m:t>
                                    </m:r>
                                  </m:num>
                                  <m:den>
                                    <m:r>
                                      <w:rPr>
                                        <w:rFonts w:ascii="Cambria Math" w:hAnsi="Cambria Math"/>
                                      </w:rPr>
                                      <m:t>π</m:t>
                                    </m:r>
                                  </m:den>
                                </m:f>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3</m:t>
                                            </m:r>
                                          </m:den>
                                        </m:f>
                                      </m:e>
                                    </m:d>
                                  </m:e>
                                </m:func>
                                <m:r>
                                  <w:rPr>
                                    <w:rFonts w:ascii="Cambria Math" w:eastAsiaTheme="minorEastAsia" w:hAnsi="Cambria Math"/>
                                  </w:rPr>
                                  <m:t>+c⇒c=</m:t>
                                </m:r>
                                <m:f>
                                  <m:fPr>
                                    <m:ctrlPr>
                                      <w:rPr>
                                        <w:rFonts w:ascii="Cambria Math" w:eastAsiaTheme="minorEastAsia" w:hAnsi="Cambria Math"/>
                                        <w:i/>
                                      </w:rPr>
                                    </m:ctrlPr>
                                  </m:fPr>
                                  <m:num>
                                    <m:r>
                                      <w:rPr>
                                        <w:rFonts w:ascii="Cambria Math" w:eastAsiaTheme="minorEastAsia" w:hAnsi="Cambria Math"/>
                                      </w:rPr>
                                      <m:t>180</m:t>
                                    </m:r>
                                  </m:num>
                                  <m:den>
                                    <m:r>
                                      <w:rPr>
                                        <w:rFonts w:ascii="Cambria Math" w:eastAsiaTheme="minorEastAsia" w:hAnsi="Cambria Math"/>
                                      </w:rPr>
                                      <m:t>π</m:t>
                                    </m:r>
                                  </m:den>
                                </m:f>
                              </m:oMath>
                            </m:oMathPara>
                          </w:p>
                          <w:p w14:paraId="7AA8E775" w14:textId="77777777" w:rsidR="006F6AAB" w:rsidRDefault="006F6AAB" w:rsidP="00992D52">
                            <w:pPr>
                              <w:pStyle w:val="Parts"/>
                              <w:rPr>
                                <w:rFonts w:eastAsiaTheme="minorEastAsia"/>
                              </w:rPr>
                            </w:pPr>
                          </w:p>
                          <w:p w14:paraId="3CC46DCA" w14:textId="77777777" w:rsidR="006F6AAB" w:rsidRPr="00757466" w:rsidRDefault="006F6AAB" w:rsidP="00992D52">
                            <w:pPr>
                              <w:pStyle w:val="Parts"/>
                              <w:rPr>
                                <w:rFonts w:eastAsiaTheme="minorEastAsia"/>
                              </w:rPr>
                            </w:pPr>
                            <m:oMathPara>
                              <m:oMath>
                                <m:r>
                                  <w:rPr>
                                    <w:rFonts w:ascii="Cambria Math" w:hAnsi="Cambria Math"/>
                                  </w:rPr>
                                  <m:t>x=</m:t>
                                </m:r>
                                <m:f>
                                  <m:fPr>
                                    <m:ctrlPr>
                                      <w:rPr>
                                        <w:rFonts w:ascii="Cambria Math" w:eastAsiaTheme="minorEastAsia" w:hAnsi="Cambria Math"/>
                                        <w:i/>
                                      </w:rPr>
                                    </m:ctrlPr>
                                  </m:fPr>
                                  <m:num>
                                    <m:r>
                                      <w:rPr>
                                        <w:rFonts w:ascii="Cambria Math" w:eastAsiaTheme="minorEastAsia" w:hAnsi="Cambria Math"/>
                                      </w:rPr>
                                      <m:t>180</m:t>
                                    </m:r>
                                  </m:num>
                                  <m:den>
                                    <m:r>
                                      <w:rPr>
                                        <w:rFonts w:ascii="Cambria Math" w:eastAsiaTheme="minorEastAsia" w:hAnsi="Cambria Math"/>
                                      </w:rPr>
                                      <m:t>π</m:t>
                                    </m:r>
                                  </m:den>
                                </m:f>
                                <m:r>
                                  <w:rPr>
                                    <w:rFonts w:ascii="Cambria Math" w:eastAsiaTheme="minorEastAsia" w:hAnsi="Cambria Math"/>
                                  </w:rPr>
                                  <m:t>-</m:t>
                                </m:r>
                                <m:f>
                                  <m:fPr>
                                    <m:ctrlPr>
                                      <w:rPr>
                                        <w:rFonts w:ascii="Cambria Math" w:hAnsi="Cambria Math"/>
                                        <w:i/>
                                      </w:rPr>
                                    </m:ctrlPr>
                                  </m:fPr>
                                  <m:num>
                                    <m:r>
                                      <w:rPr>
                                        <w:rFonts w:ascii="Cambria Math" w:hAnsi="Cambria Math"/>
                                      </w:rPr>
                                      <m:t>360</m:t>
                                    </m:r>
                                  </m:num>
                                  <m:den>
                                    <m:r>
                                      <w:rPr>
                                        <w:rFonts w:ascii="Cambria Math" w:hAnsi="Cambria Math"/>
                                      </w:rPr>
                                      <m:t>π</m:t>
                                    </m:r>
                                  </m:den>
                                </m:f>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πt</m:t>
                                            </m:r>
                                          </m:num>
                                          <m:den>
                                            <m:r>
                                              <w:rPr>
                                                <w:rFonts w:ascii="Cambria Math" w:hAnsi="Cambria Math"/>
                                              </w:rPr>
                                              <m:t>18</m:t>
                                            </m:r>
                                          </m:den>
                                        </m:f>
                                      </m:e>
                                    </m:d>
                                  </m:e>
                                </m:func>
                              </m:oMath>
                            </m:oMathPara>
                          </w:p>
                          <w:p w14:paraId="56B4A2A4" w14:textId="77777777" w:rsidR="006F6AAB" w:rsidRPr="00757466" w:rsidRDefault="006F6AAB" w:rsidP="00992D52">
                            <w:pPr>
                              <w:pStyle w:val="Parts"/>
                              <w:rPr>
                                <w:rFonts w:eastAsiaTheme="minorEastAsia"/>
                              </w:rPr>
                            </w:pPr>
                          </w:p>
                        </w:tc>
                      </w:tr>
                      <w:tr w:rsidR="006F6AAB" w14:paraId="04C22265" w14:textId="77777777" w:rsidTr="004A4688">
                        <w:trPr>
                          <w:trHeight w:hRule="exact" w:val="255"/>
                        </w:trPr>
                        <w:tc>
                          <w:tcPr>
                            <w:tcW w:w="5000" w:type="pct"/>
                            <w:shd w:val="clear" w:color="auto" w:fill="E7E6E6" w:themeFill="background2"/>
                          </w:tcPr>
                          <w:p w14:paraId="560B261E" w14:textId="77777777" w:rsidR="006F6AAB" w:rsidRPr="00992D52" w:rsidRDefault="006F6AAB" w:rsidP="00992D52">
                            <w:pPr>
                              <w:pStyle w:val="Part"/>
                              <w:jc w:val="center"/>
                              <w:rPr>
                                <w:b/>
                              </w:rPr>
                            </w:pPr>
                            <w:r w:rsidRPr="00992D52">
                              <w:rPr>
                                <w:b/>
                              </w:rPr>
                              <w:t>Specific behaviours</w:t>
                            </w:r>
                          </w:p>
                        </w:tc>
                      </w:tr>
                      <w:tr w:rsidR="006F6AAB" w14:paraId="0E1B2E9A" w14:textId="77777777" w:rsidTr="00BC4B6B">
                        <w:tc>
                          <w:tcPr>
                            <w:tcW w:w="5000" w:type="pct"/>
                          </w:tcPr>
                          <w:p w14:paraId="26AE39D6" w14:textId="77777777" w:rsidR="006F6AAB" w:rsidRDefault="006F6AAB" w:rsidP="00992D52">
                            <w:pPr>
                              <w:pStyle w:val="Parts"/>
                              <w:rPr>
                                <w:rFonts w:eastAsiaTheme="minorEastAsia"/>
                              </w:rPr>
                            </w:pPr>
                            <w:r>
                              <w:sym w:font="Wingdings" w:char="F0FC"/>
                            </w:r>
                            <w:r>
                              <w:t xml:space="preserve"> integrates </w:t>
                            </w:r>
                            <m:oMath>
                              <m:r>
                                <w:rPr>
                                  <w:rFonts w:ascii="Cambria Math" w:hAnsi="Cambria Math"/>
                                </w:rPr>
                                <m:t>v</m:t>
                              </m:r>
                            </m:oMath>
                            <w:r>
                              <w:rPr>
                                <w:rFonts w:eastAsiaTheme="minorEastAsia"/>
                              </w:rPr>
                              <w:t xml:space="preserve"> correctly</w:t>
                            </w:r>
                          </w:p>
                          <w:p w14:paraId="04ED829D" w14:textId="77777777" w:rsidR="006F6AAB" w:rsidRDefault="006F6AAB" w:rsidP="00992D52">
                            <w:pPr>
                              <w:pStyle w:val="Parts"/>
                              <w:rPr>
                                <w:rFonts w:eastAsiaTheme="minorEastAsia"/>
                              </w:rPr>
                            </w:pPr>
                            <w:r>
                              <w:rPr>
                                <w:rFonts w:ascii="Wingdings" w:eastAsiaTheme="minorEastAsia" w:hAnsi="Wingdings"/>
                              </w:rPr>
                              <w:t></w:t>
                            </w:r>
                            <w:r>
                              <w:rPr>
                                <w:rFonts w:eastAsiaTheme="minorEastAsia"/>
                              </w:rPr>
                              <w:t xml:space="preserve"> attempts to find constant using substitution</w:t>
                            </w:r>
                          </w:p>
                          <w:p w14:paraId="26B87988" w14:textId="77777777" w:rsidR="006F6AAB" w:rsidRDefault="006F6AAB" w:rsidP="00992D52">
                            <w:pPr>
                              <w:pStyle w:val="Parts"/>
                            </w:pPr>
                            <w:r>
                              <w:rPr>
                                <w:rFonts w:ascii="Wingdings" w:hAnsi="Wingdings"/>
                              </w:rPr>
                              <w:t></w:t>
                            </w:r>
                            <w:r>
                              <w:t xml:space="preserve"> correct equation</w:t>
                            </w:r>
                          </w:p>
                        </w:tc>
                      </w:tr>
                    </w:tbl>
                    <w:p w14:paraId="43D77567" w14:textId="77777777" w:rsidR="006F6AAB" w:rsidRDefault="006F6AAB" w:rsidP="007E4BA3">
                      <w:pPr>
                        <w:pStyle w:val="Part"/>
                      </w:pPr>
                    </w:p>
                  </w:txbxContent>
                </v:textbox>
              </v:shape>
            </w:pict>
          </mc:Fallback>
        </mc:AlternateContent>
      </w:r>
    </w:p>
    <w:p w14:paraId="4DEFC4B3" w14:textId="77777777" w:rsidR="006F6AAB" w:rsidRDefault="006F6AAB" w:rsidP="00061E4E">
      <w:pPr>
        <w:pStyle w:val="Parta"/>
      </w:pPr>
    </w:p>
    <w:p w14:paraId="0259E84A" w14:textId="77777777" w:rsidR="006F6AAB" w:rsidRDefault="006F6AAB" w:rsidP="00061E4E">
      <w:pPr>
        <w:pStyle w:val="Parta"/>
      </w:pPr>
    </w:p>
    <w:p w14:paraId="4E310984" w14:textId="77777777" w:rsidR="006F6AAB" w:rsidRDefault="006F6AAB" w:rsidP="00061E4E">
      <w:pPr>
        <w:pStyle w:val="Parta"/>
      </w:pPr>
    </w:p>
    <w:p w14:paraId="4A46F45B" w14:textId="77777777" w:rsidR="006F6AAB" w:rsidRDefault="006F6AAB" w:rsidP="00061E4E">
      <w:pPr>
        <w:pStyle w:val="Parta"/>
      </w:pPr>
    </w:p>
    <w:p w14:paraId="1F192B04" w14:textId="77777777" w:rsidR="006F6AAB" w:rsidRDefault="006F6AAB" w:rsidP="00061E4E">
      <w:pPr>
        <w:pStyle w:val="Parta"/>
      </w:pPr>
    </w:p>
    <w:p w14:paraId="2393F7C5" w14:textId="77777777" w:rsidR="006F6AAB" w:rsidRDefault="006F6AAB" w:rsidP="00061E4E">
      <w:pPr>
        <w:pStyle w:val="Parta"/>
      </w:pPr>
    </w:p>
    <w:p w14:paraId="7E9506B2" w14:textId="77777777" w:rsidR="006F6AAB" w:rsidRDefault="006F6AAB" w:rsidP="00061E4E">
      <w:pPr>
        <w:pStyle w:val="Parta"/>
      </w:pPr>
    </w:p>
    <w:p w14:paraId="362EDB77" w14:textId="77777777" w:rsidR="006F6AAB" w:rsidRDefault="006F6AAB" w:rsidP="00061E4E">
      <w:pPr>
        <w:pStyle w:val="Parta"/>
      </w:pPr>
    </w:p>
    <w:p w14:paraId="3EA6475C" w14:textId="77777777" w:rsidR="006F6AAB" w:rsidRDefault="006F6AAB" w:rsidP="00061E4E">
      <w:pPr>
        <w:pStyle w:val="Parta"/>
      </w:pPr>
    </w:p>
    <w:p w14:paraId="0C0C7A2E" w14:textId="77777777" w:rsidR="006F6AAB" w:rsidRDefault="006F6AAB" w:rsidP="00061E4E">
      <w:pPr>
        <w:pStyle w:val="Parta"/>
      </w:pPr>
    </w:p>
    <w:p w14:paraId="55B7DD73" w14:textId="77777777" w:rsidR="006F6AAB" w:rsidRDefault="006F6AAB" w:rsidP="00061E4E">
      <w:pPr>
        <w:pStyle w:val="Parta"/>
      </w:pPr>
    </w:p>
    <w:p w14:paraId="09B75B19" w14:textId="77777777" w:rsidR="006F6AAB" w:rsidRDefault="006F6AAB" w:rsidP="00061E4E">
      <w:pPr>
        <w:pStyle w:val="Parta"/>
      </w:pPr>
    </w:p>
    <w:p w14:paraId="5A2E8B26" w14:textId="77777777" w:rsidR="006F6AAB" w:rsidRDefault="006F6AAB" w:rsidP="00E544EB">
      <w:pPr>
        <w:pStyle w:val="Parta"/>
      </w:pPr>
    </w:p>
    <w:p w14:paraId="469D0C11" w14:textId="77777777" w:rsidR="006F6AAB" w:rsidRDefault="006F6AAB" w:rsidP="00E544EB">
      <w:pPr>
        <w:pStyle w:val="Parta"/>
      </w:pPr>
    </w:p>
    <w:p w14:paraId="11E4CB29" w14:textId="77777777" w:rsidR="006F6AAB" w:rsidRDefault="006F6AAB" w:rsidP="00E544EB">
      <w:pPr>
        <w:pStyle w:val="Parta"/>
      </w:pPr>
    </w:p>
    <w:p w14:paraId="1152955A" w14:textId="77777777" w:rsidR="006F6AAB" w:rsidRDefault="006F6AAB" w:rsidP="00E544EB">
      <w:pPr>
        <w:pStyle w:val="Parta"/>
      </w:pPr>
    </w:p>
    <w:p w14:paraId="28384CAD" w14:textId="77777777" w:rsidR="006F6AAB" w:rsidRDefault="006F6AAB" w:rsidP="00E544EB">
      <w:pPr>
        <w:pStyle w:val="Parta"/>
      </w:pPr>
    </w:p>
    <w:p w14:paraId="12E25E6B" w14:textId="77777777" w:rsidR="006F6AAB" w:rsidRDefault="006F6AAB" w:rsidP="00E544EB">
      <w:pPr>
        <w:pStyle w:val="Parta"/>
        <w:rPr>
          <w:rFonts w:eastAsiaTheme="minorEastAsia"/>
        </w:rPr>
      </w:pPr>
      <w:r>
        <w:t>(b)</w:t>
      </w:r>
      <w:r>
        <w:tab/>
        <w:t xml:space="preserve">Describe, with justification, how the speed of the body is changing when </w:t>
      </w:r>
      <m:oMath>
        <m:r>
          <w:rPr>
            <w:rFonts w:ascii="Cambria Math" w:hAnsi="Cambria Math"/>
          </w:rPr>
          <m:t>t=30</m:t>
        </m:r>
      </m:oMath>
      <w:r>
        <w:rPr>
          <w:rFonts w:eastAsiaTheme="minorEastAsia"/>
        </w:rPr>
        <w:t>.</w:t>
      </w:r>
      <w:r>
        <w:rPr>
          <w:rFonts w:eastAsiaTheme="minorEastAsia"/>
        </w:rPr>
        <w:tab/>
        <w:t>(4 marks)</w:t>
      </w:r>
    </w:p>
    <w:p w14:paraId="114CF2FC" w14:textId="77777777" w:rsidR="006F6AAB" w:rsidRDefault="006F6AAB" w:rsidP="00950022">
      <w:pPr>
        <w:pStyle w:val="Parta"/>
      </w:pPr>
      <w:r>
        <w:rPr>
          <w:noProof/>
          <w:lang w:eastAsia="en-AU"/>
        </w:rPr>
        <mc:AlternateContent>
          <mc:Choice Requires="wps">
            <w:drawing>
              <wp:anchor distT="0" distB="0" distL="114300" distR="114300" simplePos="0" relativeHeight="251711488" behindDoc="0" locked="0" layoutInCell="1" allowOverlap="1" wp14:anchorId="550BBC5A" wp14:editId="3E45AC6D">
                <wp:simplePos x="0" y="0"/>
                <wp:positionH relativeFrom="column">
                  <wp:posOffset>1076960</wp:posOffset>
                </wp:positionH>
                <wp:positionV relativeFrom="paragraph">
                  <wp:posOffset>185420</wp:posOffset>
                </wp:positionV>
                <wp:extent cx="3683000" cy="3181350"/>
                <wp:effectExtent l="0" t="0" r="12700" b="19050"/>
                <wp:wrapNone/>
                <wp:docPr id="41" name="Text Box 41"/>
                <wp:cNvGraphicFramePr/>
                <a:graphic xmlns:a="http://schemas.openxmlformats.org/drawingml/2006/main">
                  <a:graphicData uri="http://schemas.microsoft.com/office/word/2010/wordprocessingShape">
                    <wps:wsp>
                      <wps:cNvSpPr txBox="1"/>
                      <wps:spPr>
                        <a:xfrm>
                          <a:off x="0" y="0"/>
                          <a:ext cx="3683000" cy="3181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70"/>
                            </w:tblGrid>
                            <w:tr w:rsidR="006F6AAB" w14:paraId="127D8904" w14:textId="77777777" w:rsidTr="004A4688">
                              <w:trPr>
                                <w:trHeight w:hRule="exact" w:val="255"/>
                              </w:trPr>
                              <w:tc>
                                <w:tcPr>
                                  <w:tcW w:w="5000" w:type="pct"/>
                                  <w:shd w:val="clear" w:color="auto" w:fill="E7E6E6" w:themeFill="background2"/>
                                </w:tcPr>
                                <w:p w14:paraId="49C4805F" w14:textId="77777777" w:rsidR="006F6AAB" w:rsidRPr="00992D52" w:rsidRDefault="006F6AAB" w:rsidP="00992D52">
                                  <w:pPr>
                                    <w:pStyle w:val="Part"/>
                                    <w:jc w:val="center"/>
                                    <w:rPr>
                                      <w:b/>
                                    </w:rPr>
                                  </w:pPr>
                                  <w:r w:rsidRPr="00992D52">
                                    <w:rPr>
                                      <w:b/>
                                    </w:rPr>
                                    <w:t>Solution</w:t>
                                  </w:r>
                                </w:p>
                              </w:tc>
                            </w:tr>
                            <w:tr w:rsidR="006F6AAB" w14:paraId="1654C228" w14:textId="77777777" w:rsidTr="00BC4B6B">
                              <w:tc>
                                <w:tcPr>
                                  <w:tcW w:w="5000" w:type="pct"/>
                                </w:tcPr>
                                <w:p w14:paraId="74FE2362" w14:textId="77777777" w:rsidR="006F6AAB" w:rsidRPr="006920B5" w:rsidRDefault="006F6AAB" w:rsidP="00992D52">
                                  <w:pPr>
                                    <w:pStyle w:val="Parts"/>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30</m:t>
                                          </m:r>
                                        </m:e>
                                      </m:d>
                                      <m:r>
                                        <w:rPr>
                                          <w:rFonts w:ascii="Cambria Math" w:hAnsi="Cambria Math"/>
                                        </w:rPr>
                                        <m:t>=60</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5π</m:t>
                                                  </m:r>
                                                </m:num>
                                                <m:den>
                                                  <m:r>
                                                    <w:rPr>
                                                      <w:rFonts w:ascii="Cambria Math" w:hAnsi="Cambria Math"/>
                                                    </w:rPr>
                                                    <m:t>3</m:t>
                                                  </m:r>
                                                </m:den>
                                              </m:f>
                                            </m:e>
                                          </m:d>
                                        </m:e>
                                      </m:func>
                                      <m:r>
                                        <w:rPr>
                                          <w:rFonts w:ascii="Cambria Math" w:hAnsi="Cambria Math"/>
                                        </w:rPr>
                                        <m:t>=-30</m:t>
                                      </m:r>
                                      <m:rad>
                                        <m:radPr>
                                          <m:degHide m:val="1"/>
                                          <m:ctrlPr>
                                            <w:rPr>
                                              <w:rFonts w:ascii="Cambria Math" w:hAnsi="Cambria Math"/>
                                              <w:i/>
                                            </w:rPr>
                                          </m:ctrlPr>
                                        </m:radPr>
                                        <m:deg/>
                                        <m:e>
                                          <m:r>
                                            <w:rPr>
                                              <w:rFonts w:ascii="Cambria Math" w:hAnsi="Cambria Math"/>
                                            </w:rPr>
                                            <m:t>3</m:t>
                                          </m:r>
                                        </m:e>
                                      </m:rad>
                                    </m:oMath>
                                  </m:oMathPara>
                                </w:p>
                                <w:p w14:paraId="54A06B00" w14:textId="77777777" w:rsidR="006F6AAB" w:rsidRDefault="006F6AAB" w:rsidP="00992D52">
                                  <w:pPr>
                                    <w:pStyle w:val="Parts"/>
                                  </w:pPr>
                                </w:p>
                                <w:p w14:paraId="2935B758" w14:textId="77777777" w:rsidR="006F6AAB" w:rsidRPr="006920B5" w:rsidRDefault="006F6AAB" w:rsidP="00992D52">
                                  <w:pPr>
                                    <w:pStyle w:val="Parts"/>
                                    <w:rPr>
                                      <w:rFonts w:eastAsiaTheme="minorEastAsia"/>
                                    </w:rPr>
                                  </w:pPr>
                                  <m:oMathPara>
                                    <m:oMath>
                                      <m:r>
                                        <w:rPr>
                                          <w:rFonts w:ascii="Cambria Math" w:hAnsi="Cambria Math"/>
                                        </w:rPr>
                                        <m:t>a=</m:t>
                                      </m:r>
                                      <m:f>
                                        <m:fPr>
                                          <m:ctrlPr>
                                            <w:rPr>
                                              <w:rFonts w:ascii="Cambria Math" w:hAnsi="Cambria Math"/>
                                              <w:i/>
                                            </w:rPr>
                                          </m:ctrlPr>
                                        </m:fPr>
                                        <m:num>
                                          <m:r>
                                            <w:rPr>
                                              <w:rFonts w:ascii="Cambria Math" w:hAnsi="Cambria Math"/>
                                            </w:rPr>
                                            <m:t>10π</m:t>
                                          </m:r>
                                        </m:num>
                                        <m:den>
                                          <m:r>
                                            <w:rPr>
                                              <w:rFonts w:ascii="Cambria Math" w:hAnsi="Cambria Math"/>
                                            </w:rPr>
                                            <m:t>9</m:t>
                                          </m:r>
                                        </m:den>
                                      </m:f>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πt</m:t>
                                                  </m:r>
                                                </m:num>
                                                <m:den>
                                                  <m:r>
                                                    <w:rPr>
                                                      <w:rFonts w:ascii="Cambria Math" w:hAnsi="Cambria Math"/>
                                                    </w:rPr>
                                                    <m:t>18</m:t>
                                                  </m:r>
                                                </m:den>
                                              </m:f>
                                            </m:e>
                                          </m:d>
                                        </m:e>
                                      </m:func>
                                    </m:oMath>
                                  </m:oMathPara>
                                </w:p>
                                <w:p w14:paraId="0CC7645E" w14:textId="77777777" w:rsidR="006F6AAB" w:rsidRDefault="006F6AAB" w:rsidP="00992D52">
                                  <w:pPr>
                                    <w:pStyle w:val="Parts"/>
                                  </w:pPr>
                                </w:p>
                                <w:p w14:paraId="586222DE" w14:textId="77777777" w:rsidR="006F6AAB" w:rsidRPr="00EB6AB2" w:rsidRDefault="006F6AAB" w:rsidP="00992D52">
                                  <w:pPr>
                                    <w:pStyle w:val="Parts"/>
                                    <w:rPr>
                                      <w:rFonts w:eastAsiaTheme="minorEastAsia"/>
                                    </w:rPr>
                                  </w:pPr>
                                  <m:oMathPara>
                                    <m:oMath>
                                      <m:r>
                                        <w:rPr>
                                          <w:rFonts w:ascii="Cambria Math" w:hAnsi="Cambria Math"/>
                                        </w:rPr>
                                        <m:t>a</m:t>
                                      </m:r>
                                      <m:d>
                                        <m:dPr>
                                          <m:ctrlPr>
                                            <w:rPr>
                                              <w:rFonts w:ascii="Cambria Math" w:hAnsi="Cambria Math"/>
                                              <w:i/>
                                            </w:rPr>
                                          </m:ctrlPr>
                                        </m:dPr>
                                        <m:e>
                                          <m:r>
                                            <w:rPr>
                                              <w:rFonts w:ascii="Cambria Math" w:hAnsi="Cambria Math"/>
                                            </w:rPr>
                                            <m:t>30</m:t>
                                          </m:r>
                                        </m:e>
                                      </m:d>
                                      <m:r>
                                        <w:rPr>
                                          <w:rFonts w:ascii="Cambria Math" w:hAnsi="Cambria Math"/>
                                        </w:rPr>
                                        <m:t>=</m:t>
                                      </m:r>
                                      <m:f>
                                        <m:fPr>
                                          <m:ctrlPr>
                                            <w:rPr>
                                              <w:rFonts w:ascii="Cambria Math" w:hAnsi="Cambria Math"/>
                                              <w:i/>
                                            </w:rPr>
                                          </m:ctrlPr>
                                        </m:fPr>
                                        <m:num>
                                          <m:r>
                                            <w:rPr>
                                              <w:rFonts w:ascii="Cambria Math" w:hAnsi="Cambria Math"/>
                                            </w:rPr>
                                            <m:t>10π</m:t>
                                          </m:r>
                                        </m:num>
                                        <m:den>
                                          <m:r>
                                            <w:rPr>
                                              <w:rFonts w:ascii="Cambria Math" w:hAnsi="Cambria Math"/>
                                            </w:rPr>
                                            <m:t>9</m:t>
                                          </m:r>
                                        </m:den>
                                      </m:f>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5π</m:t>
                                                  </m:r>
                                                </m:num>
                                                <m:den>
                                                  <m:r>
                                                    <w:rPr>
                                                      <w:rFonts w:ascii="Cambria Math" w:hAnsi="Cambria Math"/>
                                                    </w:rPr>
                                                    <m:t>3</m:t>
                                                  </m:r>
                                                </m:den>
                                              </m:f>
                                            </m:e>
                                          </m:d>
                                        </m:e>
                                      </m:func>
                                      <m:r>
                                        <w:rPr>
                                          <w:rFonts w:ascii="Cambria Math" w:hAnsi="Cambria Math"/>
                                        </w:rPr>
                                        <m:t>=</m:t>
                                      </m:r>
                                      <m:f>
                                        <m:fPr>
                                          <m:ctrlPr>
                                            <w:rPr>
                                              <w:rFonts w:ascii="Cambria Math" w:hAnsi="Cambria Math"/>
                                              <w:i/>
                                            </w:rPr>
                                          </m:ctrlPr>
                                        </m:fPr>
                                        <m:num>
                                          <m:r>
                                            <w:rPr>
                                              <w:rFonts w:ascii="Cambria Math" w:hAnsi="Cambria Math"/>
                                            </w:rPr>
                                            <m:t>5π</m:t>
                                          </m:r>
                                        </m:num>
                                        <m:den>
                                          <m:r>
                                            <w:rPr>
                                              <w:rFonts w:ascii="Cambria Math" w:hAnsi="Cambria Math"/>
                                            </w:rPr>
                                            <m:t>9</m:t>
                                          </m:r>
                                        </m:den>
                                      </m:f>
                                    </m:oMath>
                                  </m:oMathPara>
                                </w:p>
                                <w:p w14:paraId="47E08BBE" w14:textId="77777777" w:rsidR="006F6AAB" w:rsidRDefault="006F6AAB" w:rsidP="00992D52">
                                  <w:pPr>
                                    <w:pStyle w:val="Parts"/>
                                  </w:pPr>
                                </w:p>
                                <w:p w14:paraId="0C5DE3D9" w14:textId="77777777" w:rsidR="006F6AAB" w:rsidRDefault="006F6AAB" w:rsidP="00992D52">
                                  <w:pPr>
                                    <w:pStyle w:val="Parts"/>
                                  </w:pPr>
                                  <w:r>
                                    <w:t xml:space="preserve">Since the body has a negative velocity but a positive acceleration then its speed is decreasing when </w:t>
                                  </w:r>
                                  <m:oMath>
                                    <m:r>
                                      <w:rPr>
                                        <w:rFonts w:ascii="Cambria Math" w:hAnsi="Cambria Math"/>
                                      </w:rPr>
                                      <m:t>t=30</m:t>
                                    </m:r>
                                  </m:oMath>
                                  <w:r>
                                    <w:rPr>
                                      <w:rFonts w:eastAsiaTheme="minorEastAsia"/>
                                    </w:rPr>
                                    <w:t>.</w:t>
                                  </w:r>
                                </w:p>
                                <w:p w14:paraId="08FABDEC" w14:textId="77777777" w:rsidR="006F6AAB" w:rsidRDefault="006F6AAB" w:rsidP="00992D52">
                                  <w:pPr>
                                    <w:pStyle w:val="Parts"/>
                                  </w:pPr>
                                </w:p>
                              </w:tc>
                            </w:tr>
                            <w:tr w:rsidR="006F6AAB" w14:paraId="114677B0" w14:textId="77777777" w:rsidTr="004A4688">
                              <w:trPr>
                                <w:trHeight w:hRule="exact" w:val="255"/>
                              </w:trPr>
                              <w:tc>
                                <w:tcPr>
                                  <w:tcW w:w="5000" w:type="pct"/>
                                  <w:shd w:val="clear" w:color="auto" w:fill="E7E6E6" w:themeFill="background2"/>
                                </w:tcPr>
                                <w:p w14:paraId="4CA92D94" w14:textId="77777777" w:rsidR="006F6AAB" w:rsidRPr="00992D52" w:rsidRDefault="006F6AAB" w:rsidP="00992D52">
                                  <w:pPr>
                                    <w:pStyle w:val="Part"/>
                                    <w:jc w:val="center"/>
                                    <w:rPr>
                                      <w:b/>
                                    </w:rPr>
                                  </w:pPr>
                                  <w:r w:rsidRPr="00992D52">
                                    <w:rPr>
                                      <w:b/>
                                    </w:rPr>
                                    <w:t>Specific behaviours</w:t>
                                  </w:r>
                                </w:p>
                              </w:tc>
                            </w:tr>
                            <w:tr w:rsidR="006F6AAB" w14:paraId="29D7B7B0" w14:textId="77777777" w:rsidTr="00BC4B6B">
                              <w:tc>
                                <w:tcPr>
                                  <w:tcW w:w="5000" w:type="pct"/>
                                </w:tcPr>
                                <w:p w14:paraId="576A4426" w14:textId="77777777" w:rsidR="006F6AAB" w:rsidRDefault="006F6AAB" w:rsidP="00992D52">
                                  <w:pPr>
                                    <w:pStyle w:val="Parts"/>
                                    <w:rPr>
                                      <w:rFonts w:eastAsiaTheme="minorEastAsia"/>
                                    </w:rPr>
                                  </w:pPr>
                                  <w:r>
                                    <w:sym w:font="Wingdings" w:char="F0FC"/>
                                  </w:r>
                                  <w:r>
                                    <w:t xml:space="preserve"> clearly shows </w:t>
                                  </w:r>
                                  <m:oMath>
                                    <m:r>
                                      <w:rPr>
                                        <w:rFonts w:ascii="Cambria Math" w:hAnsi="Cambria Math"/>
                                      </w:rPr>
                                      <m:t>v</m:t>
                                    </m:r>
                                  </m:oMath>
                                  <w:r>
                                    <w:rPr>
                                      <w:rFonts w:eastAsiaTheme="minorEastAsia"/>
                                    </w:rPr>
                                    <w:t xml:space="preserve"> is negative</w:t>
                                  </w:r>
                                </w:p>
                                <w:p w14:paraId="22C53BE6" w14:textId="77777777" w:rsidR="006F6AAB" w:rsidRDefault="006F6AAB" w:rsidP="00992D52">
                                  <w:pPr>
                                    <w:pStyle w:val="Parts"/>
                                    <w:rPr>
                                      <w:rFonts w:eastAsiaTheme="minorEastAsia"/>
                                    </w:rPr>
                                  </w:pPr>
                                  <w:r>
                                    <w:rPr>
                                      <w:rFonts w:ascii="Wingdings" w:hAnsi="Wingdings"/>
                                    </w:rPr>
                                    <w:t></w:t>
                                  </w:r>
                                  <w:r>
                                    <w:t xml:space="preserve"> expression for </w:t>
                                  </w:r>
                                  <m:oMath>
                                    <m:r>
                                      <w:rPr>
                                        <w:rFonts w:ascii="Cambria Math" w:hAnsi="Cambria Math"/>
                                      </w:rPr>
                                      <m:t>a</m:t>
                                    </m:r>
                                  </m:oMath>
                                </w:p>
                                <w:p w14:paraId="0397B515" w14:textId="77777777" w:rsidR="006F6AAB" w:rsidRDefault="006F6AAB" w:rsidP="00992D52">
                                  <w:pPr>
                                    <w:pStyle w:val="Parts"/>
                                    <w:rPr>
                                      <w:rFonts w:eastAsiaTheme="minorEastAsia"/>
                                    </w:rPr>
                                  </w:pPr>
                                  <w:r>
                                    <w:rPr>
                                      <w:rFonts w:ascii="Wingdings" w:hAnsi="Wingdings"/>
                                    </w:rPr>
                                    <w:t></w:t>
                                  </w:r>
                                  <w:r>
                                    <w:t xml:space="preserve"> clearly shows </w:t>
                                  </w:r>
                                  <m:oMath>
                                    <m:r>
                                      <w:rPr>
                                        <w:rFonts w:ascii="Cambria Math" w:hAnsi="Cambria Math"/>
                                      </w:rPr>
                                      <m:t>a</m:t>
                                    </m:r>
                                  </m:oMath>
                                  <w:r>
                                    <w:rPr>
                                      <w:rFonts w:eastAsiaTheme="minorEastAsia"/>
                                    </w:rPr>
                                    <w:t xml:space="preserve"> is positive</w:t>
                                  </w:r>
                                </w:p>
                                <w:p w14:paraId="6E0AA7E4" w14:textId="77777777" w:rsidR="006F6AAB" w:rsidRDefault="006F6AAB" w:rsidP="00992D52">
                                  <w:pPr>
                                    <w:pStyle w:val="Parts"/>
                                  </w:pPr>
                                  <w:r>
                                    <w:rPr>
                                      <w:rFonts w:ascii="Wingdings" w:hAnsi="Wingdings"/>
                                    </w:rPr>
                                    <w:t></w:t>
                                  </w:r>
                                  <w:r>
                                    <w:t xml:space="preserve"> explains decreasing speed using signs of </w:t>
                                  </w:r>
                                  <m:oMath>
                                    <m:r>
                                      <w:rPr>
                                        <w:rFonts w:ascii="Cambria Math" w:hAnsi="Cambria Math"/>
                                      </w:rPr>
                                      <m:t>v</m:t>
                                    </m:r>
                                  </m:oMath>
                                  <w:r>
                                    <w:rPr>
                                      <w:rFonts w:eastAsiaTheme="minorEastAsia"/>
                                    </w:rPr>
                                    <w:t xml:space="preserve"> and </w:t>
                                  </w:r>
                                  <m:oMath>
                                    <m:r>
                                      <w:rPr>
                                        <w:rFonts w:ascii="Cambria Math" w:eastAsiaTheme="minorEastAsia" w:hAnsi="Cambria Math"/>
                                      </w:rPr>
                                      <m:t>a</m:t>
                                    </m:r>
                                  </m:oMath>
                                </w:p>
                              </w:tc>
                            </w:tr>
                          </w:tbl>
                          <w:p w14:paraId="53AE971B" w14:textId="77777777" w:rsidR="006F6AAB" w:rsidRDefault="006F6AA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BBC5A" id="Text Box 41" o:spid="_x0000_s1066" type="#_x0000_t202" style="position:absolute;left:0;text-align:left;margin-left:84.8pt;margin-top:14.6pt;width:290pt;height:25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770"/>
                      </w:tblGrid>
                      <w:tr w:rsidR="006F6AAB" w14:paraId="127D8904" w14:textId="77777777" w:rsidTr="004A4688">
                        <w:trPr>
                          <w:trHeight w:hRule="exact" w:val="255"/>
                        </w:trPr>
                        <w:tc>
                          <w:tcPr>
                            <w:tcW w:w="5000" w:type="pct"/>
                            <w:shd w:val="clear" w:color="auto" w:fill="E7E6E6" w:themeFill="background2"/>
                          </w:tcPr>
                          <w:p w14:paraId="49C4805F" w14:textId="77777777" w:rsidR="006F6AAB" w:rsidRPr="00992D52" w:rsidRDefault="006F6AAB" w:rsidP="00992D52">
                            <w:pPr>
                              <w:pStyle w:val="Part"/>
                              <w:jc w:val="center"/>
                              <w:rPr>
                                <w:b/>
                              </w:rPr>
                            </w:pPr>
                            <w:r w:rsidRPr="00992D52">
                              <w:rPr>
                                <w:b/>
                              </w:rPr>
                              <w:t>Solution</w:t>
                            </w:r>
                          </w:p>
                        </w:tc>
                      </w:tr>
                      <w:tr w:rsidR="006F6AAB" w14:paraId="1654C228" w14:textId="77777777" w:rsidTr="00BC4B6B">
                        <w:tc>
                          <w:tcPr>
                            <w:tcW w:w="5000" w:type="pct"/>
                          </w:tcPr>
                          <w:p w14:paraId="74FE2362" w14:textId="77777777" w:rsidR="006F6AAB" w:rsidRPr="006920B5" w:rsidRDefault="006F6AAB" w:rsidP="00992D52">
                            <w:pPr>
                              <w:pStyle w:val="Parts"/>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30</m:t>
                                    </m:r>
                                  </m:e>
                                </m:d>
                                <m:r>
                                  <w:rPr>
                                    <w:rFonts w:ascii="Cambria Math" w:hAnsi="Cambria Math"/>
                                  </w:rPr>
                                  <m:t>=60</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5π</m:t>
                                            </m:r>
                                          </m:num>
                                          <m:den>
                                            <m:r>
                                              <w:rPr>
                                                <w:rFonts w:ascii="Cambria Math" w:hAnsi="Cambria Math"/>
                                              </w:rPr>
                                              <m:t>3</m:t>
                                            </m:r>
                                          </m:den>
                                        </m:f>
                                      </m:e>
                                    </m:d>
                                  </m:e>
                                </m:func>
                                <m:r>
                                  <w:rPr>
                                    <w:rFonts w:ascii="Cambria Math" w:hAnsi="Cambria Math"/>
                                  </w:rPr>
                                  <m:t>=-30</m:t>
                                </m:r>
                                <m:rad>
                                  <m:radPr>
                                    <m:degHide m:val="1"/>
                                    <m:ctrlPr>
                                      <w:rPr>
                                        <w:rFonts w:ascii="Cambria Math" w:hAnsi="Cambria Math"/>
                                        <w:i/>
                                      </w:rPr>
                                    </m:ctrlPr>
                                  </m:radPr>
                                  <m:deg/>
                                  <m:e>
                                    <m:r>
                                      <w:rPr>
                                        <w:rFonts w:ascii="Cambria Math" w:hAnsi="Cambria Math"/>
                                      </w:rPr>
                                      <m:t>3</m:t>
                                    </m:r>
                                  </m:e>
                                </m:rad>
                              </m:oMath>
                            </m:oMathPara>
                          </w:p>
                          <w:p w14:paraId="54A06B00" w14:textId="77777777" w:rsidR="006F6AAB" w:rsidRDefault="006F6AAB" w:rsidP="00992D52">
                            <w:pPr>
                              <w:pStyle w:val="Parts"/>
                            </w:pPr>
                          </w:p>
                          <w:p w14:paraId="2935B758" w14:textId="77777777" w:rsidR="006F6AAB" w:rsidRPr="006920B5" w:rsidRDefault="006F6AAB" w:rsidP="00992D52">
                            <w:pPr>
                              <w:pStyle w:val="Parts"/>
                              <w:rPr>
                                <w:rFonts w:eastAsiaTheme="minorEastAsia"/>
                              </w:rPr>
                            </w:pPr>
                            <m:oMathPara>
                              <m:oMath>
                                <m:r>
                                  <w:rPr>
                                    <w:rFonts w:ascii="Cambria Math" w:hAnsi="Cambria Math"/>
                                  </w:rPr>
                                  <m:t>a=</m:t>
                                </m:r>
                                <m:f>
                                  <m:fPr>
                                    <m:ctrlPr>
                                      <w:rPr>
                                        <w:rFonts w:ascii="Cambria Math" w:hAnsi="Cambria Math"/>
                                        <w:i/>
                                      </w:rPr>
                                    </m:ctrlPr>
                                  </m:fPr>
                                  <m:num>
                                    <m:r>
                                      <w:rPr>
                                        <w:rFonts w:ascii="Cambria Math" w:hAnsi="Cambria Math"/>
                                      </w:rPr>
                                      <m:t>10π</m:t>
                                    </m:r>
                                  </m:num>
                                  <m:den>
                                    <m:r>
                                      <w:rPr>
                                        <w:rFonts w:ascii="Cambria Math" w:hAnsi="Cambria Math"/>
                                      </w:rPr>
                                      <m:t>9</m:t>
                                    </m:r>
                                  </m:den>
                                </m:f>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πt</m:t>
                                            </m:r>
                                          </m:num>
                                          <m:den>
                                            <m:r>
                                              <w:rPr>
                                                <w:rFonts w:ascii="Cambria Math" w:hAnsi="Cambria Math"/>
                                              </w:rPr>
                                              <m:t>18</m:t>
                                            </m:r>
                                          </m:den>
                                        </m:f>
                                      </m:e>
                                    </m:d>
                                  </m:e>
                                </m:func>
                              </m:oMath>
                            </m:oMathPara>
                          </w:p>
                          <w:p w14:paraId="0CC7645E" w14:textId="77777777" w:rsidR="006F6AAB" w:rsidRDefault="006F6AAB" w:rsidP="00992D52">
                            <w:pPr>
                              <w:pStyle w:val="Parts"/>
                            </w:pPr>
                          </w:p>
                          <w:p w14:paraId="586222DE" w14:textId="77777777" w:rsidR="006F6AAB" w:rsidRPr="00EB6AB2" w:rsidRDefault="006F6AAB" w:rsidP="00992D52">
                            <w:pPr>
                              <w:pStyle w:val="Parts"/>
                              <w:rPr>
                                <w:rFonts w:eastAsiaTheme="minorEastAsia"/>
                              </w:rPr>
                            </w:pPr>
                            <m:oMathPara>
                              <m:oMath>
                                <m:r>
                                  <w:rPr>
                                    <w:rFonts w:ascii="Cambria Math" w:hAnsi="Cambria Math"/>
                                  </w:rPr>
                                  <m:t>a</m:t>
                                </m:r>
                                <m:d>
                                  <m:dPr>
                                    <m:ctrlPr>
                                      <w:rPr>
                                        <w:rFonts w:ascii="Cambria Math" w:hAnsi="Cambria Math"/>
                                        <w:i/>
                                      </w:rPr>
                                    </m:ctrlPr>
                                  </m:dPr>
                                  <m:e>
                                    <m:r>
                                      <w:rPr>
                                        <w:rFonts w:ascii="Cambria Math" w:hAnsi="Cambria Math"/>
                                      </w:rPr>
                                      <m:t>30</m:t>
                                    </m:r>
                                  </m:e>
                                </m:d>
                                <m:r>
                                  <w:rPr>
                                    <w:rFonts w:ascii="Cambria Math" w:hAnsi="Cambria Math"/>
                                  </w:rPr>
                                  <m:t>=</m:t>
                                </m:r>
                                <m:f>
                                  <m:fPr>
                                    <m:ctrlPr>
                                      <w:rPr>
                                        <w:rFonts w:ascii="Cambria Math" w:hAnsi="Cambria Math"/>
                                        <w:i/>
                                      </w:rPr>
                                    </m:ctrlPr>
                                  </m:fPr>
                                  <m:num>
                                    <m:r>
                                      <w:rPr>
                                        <w:rFonts w:ascii="Cambria Math" w:hAnsi="Cambria Math"/>
                                      </w:rPr>
                                      <m:t>10π</m:t>
                                    </m:r>
                                  </m:num>
                                  <m:den>
                                    <m:r>
                                      <w:rPr>
                                        <w:rFonts w:ascii="Cambria Math" w:hAnsi="Cambria Math"/>
                                      </w:rPr>
                                      <m:t>9</m:t>
                                    </m:r>
                                  </m:den>
                                </m:f>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5π</m:t>
                                            </m:r>
                                          </m:num>
                                          <m:den>
                                            <m:r>
                                              <w:rPr>
                                                <w:rFonts w:ascii="Cambria Math" w:hAnsi="Cambria Math"/>
                                              </w:rPr>
                                              <m:t>3</m:t>
                                            </m:r>
                                          </m:den>
                                        </m:f>
                                      </m:e>
                                    </m:d>
                                  </m:e>
                                </m:func>
                                <m:r>
                                  <w:rPr>
                                    <w:rFonts w:ascii="Cambria Math" w:hAnsi="Cambria Math"/>
                                  </w:rPr>
                                  <m:t>=</m:t>
                                </m:r>
                                <m:f>
                                  <m:fPr>
                                    <m:ctrlPr>
                                      <w:rPr>
                                        <w:rFonts w:ascii="Cambria Math" w:hAnsi="Cambria Math"/>
                                        <w:i/>
                                      </w:rPr>
                                    </m:ctrlPr>
                                  </m:fPr>
                                  <m:num>
                                    <m:r>
                                      <w:rPr>
                                        <w:rFonts w:ascii="Cambria Math" w:hAnsi="Cambria Math"/>
                                      </w:rPr>
                                      <m:t>5π</m:t>
                                    </m:r>
                                  </m:num>
                                  <m:den>
                                    <m:r>
                                      <w:rPr>
                                        <w:rFonts w:ascii="Cambria Math" w:hAnsi="Cambria Math"/>
                                      </w:rPr>
                                      <m:t>9</m:t>
                                    </m:r>
                                  </m:den>
                                </m:f>
                              </m:oMath>
                            </m:oMathPara>
                          </w:p>
                          <w:p w14:paraId="47E08BBE" w14:textId="77777777" w:rsidR="006F6AAB" w:rsidRDefault="006F6AAB" w:rsidP="00992D52">
                            <w:pPr>
                              <w:pStyle w:val="Parts"/>
                            </w:pPr>
                          </w:p>
                          <w:p w14:paraId="0C5DE3D9" w14:textId="77777777" w:rsidR="006F6AAB" w:rsidRDefault="006F6AAB" w:rsidP="00992D52">
                            <w:pPr>
                              <w:pStyle w:val="Parts"/>
                            </w:pPr>
                            <w:r>
                              <w:t xml:space="preserve">Since the body has a negative velocity but a positive acceleration then its speed is decreasing when </w:t>
                            </w:r>
                            <m:oMath>
                              <m:r>
                                <w:rPr>
                                  <w:rFonts w:ascii="Cambria Math" w:hAnsi="Cambria Math"/>
                                </w:rPr>
                                <m:t>t=30</m:t>
                              </m:r>
                            </m:oMath>
                            <w:r>
                              <w:rPr>
                                <w:rFonts w:eastAsiaTheme="minorEastAsia"/>
                              </w:rPr>
                              <w:t>.</w:t>
                            </w:r>
                          </w:p>
                          <w:p w14:paraId="08FABDEC" w14:textId="77777777" w:rsidR="006F6AAB" w:rsidRDefault="006F6AAB" w:rsidP="00992D52">
                            <w:pPr>
                              <w:pStyle w:val="Parts"/>
                            </w:pPr>
                          </w:p>
                        </w:tc>
                      </w:tr>
                      <w:tr w:rsidR="006F6AAB" w14:paraId="114677B0" w14:textId="77777777" w:rsidTr="004A4688">
                        <w:trPr>
                          <w:trHeight w:hRule="exact" w:val="255"/>
                        </w:trPr>
                        <w:tc>
                          <w:tcPr>
                            <w:tcW w:w="5000" w:type="pct"/>
                            <w:shd w:val="clear" w:color="auto" w:fill="E7E6E6" w:themeFill="background2"/>
                          </w:tcPr>
                          <w:p w14:paraId="4CA92D94" w14:textId="77777777" w:rsidR="006F6AAB" w:rsidRPr="00992D52" w:rsidRDefault="006F6AAB" w:rsidP="00992D52">
                            <w:pPr>
                              <w:pStyle w:val="Part"/>
                              <w:jc w:val="center"/>
                              <w:rPr>
                                <w:b/>
                              </w:rPr>
                            </w:pPr>
                            <w:r w:rsidRPr="00992D52">
                              <w:rPr>
                                <w:b/>
                              </w:rPr>
                              <w:t>Specific behaviours</w:t>
                            </w:r>
                          </w:p>
                        </w:tc>
                      </w:tr>
                      <w:tr w:rsidR="006F6AAB" w14:paraId="29D7B7B0" w14:textId="77777777" w:rsidTr="00BC4B6B">
                        <w:tc>
                          <w:tcPr>
                            <w:tcW w:w="5000" w:type="pct"/>
                          </w:tcPr>
                          <w:p w14:paraId="576A4426" w14:textId="77777777" w:rsidR="006F6AAB" w:rsidRDefault="006F6AAB" w:rsidP="00992D52">
                            <w:pPr>
                              <w:pStyle w:val="Parts"/>
                              <w:rPr>
                                <w:rFonts w:eastAsiaTheme="minorEastAsia"/>
                              </w:rPr>
                            </w:pPr>
                            <w:r>
                              <w:sym w:font="Wingdings" w:char="F0FC"/>
                            </w:r>
                            <w:r>
                              <w:t xml:space="preserve"> clearly shows </w:t>
                            </w:r>
                            <m:oMath>
                              <m:r>
                                <w:rPr>
                                  <w:rFonts w:ascii="Cambria Math" w:hAnsi="Cambria Math"/>
                                </w:rPr>
                                <m:t>v</m:t>
                              </m:r>
                            </m:oMath>
                            <w:r>
                              <w:rPr>
                                <w:rFonts w:eastAsiaTheme="minorEastAsia"/>
                              </w:rPr>
                              <w:t xml:space="preserve"> is negative</w:t>
                            </w:r>
                          </w:p>
                          <w:p w14:paraId="22C53BE6" w14:textId="77777777" w:rsidR="006F6AAB" w:rsidRDefault="006F6AAB" w:rsidP="00992D52">
                            <w:pPr>
                              <w:pStyle w:val="Parts"/>
                              <w:rPr>
                                <w:rFonts w:eastAsiaTheme="minorEastAsia"/>
                              </w:rPr>
                            </w:pPr>
                            <w:r>
                              <w:rPr>
                                <w:rFonts w:ascii="Wingdings" w:hAnsi="Wingdings"/>
                              </w:rPr>
                              <w:t></w:t>
                            </w:r>
                            <w:r>
                              <w:t xml:space="preserve"> expression for </w:t>
                            </w:r>
                            <m:oMath>
                              <m:r>
                                <w:rPr>
                                  <w:rFonts w:ascii="Cambria Math" w:hAnsi="Cambria Math"/>
                                </w:rPr>
                                <m:t>a</m:t>
                              </m:r>
                            </m:oMath>
                          </w:p>
                          <w:p w14:paraId="0397B515" w14:textId="77777777" w:rsidR="006F6AAB" w:rsidRDefault="006F6AAB" w:rsidP="00992D52">
                            <w:pPr>
                              <w:pStyle w:val="Parts"/>
                              <w:rPr>
                                <w:rFonts w:eastAsiaTheme="minorEastAsia"/>
                              </w:rPr>
                            </w:pPr>
                            <w:r>
                              <w:rPr>
                                <w:rFonts w:ascii="Wingdings" w:hAnsi="Wingdings"/>
                              </w:rPr>
                              <w:t></w:t>
                            </w:r>
                            <w:r>
                              <w:t xml:space="preserve"> clearly shows </w:t>
                            </w:r>
                            <m:oMath>
                              <m:r>
                                <w:rPr>
                                  <w:rFonts w:ascii="Cambria Math" w:hAnsi="Cambria Math"/>
                                </w:rPr>
                                <m:t>a</m:t>
                              </m:r>
                            </m:oMath>
                            <w:r>
                              <w:rPr>
                                <w:rFonts w:eastAsiaTheme="minorEastAsia"/>
                              </w:rPr>
                              <w:t xml:space="preserve"> is positive</w:t>
                            </w:r>
                          </w:p>
                          <w:p w14:paraId="6E0AA7E4" w14:textId="77777777" w:rsidR="006F6AAB" w:rsidRDefault="006F6AAB" w:rsidP="00992D52">
                            <w:pPr>
                              <w:pStyle w:val="Parts"/>
                            </w:pPr>
                            <w:r>
                              <w:rPr>
                                <w:rFonts w:ascii="Wingdings" w:hAnsi="Wingdings"/>
                              </w:rPr>
                              <w:t></w:t>
                            </w:r>
                            <w:r>
                              <w:t xml:space="preserve"> explains decreasing speed using signs of </w:t>
                            </w:r>
                            <m:oMath>
                              <m:r>
                                <w:rPr>
                                  <w:rFonts w:ascii="Cambria Math" w:hAnsi="Cambria Math"/>
                                </w:rPr>
                                <m:t>v</m:t>
                              </m:r>
                            </m:oMath>
                            <w:r>
                              <w:rPr>
                                <w:rFonts w:eastAsiaTheme="minorEastAsia"/>
                              </w:rPr>
                              <w:t xml:space="preserve"> and </w:t>
                            </w:r>
                            <m:oMath>
                              <m:r>
                                <w:rPr>
                                  <w:rFonts w:ascii="Cambria Math" w:eastAsiaTheme="minorEastAsia" w:hAnsi="Cambria Math"/>
                                </w:rPr>
                                <m:t>a</m:t>
                              </m:r>
                            </m:oMath>
                          </w:p>
                        </w:tc>
                      </w:tr>
                    </w:tbl>
                    <w:p w14:paraId="53AE971B" w14:textId="77777777" w:rsidR="006F6AAB" w:rsidRDefault="006F6AAB" w:rsidP="00992D52">
                      <w:pPr>
                        <w:pStyle w:val="Part"/>
                      </w:pPr>
                    </w:p>
                  </w:txbxContent>
                </v:textbox>
              </v:shape>
            </w:pict>
          </mc:Fallback>
        </mc:AlternateContent>
      </w:r>
    </w:p>
    <w:p w14:paraId="6ADBCB24" w14:textId="0AC8CB0B" w:rsidR="006F6AAB" w:rsidRDefault="006F6AAB">
      <w:pPr>
        <w:spacing w:after="160" w:line="259" w:lineRule="auto"/>
        <w:contextualSpacing w:val="0"/>
        <w:rPr>
          <w:b/>
          <w:szCs w:val="24"/>
          <w:lang w:val="en-US"/>
        </w:rPr>
      </w:pPr>
      <w:r>
        <w:br w:type="page"/>
      </w:r>
    </w:p>
    <w:p w14:paraId="54222C41" w14:textId="5C63F37E" w:rsidR="006F6AAB" w:rsidRDefault="006F6AAB" w:rsidP="006F6AAB">
      <w:pPr>
        <w:pStyle w:val="QNum"/>
      </w:pPr>
      <w:r>
        <w:lastRenderedPageBreak/>
        <w:t>Question 20</w:t>
      </w:r>
      <w:r>
        <w:tab/>
        <w:t>(7 marks)</w:t>
      </w:r>
    </w:p>
    <w:p w14:paraId="6DA6002A" w14:textId="77777777" w:rsidR="006F6AAB" w:rsidRDefault="006F6AAB" w:rsidP="00941891">
      <w:pPr>
        <w:pStyle w:val="Part"/>
      </w:pPr>
      <w:r>
        <w:t>An aquarium,</w:t>
      </w:r>
      <w:r w:rsidRPr="00010C44">
        <w:t xml:space="preserve"> </w:t>
      </w:r>
      <w:r>
        <w:t xml:space="preserve">with a volume of </w:t>
      </w:r>
      <m:oMath>
        <m:r>
          <w:rPr>
            <w:rFonts w:ascii="Cambria Math" w:hAnsi="Cambria Math"/>
          </w:rPr>
          <m:t>80 000</m:t>
        </m:r>
      </m:oMath>
      <w:r>
        <w:t xml:space="preserve"> cm</w:t>
      </w:r>
      <w:r w:rsidRPr="006C2FF1">
        <w:rPr>
          <w:vertAlign w:val="superscript"/>
        </w:rPr>
        <w:t>3</w:t>
      </w:r>
      <w:r>
        <w:t xml:space="preserve">, takes the shape of a rectangular prism with square ends of side </w:t>
      </w:r>
      <m:oMath>
        <m:r>
          <w:rPr>
            <w:rFonts w:ascii="Cambria Math" w:hAnsi="Cambria Math"/>
          </w:rPr>
          <m:t>x</m:t>
        </m:r>
      </m:oMath>
      <w:r>
        <w:rPr>
          <w:rFonts w:eastAsiaTheme="minorEastAsia"/>
        </w:rPr>
        <w:t xml:space="preserve"> cm </w:t>
      </w:r>
      <w:r>
        <w:t xml:space="preserve">and no top. The glass for the base costs </w:t>
      </w:r>
      <m:oMath>
        <m:r>
          <w:rPr>
            <w:rFonts w:ascii="Cambria Math" w:hAnsi="Cambria Math"/>
          </w:rPr>
          <m:t>0.05</m:t>
        </m:r>
      </m:oMath>
      <w:r>
        <w:t xml:space="preserve"> cents per square cm and for the four vertical sides costs </w:t>
      </w:r>
      <m:oMath>
        <m:r>
          <w:rPr>
            <w:rFonts w:ascii="Cambria Math" w:hAnsi="Cambria Math"/>
          </w:rPr>
          <m:t>0.08</m:t>
        </m:r>
      </m:oMath>
      <w:r>
        <w:t xml:space="preserve"> cents per square cm. The cost of glue to join the edges of two adjacent pieces of glass is </w:t>
      </w:r>
      <m:oMath>
        <m:r>
          <w:rPr>
            <w:rFonts w:ascii="Cambria Math" w:hAnsi="Cambria Math"/>
          </w:rPr>
          <m:t>0.6</m:t>
        </m:r>
      </m:oMath>
      <w:r>
        <w:t xml:space="preserve"> cents per cm.</w:t>
      </w:r>
      <w:r w:rsidRPr="00010C44">
        <w:t xml:space="preserve"> </w:t>
      </w:r>
      <w:r>
        <w:t>Assume the glass has negligible thickness and ignore any other costs.</w:t>
      </w:r>
    </w:p>
    <w:p w14:paraId="14614997" w14:textId="77777777" w:rsidR="006F6AAB" w:rsidRDefault="006F6AAB" w:rsidP="00941891">
      <w:pPr>
        <w:pStyle w:val="Part"/>
        <w:rPr>
          <w:rFonts w:eastAsiaTheme="minorEastAsia"/>
        </w:rPr>
      </w:pPr>
    </w:p>
    <w:p w14:paraId="7350E2EB" w14:textId="77777777" w:rsidR="006F6AAB" w:rsidRDefault="006F6AAB" w:rsidP="006C2FF1">
      <w:pPr>
        <w:pStyle w:val="Parta"/>
      </w:pPr>
      <w:r>
        <w:t>(a)</w:t>
      </w:r>
      <w:r>
        <w:tab/>
        <w:t xml:space="preserve">Show that </w:t>
      </w:r>
      <w:bookmarkStart w:id="29" w:name="_Hlk1819555"/>
      <w:bookmarkStart w:id="30" w:name="_Hlk1819842"/>
      <m:oMath>
        <m:r>
          <w:rPr>
            <w:rFonts w:ascii="Cambria Math" w:hAnsi="Cambria Math"/>
          </w:rPr>
          <m:t>C=</m:t>
        </m:r>
        <w:bookmarkEnd w:id="29"/>
        <m:m>
          <m:mPr>
            <m:mcs>
              <m:mc>
                <m:mcPr>
                  <m:count m:val="1"/>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x</m:t>
                  </m:r>
                </m:e>
                <m:sup>
                  <m:r>
                    <w:rPr>
                      <w:rFonts w:ascii="Cambria Math" w:hAnsi="Cambria Math"/>
                    </w:rPr>
                    <m:t>2</m:t>
                  </m:r>
                </m:sup>
              </m:sSup>
            </m:e>
          </m:mr>
          <m:mr>
            <m:e>
              <m:bar>
                <m:barPr>
                  <m:pos m:val="top"/>
                  <m:ctrlPr>
                    <w:rPr>
                      <w:rFonts w:ascii="Cambria Math" w:hAnsi="Cambria Math"/>
                      <w:i/>
                    </w:rPr>
                  </m:ctrlPr>
                </m:barPr>
                <m:e>
                  <m:r>
                    <w:rPr>
                      <w:rFonts w:ascii="Cambria Math" w:hAnsi="Cambria Math"/>
                    </w:rPr>
                    <m:t>625</m:t>
                  </m:r>
                </m:e>
              </m:bar>
            </m:e>
          </m:mr>
        </m:m>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9x</m:t>
              </m:r>
            </m:e>
          </m:mr>
          <m:mr>
            <m:e>
              <m:bar>
                <m:barPr>
                  <m:pos m:val="top"/>
                  <m:ctrlPr>
                    <w:rPr>
                      <w:rFonts w:ascii="Cambria Math" w:hAnsi="Cambria Math"/>
                      <w:i/>
                    </w:rPr>
                  </m:ctrlPr>
                </m:barPr>
                <m:e>
                  <m:r>
                    <w:rPr>
                      <w:rFonts w:ascii="Cambria Math" w:hAnsi="Cambria Math"/>
                    </w:rPr>
                    <m:t>250</m:t>
                  </m:r>
                </m:e>
              </m:bar>
            </m:e>
          </m:mr>
        </m:m>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168</m:t>
              </m:r>
            </m:e>
          </m:mr>
          <m:mr>
            <m:e>
              <m:bar>
                <m:barPr>
                  <m:pos m:val="top"/>
                  <m:ctrlPr>
                    <w:rPr>
                      <w:rFonts w:ascii="Cambria Math" w:hAnsi="Cambria Math"/>
                      <w:i/>
                    </w:rPr>
                  </m:ctrlPr>
                </m:barPr>
                <m:e>
                  <m:sSup>
                    <m:sSupPr>
                      <m:ctrlPr>
                        <w:rPr>
                          <w:rFonts w:ascii="Cambria Math" w:hAnsi="Cambria Math"/>
                          <w:i/>
                        </w:rPr>
                      </m:ctrlPr>
                    </m:sSupPr>
                    <m:e>
                      <m:r>
                        <w:rPr>
                          <w:rFonts w:ascii="Cambria Math" w:hAnsi="Cambria Math"/>
                        </w:rPr>
                        <m:t xml:space="preserve"> x</m:t>
                      </m:r>
                    </m:e>
                    <m:sup>
                      <m:r>
                        <w:rPr>
                          <w:rFonts w:ascii="Cambria Math" w:hAnsi="Cambria Math"/>
                          <w:color w:val="FFFFFF" w:themeColor="background1"/>
                        </w:rPr>
                        <m:t>2</m:t>
                      </m:r>
                    </m:sup>
                  </m:sSup>
                  <m:r>
                    <w:rPr>
                      <w:rFonts w:ascii="Cambria Math" w:hAnsi="Cambria Math"/>
                    </w:rPr>
                    <m:t xml:space="preserve"> </m:t>
                  </m:r>
                </m:e>
              </m:bar>
            </m:e>
          </m:mr>
        </m:m>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960</m:t>
              </m:r>
            </m:e>
          </m:mr>
          <m:mr>
            <m:e>
              <m:bar>
                <m:barPr>
                  <m:pos m:val="top"/>
                  <m:ctrlPr>
                    <w:rPr>
                      <w:rFonts w:ascii="Cambria Math" w:hAnsi="Cambria Math"/>
                      <w:i/>
                    </w:rPr>
                  </m:ctrlPr>
                </m:barPr>
                <m:e>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e>
              </m:bar>
            </m:e>
          </m:mr>
        </m:m>
      </m:oMath>
      <w:bookmarkEnd w:id="30"/>
      <w:r>
        <w:t xml:space="preserve">, where </w:t>
      </w:r>
      <m:oMath>
        <m:r>
          <w:rPr>
            <w:rFonts w:ascii="Cambria Math" w:hAnsi="Cambria Math"/>
          </w:rPr>
          <m:t>C</m:t>
        </m:r>
      </m:oMath>
      <w:r>
        <w:rPr>
          <w:rFonts w:eastAsiaTheme="minorEastAsia"/>
        </w:rPr>
        <w:t xml:space="preserve"> is </w:t>
      </w:r>
      <w:r>
        <w:t>the cost, in dollars, to make the aquarium.</w:t>
      </w:r>
      <w:r>
        <w:tab/>
        <w:t>(4 marks)</w:t>
      </w:r>
    </w:p>
    <w:p w14:paraId="011E5300" w14:textId="77777777" w:rsidR="006F6AAB" w:rsidRDefault="006F6AAB" w:rsidP="006C2FF1">
      <w:pPr>
        <w:pStyle w:val="Parta"/>
      </w:pPr>
      <w:r>
        <w:rPr>
          <w:noProof/>
          <w:lang w:eastAsia="en-AU"/>
        </w:rPr>
        <mc:AlternateContent>
          <mc:Choice Requires="wps">
            <w:drawing>
              <wp:anchor distT="0" distB="0" distL="114300" distR="114300" simplePos="0" relativeHeight="251713536" behindDoc="0" locked="0" layoutInCell="1" allowOverlap="1" wp14:anchorId="214C1446" wp14:editId="7EB276B3">
                <wp:simplePos x="0" y="0"/>
                <wp:positionH relativeFrom="column">
                  <wp:posOffset>975360</wp:posOffset>
                </wp:positionH>
                <wp:positionV relativeFrom="paragraph">
                  <wp:posOffset>149225</wp:posOffset>
                </wp:positionV>
                <wp:extent cx="4025900" cy="2933700"/>
                <wp:effectExtent l="0" t="0" r="12700" b="19050"/>
                <wp:wrapNone/>
                <wp:docPr id="42" name="Text Box 42"/>
                <wp:cNvGraphicFramePr/>
                <a:graphic xmlns:a="http://schemas.openxmlformats.org/drawingml/2006/main">
                  <a:graphicData uri="http://schemas.microsoft.com/office/word/2010/wordprocessingShape">
                    <wps:wsp>
                      <wps:cNvSpPr txBox="1"/>
                      <wps:spPr>
                        <a:xfrm>
                          <a:off x="0" y="0"/>
                          <a:ext cx="4025900" cy="2933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309"/>
                            </w:tblGrid>
                            <w:tr w:rsidR="006F6AAB" w14:paraId="32C6FDA9" w14:textId="77777777" w:rsidTr="004A4688">
                              <w:trPr>
                                <w:trHeight w:hRule="exact" w:val="255"/>
                              </w:trPr>
                              <w:tc>
                                <w:tcPr>
                                  <w:tcW w:w="5000" w:type="pct"/>
                                  <w:shd w:val="clear" w:color="auto" w:fill="E7E6E6" w:themeFill="background2"/>
                                </w:tcPr>
                                <w:p w14:paraId="63BF08F1" w14:textId="77777777" w:rsidR="006F6AAB" w:rsidRPr="00992D52" w:rsidRDefault="006F6AAB" w:rsidP="00992D52">
                                  <w:pPr>
                                    <w:pStyle w:val="Part"/>
                                    <w:jc w:val="center"/>
                                    <w:rPr>
                                      <w:b/>
                                    </w:rPr>
                                  </w:pPr>
                                  <w:r w:rsidRPr="00992D52">
                                    <w:rPr>
                                      <w:b/>
                                    </w:rPr>
                                    <w:t>Solution</w:t>
                                  </w:r>
                                </w:p>
                              </w:tc>
                            </w:tr>
                            <w:tr w:rsidR="006F6AAB" w14:paraId="0D077893" w14:textId="77777777" w:rsidTr="00BC4B6B">
                              <w:tc>
                                <w:tcPr>
                                  <w:tcW w:w="5000" w:type="pct"/>
                                </w:tcPr>
                                <w:p w14:paraId="16FE1CC1" w14:textId="77777777" w:rsidR="006F6AAB" w:rsidRDefault="006F6AAB" w:rsidP="00992D52">
                                  <w:pPr>
                                    <w:pStyle w:val="Parts"/>
                                    <w:rPr>
                                      <w:rFonts w:eastAsiaTheme="minorEastAsia"/>
                                    </w:rPr>
                                  </w:pPr>
                                  <w:r>
                                    <w:t xml:space="preserve">Let </w:t>
                                  </w:r>
                                  <m:oMath>
                                    <m:r>
                                      <w:rPr>
                                        <w:rFonts w:ascii="Cambria Math" w:hAnsi="Cambria Math"/>
                                      </w:rPr>
                                      <m:t>y</m:t>
                                    </m:r>
                                  </m:oMath>
                                  <w:r>
                                    <w:rPr>
                                      <w:rFonts w:eastAsiaTheme="minorEastAsia"/>
                                    </w:rPr>
                                    <w:t xml:space="preserve"> be third length, so that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y=80000⇒y=</m:t>
                                    </m:r>
                                    <m:f>
                                      <m:fPr>
                                        <m:ctrlPr>
                                          <w:rPr>
                                            <w:rFonts w:ascii="Cambria Math" w:eastAsiaTheme="minorEastAsia" w:hAnsi="Cambria Math"/>
                                            <w:i/>
                                          </w:rPr>
                                        </m:ctrlPr>
                                      </m:fPr>
                                      <m:num>
                                        <m:r>
                                          <w:rPr>
                                            <w:rFonts w:ascii="Cambria Math" w:eastAsiaTheme="minorEastAsia" w:hAnsi="Cambria Math"/>
                                          </w:rPr>
                                          <m:t>80000</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oMath>
                                </w:p>
                                <w:p w14:paraId="2DA1E238" w14:textId="77777777" w:rsidR="006F6AAB" w:rsidRDefault="006F6AAB" w:rsidP="00992D52">
                                  <w:pPr>
                                    <w:pStyle w:val="Parts"/>
                                  </w:pPr>
                                </w:p>
                                <w:p w14:paraId="36704A79" w14:textId="77777777" w:rsidR="006F6AAB" w:rsidRDefault="006F6AAB" w:rsidP="00992D52">
                                  <w:pPr>
                                    <w:pStyle w:val="Parts"/>
                                    <w:rPr>
                                      <w:rFonts w:eastAsiaTheme="minorEastAsia"/>
                                    </w:rPr>
                                  </w:pPr>
                                  <w:r>
                                    <w:t xml:space="preserve">Cost of glass: </w:t>
                                  </w:r>
                                  <m:oMath>
                                    <m:sSub>
                                      <m:sSubPr>
                                        <m:ctrlPr>
                                          <w:rPr>
                                            <w:rFonts w:ascii="Cambria Math" w:hAnsi="Cambria Math"/>
                                            <w:i/>
                                          </w:rPr>
                                        </m:ctrlPr>
                                      </m:sSubPr>
                                      <m:e>
                                        <m:r>
                                          <w:rPr>
                                            <w:rFonts w:ascii="Cambria Math" w:hAnsi="Cambria Math"/>
                                          </w:rPr>
                                          <m:t>C</m:t>
                                        </m:r>
                                      </m:e>
                                      <m:sub>
                                        <m:r>
                                          <w:rPr>
                                            <w:rFonts w:ascii="Cambria Math" w:hAnsi="Cambria Math"/>
                                          </w:rPr>
                                          <m:t>G</m:t>
                                        </m:r>
                                      </m:sub>
                                    </m:sSub>
                                    <m:r>
                                      <w:rPr>
                                        <w:rFonts w:ascii="Cambria Math" w:hAnsi="Cambria Math"/>
                                      </w:rPr>
                                      <m:t>=0.08</m:t>
                                    </m:r>
                                    <m:d>
                                      <m:dPr>
                                        <m:begChr m:val="["/>
                                        <m:endChr m:val="]"/>
                                        <m:ctrlPr>
                                          <w:rPr>
                                            <w:rFonts w:ascii="Cambria Math" w:hAnsi="Cambria Math"/>
                                            <w:i/>
                                          </w:rPr>
                                        </m:ctrlPr>
                                      </m:dPr>
                                      <m:e>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m:t>
                                        </m:r>
                                        <m:d>
                                          <m:dPr>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80000</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e>
                                        </m:d>
                                      </m:e>
                                    </m:d>
                                    <m:r>
                                      <w:rPr>
                                        <w:rFonts w:ascii="Cambria Math" w:hAnsi="Cambria Math"/>
                                      </w:rPr>
                                      <m:t>+0.05x</m:t>
                                    </m:r>
                                    <m:d>
                                      <m:dPr>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80000</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e>
                                    </m:d>
                                  </m:oMath>
                                </w:p>
                                <w:p w14:paraId="0CE5CC6B" w14:textId="77777777" w:rsidR="006F6AAB" w:rsidRDefault="006F6AAB" w:rsidP="00992D52">
                                  <w:pPr>
                                    <w:pStyle w:val="Parts"/>
                                  </w:pPr>
                                </w:p>
                                <w:p w14:paraId="66DFCAC8" w14:textId="77777777" w:rsidR="006F6AAB" w:rsidRDefault="006F6AAB" w:rsidP="00992D52">
                                  <w:pPr>
                                    <w:pStyle w:val="Parts"/>
                                    <w:rPr>
                                      <w:rFonts w:eastAsiaTheme="minorEastAsia"/>
                                    </w:rPr>
                                  </w:pPr>
                                  <w:r>
                                    <w:t xml:space="preserve">Cost of edges: </w:t>
                                  </w:r>
                                  <m:oMath>
                                    <m:sSub>
                                      <m:sSubPr>
                                        <m:ctrlPr>
                                          <w:rPr>
                                            <w:rFonts w:ascii="Cambria Math" w:hAnsi="Cambria Math"/>
                                            <w:i/>
                                          </w:rPr>
                                        </m:ctrlPr>
                                      </m:sSubPr>
                                      <m:e>
                                        <m:r>
                                          <w:rPr>
                                            <w:rFonts w:ascii="Cambria Math" w:hAnsi="Cambria Math"/>
                                          </w:rPr>
                                          <m:t>C</m:t>
                                        </m:r>
                                      </m:e>
                                      <m:sub>
                                        <m:r>
                                          <w:rPr>
                                            <w:rFonts w:ascii="Cambria Math" w:hAnsi="Cambria Math"/>
                                          </w:rPr>
                                          <m:t>E</m:t>
                                        </m:r>
                                      </m:sub>
                                    </m:sSub>
                                    <m:r>
                                      <w:rPr>
                                        <w:rFonts w:ascii="Cambria Math" w:hAnsi="Cambria Math"/>
                                      </w:rPr>
                                      <m:t>=0.6</m:t>
                                    </m:r>
                                    <m:d>
                                      <m:dPr>
                                        <m:begChr m:val="["/>
                                        <m:endChr m:val="]"/>
                                        <m:ctrlPr>
                                          <w:rPr>
                                            <w:rFonts w:ascii="Cambria Math" w:hAnsi="Cambria Math"/>
                                            <w:i/>
                                          </w:rPr>
                                        </m:ctrlPr>
                                      </m:dPr>
                                      <m:e>
                                        <m:r>
                                          <w:rPr>
                                            <w:rFonts w:ascii="Cambria Math" w:hAnsi="Cambria Math"/>
                                          </w:rPr>
                                          <m:t>6x+2</m:t>
                                        </m:r>
                                        <m:d>
                                          <m:dPr>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80000</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e>
                                        </m:d>
                                        <m:ctrlPr>
                                          <w:rPr>
                                            <w:rFonts w:ascii="Cambria Math" w:eastAsiaTheme="minorEastAsia" w:hAnsi="Cambria Math"/>
                                            <w:i/>
                                          </w:rPr>
                                        </m:ctrlPr>
                                      </m:e>
                                    </m:d>
                                  </m:oMath>
                                </w:p>
                                <w:p w14:paraId="3273576A" w14:textId="77777777" w:rsidR="006F6AAB" w:rsidRDefault="006F6AAB" w:rsidP="00992D52">
                                  <w:pPr>
                                    <w:pStyle w:val="Parts"/>
                                  </w:pPr>
                                </w:p>
                                <w:p w14:paraId="0DED418C" w14:textId="77777777" w:rsidR="006F6AAB" w:rsidRDefault="006F6AAB" w:rsidP="00992D52">
                                  <w:pPr>
                                    <w:pStyle w:val="Parts"/>
                                  </w:pPr>
                                  <w:r>
                                    <w:t xml:space="preserve">Total cost: </w:t>
                                  </w:r>
                                  <m:oMath>
                                    <m:r>
                                      <w:rPr>
                                        <w:rFonts w:ascii="Cambria Math" w:hAnsi="Cambria Math"/>
                                      </w:rPr>
                                      <m:t>C=</m:t>
                                    </m:r>
                                    <m:f>
                                      <m:fPr>
                                        <m:ctrlPr>
                                          <w:rPr>
                                            <w:rFonts w:ascii="Cambria Math" w:hAnsi="Cambria Math"/>
                                            <w:i/>
                                          </w:rPr>
                                        </m:ctrlPr>
                                      </m:fPr>
                                      <m:num>
                                        <m:r>
                                          <w:rPr>
                                            <w:rFonts w:ascii="Cambria Math" w:hAnsi="Cambria Math"/>
                                          </w:rPr>
                                          <m:t>1</m:t>
                                        </m:r>
                                      </m:num>
                                      <m:den>
                                        <m:r>
                                          <w:rPr>
                                            <w:rFonts w:ascii="Cambria Math" w:hAnsi="Cambria Math"/>
                                          </w:rPr>
                                          <m:t>100</m:t>
                                        </m:r>
                                      </m:den>
                                    </m:f>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e</m:t>
                                            </m:r>
                                          </m:sub>
                                        </m:sSub>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625</m:t>
                                        </m:r>
                                      </m:den>
                                    </m:f>
                                    <m:r>
                                      <w:rPr>
                                        <w:rFonts w:ascii="Cambria Math" w:hAnsi="Cambria Math"/>
                                      </w:rPr>
                                      <m:t>+</m:t>
                                    </m:r>
                                    <m:f>
                                      <m:fPr>
                                        <m:ctrlPr>
                                          <w:rPr>
                                            <w:rFonts w:ascii="Cambria Math" w:hAnsi="Cambria Math"/>
                                            <w:i/>
                                          </w:rPr>
                                        </m:ctrlPr>
                                      </m:fPr>
                                      <m:num>
                                        <m:r>
                                          <w:rPr>
                                            <w:rFonts w:ascii="Cambria Math" w:hAnsi="Cambria Math"/>
                                          </w:rPr>
                                          <m:t>9x</m:t>
                                        </m:r>
                                      </m:num>
                                      <m:den>
                                        <m:r>
                                          <w:rPr>
                                            <w:rFonts w:ascii="Cambria Math" w:hAnsi="Cambria Math"/>
                                          </w:rPr>
                                          <m:t>250</m:t>
                                        </m:r>
                                      </m:den>
                                    </m:f>
                                    <m:r>
                                      <w:rPr>
                                        <w:rFonts w:ascii="Cambria Math" w:hAnsi="Cambria Math"/>
                                      </w:rPr>
                                      <m:t>+</m:t>
                                    </m:r>
                                    <m:f>
                                      <m:fPr>
                                        <m:ctrlPr>
                                          <w:rPr>
                                            <w:rFonts w:ascii="Cambria Math" w:hAnsi="Cambria Math"/>
                                            <w:i/>
                                          </w:rPr>
                                        </m:ctrlPr>
                                      </m:fPr>
                                      <m:num>
                                        <m:r>
                                          <w:rPr>
                                            <w:rFonts w:ascii="Cambria Math" w:hAnsi="Cambria Math"/>
                                          </w:rPr>
                                          <m:t>168</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960</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oMath>
                                </w:p>
                                <w:p w14:paraId="61F848A3" w14:textId="77777777" w:rsidR="006F6AAB" w:rsidRDefault="006F6AAB" w:rsidP="00992D52">
                                  <w:pPr>
                                    <w:pStyle w:val="Parts"/>
                                  </w:pPr>
                                </w:p>
                              </w:tc>
                            </w:tr>
                            <w:tr w:rsidR="006F6AAB" w14:paraId="64089CFA" w14:textId="77777777" w:rsidTr="004A4688">
                              <w:trPr>
                                <w:trHeight w:hRule="exact" w:val="255"/>
                              </w:trPr>
                              <w:tc>
                                <w:tcPr>
                                  <w:tcW w:w="5000" w:type="pct"/>
                                  <w:shd w:val="clear" w:color="auto" w:fill="E7E6E6" w:themeFill="background2"/>
                                </w:tcPr>
                                <w:p w14:paraId="72A94D55" w14:textId="77777777" w:rsidR="006F6AAB" w:rsidRPr="00992D52" w:rsidRDefault="006F6AAB" w:rsidP="00992D52">
                                  <w:pPr>
                                    <w:pStyle w:val="Part"/>
                                    <w:jc w:val="center"/>
                                    <w:rPr>
                                      <w:b/>
                                    </w:rPr>
                                  </w:pPr>
                                  <w:r w:rsidRPr="00992D52">
                                    <w:rPr>
                                      <w:b/>
                                    </w:rPr>
                                    <w:t>Specific behaviours</w:t>
                                  </w:r>
                                </w:p>
                              </w:tc>
                            </w:tr>
                            <w:tr w:rsidR="006F6AAB" w14:paraId="389864CA" w14:textId="77777777" w:rsidTr="00BC4B6B">
                              <w:tc>
                                <w:tcPr>
                                  <w:tcW w:w="5000" w:type="pct"/>
                                </w:tcPr>
                                <w:p w14:paraId="397B20A0" w14:textId="77777777" w:rsidR="006F6AAB" w:rsidRDefault="006F6AAB" w:rsidP="00992D52">
                                  <w:pPr>
                                    <w:pStyle w:val="Parts"/>
                                    <w:rPr>
                                      <w:rFonts w:eastAsiaTheme="minorEastAsia"/>
                                    </w:rPr>
                                  </w:pPr>
                                  <w:r>
                                    <w:sym w:font="Wingdings" w:char="F0FC"/>
                                  </w:r>
                                  <w:r>
                                    <w:t xml:space="preserve"> expression for third side in terms of </w:t>
                                  </w:r>
                                  <m:oMath>
                                    <m:r>
                                      <w:rPr>
                                        <w:rFonts w:ascii="Cambria Math" w:hAnsi="Cambria Math"/>
                                      </w:rPr>
                                      <m:t>x</m:t>
                                    </m:r>
                                  </m:oMath>
                                </w:p>
                                <w:p w14:paraId="439F72FD" w14:textId="77777777" w:rsidR="006F6AAB" w:rsidRDefault="006F6AAB" w:rsidP="00992D52">
                                  <w:pPr>
                                    <w:pStyle w:val="Parts"/>
                                  </w:pPr>
                                  <w:r>
                                    <w:rPr>
                                      <w:rFonts w:ascii="Wingdings" w:hAnsi="Wingdings"/>
                                    </w:rPr>
                                    <w:t></w:t>
                                  </w:r>
                                  <w:r>
                                    <w:t xml:space="preserve"> cost of glass (simplification not required)</w:t>
                                  </w:r>
                                </w:p>
                                <w:p w14:paraId="570B3E15" w14:textId="77777777" w:rsidR="006F6AAB" w:rsidRDefault="006F6AAB" w:rsidP="00992D52">
                                  <w:pPr>
                                    <w:pStyle w:val="Parts"/>
                                  </w:pPr>
                                  <w:r>
                                    <w:rPr>
                                      <w:rFonts w:ascii="Wingdings" w:hAnsi="Wingdings"/>
                                    </w:rPr>
                                    <w:t></w:t>
                                  </w:r>
                                  <w:r>
                                    <w:t xml:space="preserve"> cost of edges (simplification not required)</w:t>
                                  </w:r>
                                </w:p>
                                <w:p w14:paraId="6559943A" w14:textId="77777777" w:rsidR="006F6AAB" w:rsidRDefault="006F6AAB" w:rsidP="00992D52">
                                  <w:pPr>
                                    <w:pStyle w:val="Parts"/>
                                  </w:pPr>
                                  <w:r>
                                    <w:rPr>
                                      <w:rFonts w:ascii="Wingdings" w:hAnsi="Wingdings"/>
                                    </w:rPr>
                                    <w:t></w:t>
                                  </w:r>
                                  <w:r>
                                    <w:t xml:space="preserve"> sums and converts to dollars</w:t>
                                  </w:r>
                                </w:p>
                              </w:tc>
                            </w:tr>
                          </w:tbl>
                          <w:p w14:paraId="495F6C8E" w14:textId="77777777" w:rsidR="006F6AAB" w:rsidRDefault="006F6AAB"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C1446" id="Text Box 42" o:spid="_x0000_s1067" type="#_x0000_t202" style="position:absolute;left:0;text-align:left;margin-left:76.8pt;margin-top:11.75pt;width:317pt;height:23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6309"/>
                      </w:tblGrid>
                      <w:tr w:rsidR="006F6AAB" w14:paraId="32C6FDA9" w14:textId="77777777" w:rsidTr="004A4688">
                        <w:trPr>
                          <w:trHeight w:hRule="exact" w:val="255"/>
                        </w:trPr>
                        <w:tc>
                          <w:tcPr>
                            <w:tcW w:w="5000" w:type="pct"/>
                            <w:shd w:val="clear" w:color="auto" w:fill="E7E6E6" w:themeFill="background2"/>
                          </w:tcPr>
                          <w:p w14:paraId="63BF08F1" w14:textId="77777777" w:rsidR="006F6AAB" w:rsidRPr="00992D52" w:rsidRDefault="006F6AAB" w:rsidP="00992D52">
                            <w:pPr>
                              <w:pStyle w:val="Part"/>
                              <w:jc w:val="center"/>
                              <w:rPr>
                                <w:b/>
                              </w:rPr>
                            </w:pPr>
                            <w:r w:rsidRPr="00992D52">
                              <w:rPr>
                                <w:b/>
                              </w:rPr>
                              <w:t>Solution</w:t>
                            </w:r>
                          </w:p>
                        </w:tc>
                      </w:tr>
                      <w:tr w:rsidR="006F6AAB" w14:paraId="0D077893" w14:textId="77777777" w:rsidTr="00BC4B6B">
                        <w:tc>
                          <w:tcPr>
                            <w:tcW w:w="5000" w:type="pct"/>
                          </w:tcPr>
                          <w:p w14:paraId="16FE1CC1" w14:textId="77777777" w:rsidR="006F6AAB" w:rsidRDefault="006F6AAB" w:rsidP="00992D52">
                            <w:pPr>
                              <w:pStyle w:val="Parts"/>
                              <w:rPr>
                                <w:rFonts w:eastAsiaTheme="minorEastAsia"/>
                              </w:rPr>
                            </w:pPr>
                            <w:r>
                              <w:t xml:space="preserve">Let </w:t>
                            </w:r>
                            <m:oMath>
                              <m:r>
                                <w:rPr>
                                  <w:rFonts w:ascii="Cambria Math" w:hAnsi="Cambria Math"/>
                                </w:rPr>
                                <m:t>y</m:t>
                              </m:r>
                            </m:oMath>
                            <w:r>
                              <w:rPr>
                                <w:rFonts w:eastAsiaTheme="minorEastAsia"/>
                              </w:rPr>
                              <w:t xml:space="preserve"> be third length, so that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y=80000⇒y=</m:t>
                              </m:r>
                              <m:f>
                                <m:fPr>
                                  <m:ctrlPr>
                                    <w:rPr>
                                      <w:rFonts w:ascii="Cambria Math" w:eastAsiaTheme="minorEastAsia" w:hAnsi="Cambria Math"/>
                                      <w:i/>
                                    </w:rPr>
                                  </m:ctrlPr>
                                </m:fPr>
                                <m:num>
                                  <m:r>
                                    <w:rPr>
                                      <w:rFonts w:ascii="Cambria Math" w:eastAsiaTheme="minorEastAsia" w:hAnsi="Cambria Math"/>
                                    </w:rPr>
                                    <m:t>80000</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oMath>
                          </w:p>
                          <w:p w14:paraId="2DA1E238" w14:textId="77777777" w:rsidR="006F6AAB" w:rsidRDefault="006F6AAB" w:rsidP="00992D52">
                            <w:pPr>
                              <w:pStyle w:val="Parts"/>
                            </w:pPr>
                          </w:p>
                          <w:p w14:paraId="36704A79" w14:textId="77777777" w:rsidR="006F6AAB" w:rsidRDefault="006F6AAB" w:rsidP="00992D52">
                            <w:pPr>
                              <w:pStyle w:val="Parts"/>
                              <w:rPr>
                                <w:rFonts w:eastAsiaTheme="minorEastAsia"/>
                              </w:rPr>
                            </w:pPr>
                            <w:r>
                              <w:t xml:space="preserve">Cost of glass: </w:t>
                            </w:r>
                            <m:oMath>
                              <m:sSub>
                                <m:sSubPr>
                                  <m:ctrlPr>
                                    <w:rPr>
                                      <w:rFonts w:ascii="Cambria Math" w:hAnsi="Cambria Math"/>
                                      <w:i/>
                                    </w:rPr>
                                  </m:ctrlPr>
                                </m:sSubPr>
                                <m:e>
                                  <m:r>
                                    <w:rPr>
                                      <w:rFonts w:ascii="Cambria Math" w:hAnsi="Cambria Math"/>
                                    </w:rPr>
                                    <m:t>C</m:t>
                                  </m:r>
                                </m:e>
                                <m:sub>
                                  <m:r>
                                    <w:rPr>
                                      <w:rFonts w:ascii="Cambria Math" w:hAnsi="Cambria Math"/>
                                    </w:rPr>
                                    <m:t>G</m:t>
                                  </m:r>
                                </m:sub>
                              </m:sSub>
                              <m:r>
                                <w:rPr>
                                  <w:rFonts w:ascii="Cambria Math" w:hAnsi="Cambria Math"/>
                                </w:rPr>
                                <m:t>=0.08</m:t>
                              </m:r>
                              <m:d>
                                <m:dPr>
                                  <m:begChr m:val="["/>
                                  <m:endChr m:val="]"/>
                                  <m:ctrlPr>
                                    <w:rPr>
                                      <w:rFonts w:ascii="Cambria Math" w:hAnsi="Cambria Math"/>
                                      <w:i/>
                                    </w:rPr>
                                  </m:ctrlPr>
                                </m:dPr>
                                <m:e>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m:t>
                                  </m:r>
                                  <m:d>
                                    <m:dPr>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80000</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e>
                                  </m:d>
                                </m:e>
                              </m:d>
                              <m:r>
                                <w:rPr>
                                  <w:rFonts w:ascii="Cambria Math" w:hAnsi="Cambria Math"/>
                                </w:rPr>
                                <m:t>+0.05x</m:t>
                              </m:r>
                              <m:d>
                                <m:dPr>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80000</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e>
                              </m:d>
                            </m:oMath>
                          </w:p>
                          <w:p w14:paraId="0CE5CC6B" w14:textId="77777777" w:rsidR="006F6AAB" w:rsidRDefault="006F6AAB" w:rsidP="00992D52">
                            <w:pPr>
                              <w:pStyle w:val="Parts"/>
                            </w:pPr>
                          </w:p>
                          <w:p w14:paraId="66DFCAC8" w14:textId="77777777" w:rsidR="006F6AAB" w:rsidRDefault="006F6AAB" w:rsidP="00992D52">
                            <w:pPr>
                              <w:pStyle w:val="Parts"/>
                              <w:rPr>
                                <w:rFonts w:eastAsiaTheme="minorEastAsia"/>
                              </w:rPr>
                            </w:pPr>
                            <w:r>
                              <w:t xml:space="preserve">Cost of edges: </w:t>
                            </w:r>
                            <m:oMath>
                              <m:sSub>
                                <m:sSubPr>
                                  <m:ctrlPr>
                                    <w:rPr>
                                      <w:rFonts w:ascii="Cambria Math" w:hAnsi="Cambria Math"/>
                                      <w:i/>
                                    </w:rPr>
                                  </m:ctrlPr>
                                </m:sSubPr>
                                <m:e>
                                  <m:r>
                                    <w:rPr>
                                      <w:rFonts w:ascii="Cambria Math" w:hAnsi="Cambria Math"/>
                                    </w:rPr>
                                    <m:t>C</m:t>
                                  </m:r>
                                </m:e>
                                <m:sub>
                                  <m:r>
                                    <w:rPr>
                                      <w:rFonts w:ascii="Cambria Math" w:hAnsi="Cambria Math"/>
                                    </w:rPr>
                                    <m:t>E</m:t>
                                  </m:r>
                                </m:sub>
                              </m:sSub>
                              <m:r>
                                <w:rPr>
                                  <w:rFonts w:ascii="Cambria Math" w:hAnsi="Cambria Math"/>
                                </w:rPr>
                                <m:t>=0.6</m:t>
                              </m:r>
                              <m:d>
                                <m:dPr>
                                  <m:begChr m:val="["/>
                                  <m:endChr m:val="]"/>
                                  <m:ctrlPr>
                                    <w:rPr>
                                      <w:rFonts w:ascii="Cambria Math" w:hAnsi="Cambria Math"/>
                                      <w:i/>
                                    </w:rPr>
                                  </m:ctrlPr>
                                </m:dPr>
                                <m:e>
                                  <m:r>
                                    <w:rPr>
                                      <w:rFonts w:ascii="Cambria Math" w:hAnsi="Cambria Math"/>
                                    </w:rPr>
                                    <m:t>6x+2</m:t>
                                  </m:r>
                                  <m:d>
                                    <m:dPr>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80000</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e>
                                  </m:d>
                                  <m:ctrlPr>
                                    <w:rPr>
                                      <w:rFonts w:ascii="Cambria Math" w:eastAsiaTheme="minorEastAsia" w:hAnsi="Cambria Math"/>
                                      <w:i/>
                                    </w:rPr>
                                  </m:ctrlPr>
                                </m:e>
                              </m:d>
                            </m:oMath>
                          </w:p>
                          <w:p w14:paraId="3273576A" w14:textId="77777777" w:rsidR="006F6AAB" w:rsidRDefault="006F6AAB" w:rsidP="00992D52">
                            <w:pPr>
                              <w:pStyle w:val="Parts"/>
                            </w:pPr>
                          </w:p>
                          <w:p w14:paraId="0DED418C" w14:textId="77777777" w:rsidR="006F6AAB" w:rsidRDefault="006F6AAB" w:rsidP="00992D52">
                            <w:pPr>
                              <w:pStyle w:val="Parts"/>
                            </w:pPr>
                            <w:r>
                              <w:t xml:space="preserve">Total cost: </w:t>
                            </w:r>
                            <m:oMath>
                              <m:r>
                                <w:rPr>
                                  <w:rFonts w:ascii="Cambria Math" w:hAnsi="Cambria Math"/>
                                </w:rPr>
                                <m:t>C=</m:t>
                              </m:r>
                              <m:f>
                                <m:fPr>
                                  <m:ctrlPr>
                                    <w:rPr>
                                      <w:rFonts w:ascii="Cambria Math" w:hAnsi="Cambria Math"/>
                                      <w:i/>
                                    </w:rPr>
                                  </m:ctrlPr>
                                </m:fPr>
                                <m:num>
                                  <m:r>
                                    <w:rPr>
                                      <w:rFonts w:ascii="Cambria Math" w:hAnsi="Cambria Math"/>
                                    </w:rPr>
                                    <m:t>1</m:t>
                                  </m:r>
                                </m:num>
                                <m:den>
                                  <m:r>
                                    <w:rPr>
                                      <w:rFonts w:ascii="Cambria Math" w:hAnsi="Cambria Math"/>
                                    </w:rPr>
                                    <m:t>100</m:t>
                                  </m:r>
                                </m:den>
                              </m:f>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e</m:t>
                                      </m:r>
                                    </m:sub>
                                  </m:sSub>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625</m:t>
                                  </m:r>
                                </m:den>
                              </m:f>
                              <m:r>
                                <w:rPr>
                                  <w:rFonts w:ascii="Cambria Math" w:hAnsi="Cambria Math"/>
                                </w:rPr>
                                <m:t>+</m:t>
                              </m:r>
                              <m:f>
                                <m:fPr>
                                  <m:ctrlPr>
                                    <w:rPr>
                                      <w:rFonts w:ascii="Cambria Math" w:hAnsi="Cambria Math"/>
                                      <w:i/>
                                    </w:rPr>
                                  </m:ctrlPr>
                                </m:fPr>
                                <m:num>
                                  <m:r>
                                    <w:rPr>
                                      <w:rFonts w:ascii="Cambria Math" w:hAnsi="Cambria Math"/>
                                    </w:rPr>
                                    <m:t>9x</m:t>
                                  </m:r>
                                </m:num>
                                <m:den>
                                  <m:r>
                                    <w:rPr>
                                      <w:rFonts w:ascii="Cambria Math" w:hAnsi="Cambria Math"/>
                                    </w:rPr>
                                    <m:t>250</m:t>
                                  </m:r>
                                </m:den>
                              </m:f>
                              <m:r>
                                <w:rPr>
                                  <w:rFonts w:ascii="Cambria Math" w:hAnsi="Cambria Math"/>
                                </w:rPr>
                                <m:t>+</m:t>
                              </m:r>
                              <m:f>
                                <m:fPr>
                                  <m:ctrlPr>
                                    <w:rPr>
                                      <w:rFonts w:ascii="Cambria Math" w:hAnsi="Cambria Math"/>
                                      <w:i/>
                                    </w:rPr>
                                  </m:ctrlPr>
                                </m:fPr>
                                <m:num>
                                  <m:r>
                                    <w:rPr>
                                      <w:rFonts w:ascii="Cambria Math" w:hAnsi="Cambria Math"/>
                                    </w:rPr>
                                    <m:t>168</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960</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oMath>
                          </w:p>
                          <w:p w14:paraId="61F848A3" w14:textId="77777777" w:rsidR="006F6AAB" w:rsidRDefault="006F6AAB" w:rsidP="00992D52">
                            <w:pPr>
                              <w:pStyle w:val="Parts"/>
                            </w:pPr>
                          </w:p>
                        </w:tc>
                      </w:tr>
                      <w:tr w:rsidR="006F6AAB" w14:paraId="64089CFA" w14:textId="77777777" w:rsidTr="004A4688">
                        <w:trPr>
                          <w:trHeight w:hRule="exact" w:val="255"/>
                        </w:trPr>
                        <w:tc>
                          <w:tcPr>
                            <w:tcW w:w="5000" w:type="pct"/>
                            <w:shd w:val="clear" w:color="auto" w:fill="E7E6E6" w:themeFill="background2"/>
                          </w:tcPr>
                          <w:p w14:paraId="72A94D55" w14:textId="77777777" w:rsidR="006F6AAB" w:rsidRPr="00992D52" w:rsidRDefault="006F6AAB" w:rsidP="00992D52">
                            <w:pPr>
                              <w:pStyle w:val="Part"/>
                              <w:jc w:val="center"/>
                              <w:rPr>
                                <w:b/>
                              </w:rPr>
                            </w:pPr>
                            <w:r w:rsidRPr="00992D52">
                              <w:rPr>
                                <w:b/>
                              </w:rPr>
                              <w:t>Specific behaviours</w:t>
                            </w:r>
                          </w:p>
                        </w:tc>
                      </w:tr>
                      <w:tr w:rsidR="006F6AAB" w14:paraId="389864CA" w14:textId="77777777" w:rsidTr="00BC4B6B">
                        <w:tc>
                          <w:tcPr>
                            <w:tcW w:w="5000" w:type="pct"/>
                          </w:tcPr>
                          <w:p w14:paraId="397B20A0" w14:textId="77777777" w:rsidR="006F6AAB" w:rsidRDefault="006F6AAB" w:rsidP="00992D52">
                            <w:pPr>
                              <w:pStyle w:val="Parts"/>
                              <w:rPr>
                                <w:rFonts w:eastAsiaTheme="minorEastAsia"/>
                              </w:rPr>
                            </w:pPr>
                            <w:r>
                              <w:sym w:font="Wingdings" w:char="F0FC"/>
                            </w:r>
                            <w:r>
                              <w:t xml:space="preserve"> expression for third side in terms of </w:t>
                            </w:r>
                            <m:oMath>
                              <m:r>
                                <w:rPr>
                                  <w:rFonts w:ascii="Cambria Math" w:hAnsi="Cambria Math"/>
                                </w:rPr>
                                <m:t>x</m:t>
                              </m:r>
                            </m:oMath>
                          </w:p>
                          <w:p w14:paraId="439F72FD" w14:textId="77777777" w:rsidR="006F6AAB" w:rsidRDefault="006F6AAB" w:rsidP="00992D52">
                            <w:pPr>
                              <w:pStyle w:val="Parts"/>
                            </w:pPr>
                            <w:r>
                              <w:rPr>
                                <w:rFonts w:ascii="Wingdings" w:hAnsi="Wingdings"/>
                              </w:rPr>
                              <w:t></w:t>
                            </w:r>
                            <w:r>
                              <w:t xml:space="preserve"> cost of glass (simplification not required)</w:t>
                            </w:r>
                          </w:p>
                          <w:p w14:paraId="570B3E15" w14:textId="77777777" w:rsidR="006F6AAB" w:rsidRDefault="006F6AAB" w:rsidP="00992D52">
                            <w:pPr>
                              <w:pStyle w:val="Parts"/>
                            </w:pPr>
                            <w:r>
                              <w:rPr>
                                <w:rFonts w:ascii="Wingdings" w:hAnsi="Wingdings"/>
                              </w:rPr>
                              <w:t></w:t>
                            </w:r>
                            <w:r>
                              <w:t xml:space="preserve"> cost of edges (simplification not required)</w:t>
                            </w:r>
                          </w:p>
                          <w:p w14:paraId="6559943A" w14:textId="77777777" w:rsidR="006F6AAB" w:rsidRDefault="006F6AAB" w:rsidP="00992D52">
                            <w:pPr>
                              <w:pStyle w:val="Parts"/>
                            </w:pPr>
                            <w:r>
                              <w:rPr>
                                <w:rFonts w:ascii="Wingdings" w:hAnsi="Wingdings"/>
                              </w:rPr>
                              <w:t></w:t>
                            </w:r>
                            <w:r>
                              <w:t xml:space="preserve"> sums and converts to dollars</w:t>
                            </w:r>
                          </w:p>
                        </w:tc>
                      </w:tr>
                    </w:tbl>
                    <w:p w14:paraId="495F6C8E" w14:textId="77777777" w:rsidR="006F6AAB" w:rsidRDefault="006F6AAB" w:rsidP="007E4BA3">
                      <w:pPr>
                        <w:pStyle w:val="Part"/>
                      </w:pPr>
                    </w:p>
                  </w:txbxContent>
                </v:textbox>
              </v:shape>
            </w:pict>
          </mc:Fallback>
        </mc:AlternateContent>
      </w:r>
    </w:p>
    <w:p w14:paraId="0362E3C5" w14:textId="77777777" w:rsidR="006F6AAB" w:rsidRDefault="006F6AAB" w:rsidP="006C2FF1">
      <w:pPr>
        <w:pStyle w:val="Parta"/>
      </w:pPr>
    </w:p>
    <w:p w14:paraId="03C8BBF6" w14:textId="77777777" w:rsidR="006F6AAB" w:rsidRDefault="006F6AAB" w:rsidP="006C2FF1">
      <w:pPr>
        <w:pStyle w:val="Parta"/>
      </w:pPr>
    </w:p>
    <w:p w14:paraId="46DF7E9A" w14:textId="77777777" w:rsidR="006F6AAB" w:rsidRDefault="006F6AAB" w:rsidP="006C2FF1">
      <w:pPr>
        <w:pStyle w:val="Parta"/>
      </w:pPr>
    </w:p>
    <w:p w14:paraId="0708B749" w14:textId="77777777" w:rsidR="006F6AAB" w:rsidRDefault="006F6AAB" w:rsidP="006C2FF1">
      <w:pPr>
        <w:pStyle w:val="Parta"/>
      </w:pPr>
    </w:p>
    <w:p w14:paraId="746C2BA8" w14:textId="77777777" w:rsidR="006F6AAB" w:rsidRDefault="006F6AAB" w:rsidP="006C2FF1">
      <w:pPr>
        <w:pStyle w:val="Parta"/>
      </w:pPr>
    </w:p>
    <w:p w14:paraId="74D3B873" w14:textId="77777777" w:rsidR="006F6AAB" w:rsidRDefault="006F6AAB" w:rsidP="006C2FF1">
      <w:pPr>
        <w:pStyle w:val="Parta"/>
      </w:pPr>
    </w:p>
    <w:p w14:paraId="79580DAF" w14:textId="77777777" w:rsidR="006F6AAB" w:rsidRDefault="006F6AAB" w:rsidP="006C2FF1">
      <w:pPr>
        <w:pStyle w:val="Parta"/>
      </w:pPr>
    </w:p>
    <w:p w14:paraId="4211E0CB" w14:textId="77777777" w:rsidR="006F6AAB" w:rsidRDefault="006F6AAB" w:rsidP="006C2FF1">
      <w:pPr>
        <w:pStyle w:val="Parta"/>
      </w:pPr>
    </w:p>
    <w:p w14:paraId="42E9AD14" w14:textId="77777777" w:rsidR="006F6AAB" w:rsidRDefault="006F6AAB" w:rsidP="006C2FF1">
      <w:pPr>
        <w:pStyle w:val="Parta"/>
      </w:pPr>
    </w:p>
    <w:p w14:paraId="19A1B03C" w14:textId="77777777" w:rsidR="006F6AAB" w:rsidRDefault="006F6AAB" w:rsidP="006C2FF1">
      <w:pPr>
        <w:pStyle w:val="Parta"/>
      </w:pPr>
    </w:p>
    <w:p w14:paraId="6AF2AAB6" w14:textId="77777777" w:rsidR="006F6AAB" w:rsidRDefault="006F6AAB" w:rsidP="006C2FF1">
      <w:pPr>
        <w:pStyle w:val="Parta"/>
      </w:pPr>
    </w:p>
    <w:p w14:paraId="7A8BFBCE" w14:textId="77777777" w:rsidR="006F6AAB" w:rsidRDefault="006F6AAB" w:rsidP="006C2FF1">
      <w:pPr>
        <w:pStyle w:val="Parta"/>
      </w:pPr>
    </w:p>
    <w:p w14:paraId="6747F90E" w14:textId="77777777" w:rsidR="006F6AAB" w:rsidRDefault="006F6AAB" w:rsidP="006C2FF1">
      <w:pPr>
        <w:pStyle w:val="Parta"/>
      </w:pPr>
    </w:p>
    <w:p w14:paraId="4F2A8B97" w14:textId="77777777" w:rsidR="006F6AAB" w:rsidRDefault="006F6AAB" w:rsidP="006C2FF1">
      <w:pPr>
        <w:pStyle w:val="Parta"/>
      </w:pPr>
    </w:p>
    <w:p w14:paraId="2E3A0336" w14:textId="77777777" w:rsidR="006F6AAB" w:rsidRDefault="006F6AAB" w:rsidP="006C2FF1">
      <w:pPr>
        <w:pStyle w:val="Parta"/>
      </w:pPr>
    </w:p>
    <w:p w14:paraId="029A02EA" w14:textId="77777777" w:rsidR="006F6AAB" w:rsidRDefault="006F6AAB" w:rsidP="006C2FF1">
      <w:pPr>
        <w:pStyle w:val="Parta"/>
      </w:pPr>
    </w:p>
    <w:p w14:paraId="696E8BBE" w14:textId="77777777" w:rsidR="006F6AAB" w:rsidRDefault="006F6AAB" w:rsidP="006C2FF1">
      <w:pPr>
        <w:pStyle w:val="Parta"/>
      </w:pPr>
    </w:p>
    <w:p w14:paraId="50F3F5D4" w14:textId="77777777" w:rsidR="006F6AAB" w:rsidRDefault="006F6AAB" w:rsidP="006C2FF1">
      <w:pPr>
        <w:pStyle w:val="Parta"/>
      </w:pPr>
    </w:p>
    <w:p w14:paraId="3A2AB5E2" w14:textId="77777777" w:rsidR="006F6AAB" w:rsidRDefault="006F6AAB" w:rsidP="006C2FF1">
      <w:pPr>
        <w:pStyle w:val="Parta"/>
      </w:pPr>
    </w:p>
    <w:p w14:paraId="13908036" w14:textId="77777777" w:rsidR="006F6AAB" w:rsidRDefault="006F6AAB" w:rsidP="006C2FF1">
      <w:pPr>
        <w:pStyle w:val="Parta"/>
      </w:pPr>
    </w:p>
    <w:p w14:paraId="29935AAE" w14:textId="77777777" w:rsidR="006F6AAB" w:rsidRDefault="006F6AAB" w:rsidP="006C2FF1">
      <w:pPr>
        <w:pStyle w:val="Parta"/>
      </w:pPr>
    </w:p>
    <w:p w14:paraId="150A8E7E" w14:textId="77777777" w:rsidR="006F6AAB" w:rsidRDefault="006F6AAB" w:rsidP="006C2FF1">
      <w:pPr>
        <w:pStyle w:val="Parta"/>
      </w:pPr>
    </w:p>
    <w:p w14:paraId="510943FA" w14:textId="77777777" w:rsidR="006F6AAB" w:rsidRDefault="006F6AAB" w:rsidP="006C2FF1">
      <w:pPr>
        <w:pStyle w:val="Parta"/>
      </w:pPr>
    </w:p>
    <w:p w14:paraId="6B819D3E" w14:textId="77777777" w:rsidR="006F6AAB" w:rsidRDefault="006F6AAB" w:rsidP="006C2FF1">
      <w:pPr>
        <w:pStyle w:val="Parta"/>
      </w:pPr>
    </w:p>
    <w:p w14:paraId="667A420A" w14:textId="77777777" w:rsidR="006F6AAB" w:rsidRDefault="006F6AAB" w:rsidP="006C2FF1">
      <w:pPr>
        <w:pStyle w:val="Parta"/>
      </w:pPr>
    </w:p>
    <w:p w14:paraId="7B4476D6" w14:textId="77777777" w:rsidR="006F6AAB" w:rsidRDefault="006F6AAB" w:rsidP="006C2FF1">
      <w:pPr>
        <w:pStyle w:val="Parta"/>
      </w:pPr>
    </w:p>
    <w:p w14:paraId="0C8FDD97" w14:textId="77777777" w:rsidR="006F6AAB" w:rsidRDefault="006F6AAB" w:rsidP="006C2FF1">
      <w:pPr>
        <w:pStyle w:val="Parta"/>
      </w:pPr>
    </w:p>
    <w:p w14:paraId="0634A86D" w14:textId="77777777" w:rsidR="006F6AAB" w:rsidRDefault="006F6AAB" w:rsidP="006C2FF1">
      <w:pPr>
        <w:pStyle w:val="Parta"/>
      </w:pPr>
      <w:r>
        <w:t>(b)</w:t>
      </w:r>
      <w:r>
        <w:tab/>
        <w:t>Show use of a calculus method to determine the minimum cost of making the aquarium.</w:t>
      </w:r>
    </w:p>
    <w:p w14:paraId="2D2E0469" w14:textId="77777777" w:rsidR="006F6AAB" w:rsidRDefault="006F6AAB" w:rsidP="006C2FF1">
      <w:pPr>
        <w:pStyle w:val="Parta"/>
      </w:pPr>
      <w:r>
        <w:rPr>
          <w:noProof/>
          <w:lang w:eastAsia="en-AU"/>
        </w:rPr>
        <mc:AlternateContent>
          <mc:Choice Requires="wps">
            <w:drawing>
              <wp:anchor distT="0" distB="0" distL="114300" distR="114300" simplePos="0" relativeHeight="251714560" behindDoc="0" locked="0" layoutInCell="1" allowOverlap="1" wp14:anchorId="1F80B6DA" wp14:editId="27F38C8F">
                <wp:simplePos x="0" y="0"/>
                <wp:positionH relativeFrom="column">
                  <wp:posOffset>1286510</wp:posOffset>
                </wp:positionH>
                <wp:positionV relativeFrom="paragraph">
                  <wp:posOffset>148590</wp:posOffset>
                </wp:positionV>
                <wp:extent cx="3587750" cy="2305050"/>
                <wp:effectExtent l="0" t="0" r="12700" b="19050"/>
                <wp:wrapNone/>
                <wp:docPr id="43" name="Text Box 43"/>
                <wp:cNvGraphicFramePr/>
                <a:graphic xmlns:a="http://schemas.openxmlformats.org/drawingml/2006/main">
                  <a:graphicData uri="http://schemas.microsoft.com/office/word/2010/wordprocessingShape">
                    <wps:wsp>
                      <wps:cNvSpPr txBox="1"/>
                      <wps:spPr>
                        <a:xfrm>
                          <a:off x="0" y="0"/>
                          <a:ext cx="3587750" cy="2305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20"/>
                            </w:tblGrid>
                            <w:tr w:rsidR="006F6AAB" w14:paraId="558221AB" w14:textId="77777777" w:rsidTr="004A4688">
                              <w:trPr>
                                <w:trHeight w:hRule="exact" w:val="255"/>
                              </w:trPr>
                              <w:tc>
                                <w:tcPr>
                                  <w:tcW w:w="5000" w:type="pct"/>
                                  <w:shd w:val="clear" w:color="auto" w:fill="E7E6E6" w:themeFill="background2"/>
                                </w:tcPr>
                                <w:p w14:paraId="27E3495C" w14:textId="77777777" w:rsidR="006F6AAB" w:rsidRPr="00992D52" w:rsidRDefault="006F6AAB" w:rsidP="00992D52">
                                  <w:pPr>
                                    <w:pStyle w:val="Part"/>
                                    <w:jc w:val="center"/>
                                    <w:rPr>
                                      <w:b/>
                                    </w:rPr>
                                  </w:pPr>
                                  <w:r w:rsidRPr="00992D52">
                                    <w:rPr>
                                      <w:b/>
                                    </w:rPr>
                                    <w:t>Solution</w:t>
                                  </w:r>
                                </w:p>
                              </w:tc>
                            </w:tr>
                            <w:tr w:rsidR="006F6AAB" w14:paraId="05DCD750" w14:textId="77777777" w:rsidTr="00BC4B6B">
                              <w:tc>
                                <w:tcPr>
                                  <w:tcW w:w="5000" w:type="pct"/>
                                </w:tcPr>
                                <w:p w14:paraId="7C526F64" w14:textId="77777777" w:rsidR="006F6AAB" w:rsidRPr="006C1757" w:rsidRDefault="0065578B" w:rsidP="00992D52">
                                  <w:pPr>
                                    <w:pStyle w:val="Parts"/>
                                    <w:rPr>
                                      <w:rFonts w:eastAsiaTheme="minorEastAsia"/>
                                    </w:rPr>
                                  </w:pPr>
                                  <m:oMathPara>
                                    <m:oMath>
                                      <m:f>
                                        <m:fPr>
                                          <m:ctrlPr>
                                            <w:rPr>
                                              <w:rFonts w:ascii="Cambria Math" w:hAnsi="Cambria Math"/>
                                              <w:i/>
                                            </w:rPr>
                                          </m:ctrlPr>
                                        </m:fPr>
                                        <m:num>
                                          <m:r>
                                            <w:rPr>
                                              <w:rFonts w:ascii="Cambria Math" w:hAnsi="Cambria Math"/>
                                            </w:rPr>
                                            <m:t>dC</m:t>
                                          </m:r>
                                        </m:num>
                                        <m:den>
                                          <m:r>
                                            <w:rPr>
                                              <w:rFonts w:ascii="Cambria Math" w:hAnsi="Cambria Math"/>
                                            </w:rPr>
                                            <m:t>dx</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4x</m:t>
                                              </m:r>
                                            </m:e>
                                            <m:sup>
                                              <m:r>
                                                <w:rPr>
                                                  <w:rFonts w:ascii="Cambria Math" w:hAnsi="Cambria Math"/>
                                                </w:rPr>
                                                <m:t>4</m:t>
                                              </m:r>
                                            </m:sup>
                                          </m:sSup>
                                          <m:r>
                                            <w:rPr>
                                              <w:rFonts w:ascii="Cambria Math" w:hAnsi="Cambria Math"/>
                                            </w:rPr>
                                            <m:t>+45</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-210000x-2400000</m:t>
                                          </m:r>
                                        </m:num>
                                        <m:den>
                                          <m:r>
                                            <w:rPr>
                                              <w:rFonts w:ascii="Cambria Math" w:hAnsi="Cambria Math"/>
                                            </w:rPr>
                                            <m:t>1250</m:t>
                                          </m:r>
                                          <m:sSup>
                                            <m:sSupPr>
                                              <m:ctrlPr>
                                                <w:rPr>
                                                  <w:rFonts w:ascii="Cambria Math" w:hAnsi="Cambria Math"/>
                                                  <w:i/>
                                                </w:rPr>
                                              </m:ctrlPr>
                                            </m:sSupPr>
                                            <m:e>
                                              <m:r>
                                                <w:rPr>
                                                  <w:rFonts w:ascii="Cambria Math" w:hAnsi="Cambria Math"/>
                                                </w:rPr>
                                                <m:t>x</m:t>
                                              </m:r>
                                            </m:e>
                                            <m:sup>
                                              <m:r>
                                                <w:rPr>
                                                  <w:rFonts w:ascii="Cambria Math" w:hAnsi="Cambria Math"/>
                                                </w:rPr>
                                                <m:t>3</m:t>
                                              </m:r>
                                            </m:sup>
                                          </m:sSup>
                                        </m:den>
                                      </m:f>
                                    </m:oMath>
                                  </m:oMathPara>
                                </w:p>
                                <w:p w14:paraId="01883A1B" w14:textId="77777777" w:rsidR="006F6AAB" w:rsidRDefault="006F6AAB" w:rsidP="00992D52">
                                  <w:pPr>
                                    <w:pStyle w:val="Parts"/>
                                    <w:rPr>
                                      <w:rFonts w:eastAsiaTheme="minorEastAsia"/>
                                    </w:rPr>
                                  </w:pPr>
                                </w:p>
                                <w:p w14:paraId="6229CB23" w14:textId="77777777" w:rsidR="006F6AAB" w:rsidRDefault="0065578B"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dC</m:t>
                                          </m:r>
                                        </m:num>
                                        <m:den>
                                          <m:r>
                                            <w:rPr>
                                              <w:rFonts w:ascii="Cambria Math" w:eastAsiaTheme="minorEastAsia" w:hAnsi="Cambria Math"/>
                                            </w:rPr>
                                            <m:t>dx</m:t>
                                          </m:r>
                                        </m:den>
                                      </m:f>
                                      <m:r>
                                        <w:rPr>
                                          <w:rFonts w:ascii="Cambria Math" w:eastAsiaTheme="minorEastAsia" w:hAnsi="Cambria Math"/>
                                        </w:rPr>
                                        <m:t xml:space="preserve">=0 </m:t>
                                      </m:r>
                                      <m:r>
                                        <m:rPr>
                                          <m:nor/>
                                        </m:rPr>
                                        <w:rPr>
                                          <w:rFonts w:ascii="Cambria Math" w:eastAsiaTheme="minorEastAsia" w:hAnsi="Cambria Math"/>
                                        </w:rPr>
                                        <m:t>when</m:t>
                                      </m:r>
                                      <m:r>
                                        <w:rPr>
                                          <w:rFonts w:ascii="Cambria Math" w:eastAsiaTheme="minorEastAsia" w:hAnsi="Cambria Math"/>
                                        </w:rPr>
                                        <m:t xml:space="preserve"> x=37.49 </m:t>
                                      </m:r>
                                      <m:r>
                                        <m:rPr>
                                          <m:nor/>
                                        </m:rPr>
                                        <w:rPr>
                                          <w:rFonts w:ascii="Cambria Math" w:eastAsiaTheme="minorEastAsia" w:hAnsi="Cambria Math"/>
                                        </w:rPr>
                                        <m:t>cm</m:t>
                                      </m:r>
                                    </m:oMath>
                                  </m:oMathPara>
                                </w:p>
                                <w:p w14:paraId="7862F9CB" w14:textId="77777777" w:rsidR="006F6AAB" w:rsidRDefault="006F6AAB" w:rsidP="00992D52">
                                  <w:pPr>
                                    <w:pStyle w:val="Parts"/>
                                    <w:rPr>
                                      <w:rFonts w:eastAsiaTheme="minorEastAsia"/>
                                    </w:rPr>
                                  </w:pPr>
                                </w:p>
                                <w:p w14:paraId="0815E4A0" w14:textId="77777777" w:rsidR="006F6AAB" w:rsidRPr="00831D57" w:rsidRDefault="006F6AAB" w:rsidP="00992D52">
                                  <w:pPr>
                                    <w:pStyle w:val="Parts"/>
                                    <w:rPr>
                                      <w:rFonts w:eastAsiaTheme="minorEastAsia"/>
                                    </w:rPr>
                                  </w:pPr>
                                  <m:oMathPara>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37.49</m:t>
                                          </m:r>
                                        </m:e>
                                      </m:d>
                                      <m:r>
                                        <w:rPr>
                                          <w:rFonts w:ascii="Cambria Math" w:eastAsiaTheme="minorEastAsia" w:hAnsi="Cambria Math"/>
                                        </w:rPr>
                                        <m:t>=$8.76</m:t>
                                      </m:r>
                                    </m:oMath>
                                  </m:oMathPara>
                                </w:p>
                                <w:p w14:paraId="4AF0759D" w14:textId="77777777" w:rsidR="006F6AAB" w:rsidRPr="006C1757" w:rsidRDefault="006F6AAB" w:rsidP="00992D52">
                                  <w:pPr>
                                    <w:pStyle w:val="Parts"/>
                                    <w:rPr>
                                      <w:rFonts w:eastAsiaTheme="minorEastAsia"/>
                                    </w:rPr>
                                  </w:pPr>
                                </w:p>
                              </w:tc>
                            </w:tr>
                            <w:tr w:rsidR="006F6AAB" w14:paraId="2C5BF32B" w14:textId="77777777" w:rsidTr="004A4688">
                              <w:trPr>
                                <w:trHeight w:hRule="exact" w:val="255"/>
                              </w:trPr>
                              <w:tc>
                                <w:tcPr>
                                  <w:tcW w:w="5000" w:type="pct"/>
                                  <w:shd w:val="clear" w:color="auto" w:fill="E7E6E6" w:themeFill="background2"/>
                                </w:tcPr>
                                <w:p w14:paraId="043CD249" w14:textId="77777777" w:rsidR="006F6AAB" w:rsidRPr="00992D52" w:rsidRDefault="006F6AAB" w:rsidP="00992D52">
                                  <w:pPr>
                                    <w:pStyle w:val="Part"/>
                                    <w:jc w:val="center"/>
                                    <w:rPr>
                                      <w:b/>
                                    </w:rPr>
                                  </w:pPr>
                                  <w:r w:rsidRPr="00992D52">
                                    <w:rPr>
                                      <w:b/>
                                    </w:rPr>
                                    <w:t>Specific behaviours</w:t>
                                  </w:r>
                                </w:p>
                              </w:tc>
                            </w:tr>
                            <w:tr w:rsidR="006F6AAB" w14:paraId="44DD4158" w14:textId="77777777" w:rsidTr="00BC4B6B">
                              <w:tc>
                                <w:tcPr>
                                  <w:tcW w:w="5000" w:type="pct"/>
                                </w:tcPr>
                                <w:p w14:paraId="5E8C7862" w14:textId="77777777" w:rsidR="006F6AAB" w:rsidRDefault="006F6AAB" w:rsidP="00992D52">
                                  <w:pPr>
                                    <w:pStyle w:val="Parts"/>
                                  </w:pPr>
                                  <w:r>
                                    <w:sym w:font="Wingdings" w:char="F0FC"/>
                                  </w:r>
                                  <w:r>
                                    <w:t xml:space="preserve"> shows marginal cost</w:t>
                                  </w:r>
                                </w:p>
                                <w:p w14:paraId="4DF3378B" w14:textId="77777777" w:rsidR="006F6AAB" w:rsidRDefault="006F6AAB" w:rsidP="00992D52">
                                  <w:pPr>
                                    <w:pStyle w:val="Parts"/>
                                  </w:pPr>
                                  <w:r>
                                    <w:rPr>
                                      <w:rFonts w:ascii="Wingdings" w:hAnsi="Wingdings"/>
                                    </w:rPr>
                                    <w:t></w:t>
                                  </w:r>
                                  <w:r>
                                    <w:t xml:space="preserve"> determines value of </w:t>
                                  </w:r>
                                  <m:oMath>
                                    <m:r>
                                      <w:rPr>
                                        <w:rFonts w:ascii="Cambria Math" w:hAnsi="Cambria Math"/>
                                      </w:rPr>
                                      <m:t>x</m:t>
                                    </m:r>
                                  </m:oMath>
                                  <w:r>
                                    <w:rPr>
                                      <w:rFonts w:eastAsiaTheme="minorEastAsia"/>
                                    </w:rPr>
                                    <w:t xml:space="preserve"> so that </w:t>
                                  </w:r>
                                  <w:r>
                                    <w:t>marginal cost is zero</w:t>
                                  </w:r>
                                </w:p>
                                <w:p w14:paraId="06A6B793" w14:textId="77777777" w:rsidR="006F6AAB" w:rsidRDefault="006F6AAB" w:rsidP="00992D52">
                                  <w:pPr>
                                    <w:pStyle w:val="Parts"/>
                                  </w:pPr>
                                  <w:r>
                                    <w:rPr>
                                      <w:rFonts w:ascii="Wingdings" w:hAnsi="Wingdings"/>
                                    </w:rPr>
                                    <w:t></w:t>
                                  </w:r>
                                  <w:r>
                                    <w:t xml:space="preserve"> determines minimum cost, to nearest cent.</w:t>
                                  </w:r>
                                </w:p>
                              </w:tc>
                            </w:tr>
                          </w:tbl>
                          <w:p w14:paraId="7720969F" w14:textId="77777777" w:rsidR="006F6AAB" w:rsidRDefault="006F6AA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0B6DA" id="Text Box 43" o:spid="_x0000_s1068" type="#_x0000_t202" style="position:absolute;left:0;text-align:left;margin-left:101.3pt;margin-top:11.7pt;width:282.5pt;height:18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620"/>
                      </w:tblGrid>
                      <w:tr w:rsidR="006F6AAB" w14:paraId="558221AB" w14:textId="77777777" w:rsidTr="004A4688">
                        <w:trPr>
                          <w:trHeight w:hRule="exact" w:val="255"/>
                        </w:trPr>
                        <w:tc>
                          <w:tcPr>
                            <w:tcW w:w="5000" w:type="pct"/>
                            <w:shd w:val="clear" w:color="auto" w:fill="E7E6E6" w:themeFill="background2"/>
                          </w:tcPr>
                          <w:p w14:paraId="27E3495C" w14:textId="77777777" w:rsidR="006F6AAB" w:rsidRPr="00992D52" w:rsidRDefault="006F6AAB" w:rsidP="00992D52">
                            <w:pPr>
                              <w:pStyle w:val="Part"/>
                              <w:jc w:val="center"/>
                              <w:rPr>
                                <w:b/>
                              </w:rPr>
                            </w:pPr>
                            <w:r w:rsidRPr="00992D52">
                              <w:rPr>
                                <w:b/>
                              </w:rPr>
                              <w:t>Solution</w:t>
                            </w:r>
                          </w:p>
                        </w:tc>
                      </w:tr>
                      <w:tr w:rsidR="006F6AAB" w14:paraId="05DCD750" w14:textId="77777777" w:rsidTr="00BC4B6B">
                        <w:tc>
                          <w:tcPr>
                            <w:tcW w:w="5000" w:type="pct"/>
                          </w:tcPr>
                          <w:p w14:paraId="7C526F64" w14:textId="77777777" w:rsidR="006F6AAB" w:rsidRPr="006C1757" w:rsidRDefault="0065578B" w:rsidP="00992D52">
                            <w:pPr>
                              <w:pStyle w:val="Parts"/>
                              <w:rPr>
                                <w:rFonts w:eastAsiaTheme="minorEastAsia"/>
                              </w:rPr>
                            </w:pPr>
                            <m:oMathPara>
                              <m:oMath>
                                <m:f>
                                  <m:fPr>
                                    <m:ctrlPr>
                                      <w:rPr>
                                        <w:rFonts w:ascii="Cambria Math" w:hAnsi="Cambria Math"/>
                                        <w:i/>
                                      </w:rPr>
                                    </m:ctrlPr>
                                  </m:fPr>
                                  <m:num>
                                    <m:r>
                                      <w:rPr>
                                        <w:rFonts w:ascii="Cambria Math" w:hAnsi="Cambria Math"/>
                                      </w:rPr>
                                      <m:t>dC</m:t>
                                    </m:r>
                                  </m:num>
                                  <m:den>
                                    <m:r>
                                      <w:rPr>
                                        <w:rFonts w:ascii="Cambria Math" w:hAnsi="Cambria Math"/>
                                      </w:rPr>
                                      <m:t>dx</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4x</m:t>
                                        </m:r>
                                      </m:e>
                                      <m:sup>
                                        <m:r>
                                          <w:rPr>
                                            <w:rFonts w:ascii="Cambria Math" w:hAnsi="Cambria Math"/>
                                          </w:rPr>
                                          <m:t>4</m:t>
                                        </m:r>
                                      </m:sup>
                                    </m:sSup>
                                    <m:r>
                                      <w:rPr>
                                        <w:rFonts w:ascii="Cambria Math" w:hAnsi="Cambria Math"/>
                                      </w:rPr>
                                      <m:t>+45</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-210000x-2400000</m:t>
                                    </m:r>
                                  </m:num>
                                  <m:den>
                                    <m:r>
                                      <w:rPr>
                                        <w:rFonts w:ascii="Cambria Math" w:hAnsi="Cambria Math"/>
                                      </w:rPr>
                                      <m:t>1250</m:t>
                                    </m:r>
                                    <m:sSup>
                                      <m:sSupPr>
                                        <m:ctrlPr>
                                          <w:rPr>
                                            <w:rFonts w:ascii="Cambria Math" w:hAnsi="Cambria Math"/>
                                            <w:i/>
                                          </w:rPr>
                                        </m:ctrlPr>
                                      </m:sSupPr>
                                      <m:e>
                                        <m:r>
                                          <w:rPr>
                                            <w:rFonts w:ascii="Cambria Math" w:hAnsi="Cambria Math"/>
                                          </w:rPr>
                                          <m:t>x</m:t>
                                        </m:r>
                                      </m:e>
                                      <m:sup>
                                        <m:r>
                                          <w:rPr>
                                            <w:rFonts w:ascii="Cambria Math" w:hAnsi="Cambria Math"/>
                                          </w:rPr>
                                          <m:t>3</m:t>
                                        </m:r>
                                      </m:sup>
                                    </m:sSup>
                                  </m:den>
                                </m:f>
                              </m:oMath>
                            </m:oMathPara>
                          </w:p>
                          <w:p w14:paraId="01883A1B" w14:textId="77777777" w:rsidR="006F6AAB" w:rsidRDefault="006F6AAB" w:rsidP="00992D52">
                            <w:pPr>
                              <w:pStyle w:val="Parts"/>
                              <w:rPr>
                                <w:rFonts w:eastAsiaTheme="minorEastAsia"/>
                              </w:rPr>
                            </w:pPr>
                          </w:p>
                          <w:p w14:paraId="6229CB23" w14:textId="77777777" w:rsidR="006F6AAB" w:rsidRDefault="0065578B"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dC</m:t>
                                    </m:r>
                                  </m:num>
                                  <m:den>
                                    <m:r>
                                      <w:rPr>
                                        <w:rFonts w:ascii="Cambria Math" w:eastAsiaTheme="minorEastAsia" w:hAnsi="Cambria Math"/>
                                      </w:rPr>
                                      <m:t>dx</m:t>
                                    </m:r>
                                  </m:den>
                                </m:f>
                                <m:r>
                                  <w:rPr>
                                    <w:rFonts w:ascii="Cambria Math" w:eastAsiaTheme="minorEastAsia" w:hAnsi="Cambria Math"/>
                                  </w:rPr>
                                  <m:t xml:space="preserve">=0 </m:t>
                                </m:r>
                                <m:r>
                                  <m:rPr>
                                    <m:nor/>
                                  </m:rPr>
                                  <w:rPr>
                                    <w:rFonts w:ascii="Cambria Math" w:eastAsiaTheme="minorEastAsia" w:hAnsi="Cambria Math"/>
                                  </w:rPr>
                                  <m:t>when</m:t>
                                </m:r>
                                <m:r>
                                  <w:rPr>
                                    <w:rFonts w:ascii="Cambria Math" w:eastAsiaTheme="minorEastAsia" w:hAnsi="Cambria Math"/>
                                  </w:rPr>
                                  <m:t xml:space="preserve"> x=37.49 </m:t>
                                </m:r>
                                <m:r>
                                  <m:rPr>
                                    <m:nor/>
                                  </m:rPr>
                                  <w:rPr>
                                    <w:rFonts w:ascii="Cambria Math" w:eastAsiaTheme="minorEastAsia" w:hAnsi="Cambria Math"/>
                                  </w:rPr>
                                  <m:t>cm</m:t>
                                </m:r>
                              </m:oMath>
                            </m:oMathPara>
                          </w:p>
                          <w:p w14:paraId="7862F9CB" w14:textId="77777777" w:rsidR="006F6AAB" w:rsidRDefault="006F6AAB" w:rsidP="00992D52">
                            <w:pPr>
                              <w:pStyle w:val="Parts"/>
                              <w:rPr>
                                <w:rFonts w:eastAsiaTheme="minorEastAsia"/>
                              </w:rPr>
                            </w:pPr>
                          </w:p>
                          <w:p w14:paraId="0815E4A0" w14:textId="77777777" w:rsidR="006F6AAB" w:rsidRPr="00831D57" w:rsidRDefault="006F6AAB" w:rsidP="00992D52">
                            <w:pPr>
                              <w:pStyle w:val="Parts"/>
                              <w:rPr>
                                <w:rFonts w:eastAsiaTheme="minorEastAsia"/>
                              </w:rPr>
                            </w:pPr>
                            <m:oMathPara>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37.49</m:t>
                                    </m:r>
                                  </m:e>
                                </m:d>
                                <m:r>
                                  <w:rPr>
                                    <w:rFonts w:ascii="Cambria Math" w:eastAsiaTheme="minorEastAsia" w:hAnsi="Cambria Math"/>
                                  </w:rPr>
                                  <m:t>=$8.76</m:t>
                                </m:r>
                              </m:oMath>
                            </m:oMathPara>
                          </w:p>
                          <w:p w14:paraId="4AF0759D" w14:textId="77777777" w:rsidR="006F6AAB" w:rsidRPr="006C1757" w:rsidRDefault="006F6AAB" w:rsidP="00992D52">
                            <w:pPr>
                              <w:pStyle w:val="Parts"/>
                              <w:rPr>
                                <w:rFonts w:eastAsiaTheme="minorEastAsia"/>
                              </w:rPr>
                            </w:pPr>
                          </w:p>
                        </w:tc>
                      </w:tr>
                      <w:tr w:rsidR="006F6AAB" w14:paraId="2C5BF32B" w14:textId="77777777" w:rsidTr="004A4688">
                        <w:trPr>
                          <w:trHeight w:hRule="exact" w:val="255"/>
                        </w:trPr>
                        <w:tc>
                          <w:tcPr>
                            <w:tcW w:w="5000" w:type="pct"/>
                            <w:shd w:val="clear" w:color="auto" w:fill="E7E6E6" w:themeFill="background2"/>
                          </w:tcPr>
                          <w:p w14:paraId="043CD249" w14:textId="77777777" w:rsidR="006F6AAB" w:rsidRPr="00992D52" w:rsidRDefault="006F6AAB" w:rsidP="00992D52">
                            <w:pPr>
                              <w:pStyle w:val="Part"/>
                              <w:jc w:val="center"/>
                              <w:rPr>
                                <w:b/>
                              </w:rPr>
                            </w:pPr>
                            <w:r w:rsidRPr="00992D52">
                              <w:rPr>
                                <w:b/>
                              </w:rPr>
                              <w:t>Specific behaviours</w:t>
                            </w:r>
                          </w:p>
                        </w:tc>
                      </w:tr>
                      <w:tr w:rsidR="006F6AAB" w14:paraId="44DD4158" w14:textId="77777777" w:rsidTr="00BC4B6B">
                        <w:tc>
                          <w:tcPr>
                            <w:tcW w:w="5000" w:type="pct"/>
                          </w:tcPr>
                          <w:p w14:paraId="5E8C7862" w14:textId="77777777" w:rsidR="006F6AAB" w:rsidRDefault="006F6AAB" w:rsidP="00992D52">
                            <w:pPr>
                              <w:pStyle w:val="Parts"/>
                            </w:pPr>
                            <w:r>
                              <w:sym w:font="Wingdings" w:char="F0FC"/>
                            </w:r>
                            <w:r>
                              <w:t xml:space="preserve"> shows marginal cost</w:t>
                            </w:r>
                          </w:p>
                          <w:p w14:paraId="4DF3378B" w14:textId="77777777" w:rsidR="006F6AAB" w:rsidRDefault="006F6AAB" w:rsidP="00992D52">
                            <w:pPr>
                              <w:pStyle w:val="Parts"/>
                            </w:pPr>
                            <w:r>
                              <w:rPr>
                                <w:rFonts w:ascii="Wingdings" w:hAnsi="Wingdings"/>
                              </w:rPr>
                              <w:t></w:t>
                            </w:r>
                            <w:r>
                              <w:t xml:space="preserve"> determines value of </w:t>
                            </w:r>
                            <m:oMath>
                              <m:r>
                                <w:rPr>
                                  <w:rFonts w:ascii="Cambria Math" w:hAnsi="Cambria Math"/>
                                </w:rPr>
                                <m:t>x</m:t>
                              </m:r>
                            </m:oMath>
                            <w:r>
                              <w:rPr>
                                <w:rFonts w:eastAsiaTheme="minorEastAsia"/>
                              </w:rPr>
                              <w:t xml:space="preserve"> so that </w:t>
                            </w:r>
                            <w:r>
                              <w:t>marginal cost is zero</w:t>
                            </w:r>
                          </w:p>
                          <w:p w14:paraId="06A6B793" w14:textId="77777777" w:rsidR="006F6AAB" w:rsidRDefault="006F6AAB" w:rsidP="00992D52">
                            <w:pPr>
                              <w:pStyle w:val="Parts"/>
                            </w:pPr>
                            <w:r>
                              <w:rPr>
                                <w:rFonts w:ascii="Wingdings" w:hAnsi="Wingdings"/>
                              </w:rPr>
                              <w:t></w:t>
                            </w:r>
                            <w:r>
                              <w:t xml:space="preserve"> determines minimum cost, to nearest cent.</w:t>
                            </w:r>
                          </w:p>
                        </w:tc>
                      </w:tr>
                    </w:tbl>
                    <w:p w14:paraId="7720969F" w14:textId="77777777" w:rsidR="006F6AAB" w:rsidRDefault="006F6AAB" w:rsidP="00992D52">
                      <w:pPr>
                        <w:pStyle w:val="Part"/>
                      </w:pPr>
                    </w:p>
                  </w:txbxContent>
                </v:textbox>
              </v:shape>
            </w:pict>
          </mc:Fallback>
        </mc:AlternateContent>
      </w:r>
      <w:r>
        <w:tab/>
      </w:r>
      <w:r>
        <w:tab/>
        <w:t>(3 marks)</w:t>
      </w:r>
    </w:p>
    <w:p w14:paraId="596C0D6E" w14:textId="77777777" w:rsidR="006F6AAB" w:rsidRDefault="006F6AAB" w:rsidP="006C2FF1">
      <w:pPr>
        <w:pStyle w:val="Parta"/>
      </w:pPr>
    </w:p>
    <w:p w14:paraId="06EC1869" w14:textId="77777777" w:rsidR="006F6AAB" w:rsidRDefault="006F6AAB" w:rsidP="006F6AAB">
      <w:pPr>
        <w:pStyle w:val="QNum"/>
        <w:sectPr w:rsidR="006F6AAB" w:rsidSect="00DF3BCC">
          <w:headerReference w:type="even" r:id="rId21"/>
          <w:headerReference w:type="default" r:id="rId22"/>
          <w:footerReference w:type="even" r:id="rId23"/>
          <w:footerReference w:type="default" r:id="rId24"/>
          <w:pgSz w:w="11906" w:h="16838" w:code="9"/>
          <w:pgMar w:top="1247" w:right="1134" w:bottom="851" w:left="1304" w:header="737" w:footer="567" w:gutter="0"/>
          <w:cols w:space="708"/>
          <w:titlePg/>
          <w:docGrid w:linePitch="360"/>
        </w:sectPr>
      </w:pPr>
    </w:p>
    <w:p w14:paraId="018111E7" w14:textId="581799BC" w:rsidR="006F6AAB" w:rsidRDefault="006F6AAB" w:rsidP="006F6AAB">
      <w:pPr>
        <w:pStyle w:val="QNum"/>
      </w:pPr>
      <w:r>
        <w:lastRenderedPageBreak/>
        <w:t>Question 21</w:t>
      </w:r>
      <w:r>
        <w:tab/>
        <w:t>(7 marks)</w:t>
      </w:r>
    </w:p>
    <w:p w14:paraId="022972DB" w14:textId="77777777" w:rsidR="006F6AAB" w:rsidRDefault="006F6AAB" w:rsidP="008A02FC">
      <w:pPr>
        <w:pStyle w:val="Parta"/>
        <w:rPr>
          <w:rFonts w:eastAsiaTheme="minorEastAsia"/>
        </w:rPr>
      </w:pPr>
      <w:r>
        <w:t>(a)</w:t>
      </w:r>
      <w:r>
        <w:tab/>
        <w:t xml:space="preserve">Given that </w:t>
      </w:r>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4t+</m:t>
                </m:r>
                <m:f>
                  <m:fPr>
                    <m:ctrlPr>
                      <w:rPr>
                        <w:rFonts w:ascii="Cambria Math" w:hAnsi="Cambria Math"/>
                        <w:i/>
                      </w:rPr>
                    </m:ctrlPr>
                  </m:fPr>
                  <m:num>
                    <m:r>
                      <w:rPr>
                        <w:rFonts w:ascii="Cambria Math" w:hAnsi="Cambria Math"/>
                      </w:rPr>
                      <m:t>π</m:t>
                    </m:r>
                  </m:num>
                  <m:den>
                    <m:r>
                      <w:rPr>
                        <w:rFonts w:ascii="Cambria Math" w:hAnsi="Cambria Math"/>
                      </w:rPr>
                      <m:t>4</m:t>
                    </m:r>
                  </m:den>
                </m:f>
              </m:e>
            </m:d>
          </m:e>
        </m:func>
      </m:oMath>
      <w:r>
        <w:rPr>
          <w:rFonts w:eastAsiaTheme="minorEastAsia"/>
        </w:rPr>
        <w:t xml:space="preserve"> and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nary>
          <m:naryPr>
            <m:limLoc m:val="subSup"/>
            <m:grow m:val="1"/>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x</m:t>
            </m:r>
          </m:sup>
          <m:e>
            <m:limLow>
              <m:limLowPr>
                <m:ctrlPr>
                  <w:rPr>
                    <w:rFonts w:ascii="Cambria Math" w:eastAsiaTheme="minorEastAsia" w:hAnsi="Cambria Math"/>
                    <w:i/>
                  </w:rPr>
                </m:ctrlPr>
              </m:limLowPr>
              <m:e>
                <m:limUpp>
                  <m:limUppPr>
                    <m:ctrlPr>
                      <w:rPr>
                        <w:rFonts w:ascii="Cambria Math" w:eastAsiaTheme="minorEastAsia" w:hAnsi="Cambria Math"/>
                        <w:i/>
                      </w:rPr>
                    </m:ctrlPr>
                  </m:limUppPr>
                  <m:e>
                    <m:r>
                      <w:rPr>
                        <w:rFonts w:ascii="Cambria Math" w:eastAsiaTheme="minorEastAsia" w:hAnsi="Cambria Math"/>
                      </w:rPr>
                      <m:t>f(t)</m:t>
                    </m:r>
                  </m:e>
                  <m:lim>
                    <m:r>
                      <w:rPr>
                        <w:rFonts w:ascii="Cambria Math" w:eastAsiaTheme="minorEastAsia" w:hAnsi="Cambria Math"/>
                      </w:rPr>
                      <m:t xml:space="preserve"> </m:t>
                    </m:r>
                  </m:lim>
                </m:limUpp>
              </m:e>
              <m:lim>
                <m:r>
                  <w:rPr>
                    <w:rFonts w:ascii="Cambria Math" w:eastAsiaTheme="minorEastAsia" w:hAnsi="Cambria Math"/>
                  </w:rPr>
                  <m:t xml:space="preserve"> </m:t>
                </m:r>
              </m:lim>
            </m:limLow>
          </m:e>
        </m:nary>
        <m:r>
          <w:rPr>
            <w:rFonts w:ascii="Cambria Math" w:eastAsiaTheme="minorEastAsia" w:hAnsi="Cambria Math"/>
          </w:rPr>
          <m:t>dt</m:t>
        </m:r>
      </m:oMath>
      <w:r>
        <w:rPr>
          <w:rFonts w:eastAsiaTheme="minorEastAsia"/>
        </w:rPr>
        <w:t>, determine</w:t>
      </w:r>
      <w:r w:rsidRPr="00F938BA">
        <w:rPr>
          <w:rFonts w:eastAsiaTheme="minorEastAsia"/>
        </w:rPr>
        <w:t xml:space="preserve"> </w:t>
      </w:r>
      <w:r>
        <w:rPr>
          <w:rFonts w:eastAsiaTheme="minorEastAsia"/>
        </w:rPr>
        <w:t>the exact value of</w:t>
      </w:r>
    </w:p>
    <w:p w14:paraId="0B27DC3B" w14:textId="77777777" w:rsidR="006F6AAB" w:rsidRDefault="006F6AAB" w:rsidP="008A02FC">
      <w:pPr>
        <w:pStyle w:val="Parta"/>
      </w:pPr>
    </w:p>
    <w:p w14:paraId="13387E68" w14:textId="77777777" w:rsidR="006F6AAB" w:rsidRDefault="006F6AAB" w:rsidP="005A5143">
      <w:pPr>
        <w:pStyle w:val="Partai"/>
        <w:rPr>
          <w:rFonts w:eastAsiaTheme="minorEastAsia"/>
        </w:rPr>
      </w:pPr>
      <w:r>
        <w:rPr>
          <w:noProof/>
          <w:lang w:eastAsia="en-AU"/>
        </w:rPr>
        <mc:AlternateContent>
          <mc:Choice Requires="wps">
            <w:drawing>
              <wp:anchor distT="0" distB="0" distL="114300" distR="114300" simplePos="0" relativeHeight="251716608" behindDoc="0" locked="0" layoutInCell="1" allowOverlap="1" wp14:anchorId="46ED1250" wp14:editId="0FE457C3">
                <wp:simplePos x="0" y="0"/>
                <wp:positionH relativeFrom="column">
                  <wp:posOffset>1629410</wp:posOffset>
                </wp:positionH>
                <wp:positionV relativeFrom="paragraph">
                  <wp:posOffset>43180</wp:posOffset>
                </wp:positionV>
                <wp:extent cx="2032000" cy="1104900"/>
                <wp:effectExtent l="0" t="0" r="25400" b="19050"/>
                <wp:wrapNone/>
                <wp:docPr id="44" name="Text Box 44"/>
                <wp:cNvGraphicFramePr/>
                <a:graphic xmlns:a="http://schemas.openxmlformats.org/drawingml/2006/main">
                  <a:graphicData uri="http://schemas.microsoft.com/office/word/2010/wordprocessingShape">
                    <wps:wsp>
                      <wps:cNvSpPr txBox="1"/>
                      <wps:spPr>
                        <a:xfrm>
                          <a:off x="0" y="0"/>
                          <a:ext cx="2032000" cy="1104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74"/>
                            </w:tblGrid>
                            <w:tr w:rsidR="006F6AAB" w14:paraId="1EC93571" w14:textId="77777777" w:rsidTr="004A4688">
                              <w:trPr>
                                <w:trHeight w:hRule="exact" w:val="255"/>
                              </w:trPr>
                              <w:tc>
                                <w:tcPr>
                                  <w:tcW w:w="5000" w:type="pct"/>
                                  <w:shd w:val="clear" w:color="auto" w:fill="E7E6E6" w:themeFill="background2"/>
                                </w:tcPr>
                                <w:p w14:paraId="2D2926FB" w14:textId="77777777" w:rsidR="006F6AAB" w:rsidRPr="00992D52" w:rsidRDefault="006F6AAB" w:rsidP="00992D52">
                                  <w:pPr>
                                    <w:pStyle w:val="Part"/>
                                    <w:jc w:val="center"/>
                                    <w:rPr>
                                      <w:b/>
                                    </w:rPr>
                                  </w:pPr>
                                  <w:r w:rsidRPr="00992D52">
                                    <w:rPr>
                                      <w:b/>
                                    </w:rPr>
                                    <w:t>Solution</w:t>
                                  </w:r>
                                </w:p>
                              </w:tc>
                            </w:tr>
                            <w:tr w:rsidR="006F6AAB" w14:paraId="2BF91A8B" w14:textId="77777777" w:rsidTr="00BC4B6B">
                              <w:tc>
                                <w:tcPr>
                                  <w:tcW w:w="5000" w:type="pct"/>
                                </w:tcPr>
                                <w:p w14:paraId="2813E3C1" w14:textId="77777777" w:rsidR="006F6AAB" w:rsidRPr="00E528DF" w:rsidRDefault="006F6AAB" w:rsidP="00992D52">
                                  <w:pPr>
                                    <w:pStyle w:val="Parts"/>
                                    <w:rPr>
                                      <w:rFonts w:eastAsiaTheme="minorEastAsia"/>
                                    </w:rPr>
                                  </w:pPr>
                                  <m:oMathPara>
                                    <m:oMath>
                                      <m:r>
                                        <w:rPr>
                                          <w:rFonts w:ascii="Cambria Math" w:hAnsi="Cambria Math"/>
                                        </w:rPr>
                                        <m:t>F</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8</m:t>
                                              </m:r>
                                            </m:den>
                                          </m:f>
                                        </m:e>
                                      </m:d>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4</m:t>
                                          </m:r>
                                        </m:den>
                                      </m:f>
                                    </m:oMath>
                                  </m:oMathPara>
                                </w:p>
                                <w:p w14:paraId="1E152354" w14:textId="77777777" w:rsidR="006F6AAB" w:rsidRDefault="006F6AAB" w:rsidP="00992D52">
                                  <w:pPr>
                                    <w:pStyle w:val="Parts"/>
                                  </w:pPr>
                                </w:p>
                              </w:tc>
                            </w:tr>
                            <w:tr w:rsidR="006F6AAB" w14:paraId="495EE705" w14:textId="77777777" w:rsidTr="004A4688">
                              <w:trPr>
                                <w:trHeight w:hRule="exact" w:val="255"/>
                              </w:trPr>
                              <w:tc>
                                <w:tcPr>
                                  <w:tcW w:w="5000" w:type="pct"/>
                                  <w:shd w:val="clear" w:color="auto" w:fill="E7E6E6" w:themeFill="background2"/>
                                </w:tcPr>
                                <w:p w14:paraId="0E7C15D9" w14:textId="77777777" w:rsidR="006F6AAB" w:rsidRPr="00992D52" w:rsidRDefault="006F6AAB" w:rsidP="00992D52">
                                  <w:pPr>
                                    <w:pStyle w:val="Part"/>
                                    <w:jc w:val="center"/>
                                    <w:rPr>
                                      <w:b/>
                                    </w:rPr>
                                  </w:pPr>
                                  <w:r w:rsidRPr="00992D52">
                                    <w:rPr>
                                      <w:b/>
                                    </w:rPr>
                                    <w:t>Specific behaviours</w:t>
                                  </w:r>
                                </w:p>
                              </w:tc>
                            </w:tr>
                            <w:tr w:rsidR="006F6AAB" w14:paraId="790330E4" w14:textId="77777777" w:rsidTr="00BC4B6B">
                              <w:tc>
                                <w:tcPr>
                                  <w:tcW w:w="5000" w:type="pct"/>
                                </w:tcPr>
                                <w:p w14:paraId="58D185B4" w14:textId="77777777" w:rsidR="006F6AAB" w:rsidRDefault="006F6AAB" w:rsidP="00992D52">
                                  <w:pPr>
                                    <w:pStyle w:val="Parts"/>
                                  </w:pPr>
                                  <w:r>
                                    <w:sym w:font="Wingdings" w:char="F0FC"/>
                                  </w:r>
                                  <w:r>
                                    <w:t xml:space="preserve"> correct value</w:t>
                                  </w:r>
                                </w:p>
                              </w:tc>
                            </w:tr>
                          </w:tbl>
                          <w:p w14:paraId="0A778741" w14:textId="77777777" w:rsidR="006F6AAB" w:rsidRDefault="006F6AAB"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D1250" id="Text Box 44" o:spid="_x0000_s1069" type="#_x0000_t202" style="position:absolute;left:0;text-align:left;margin-left:128.3pt;margin-top:3.4pt;width:160pt;height:8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174"/>
                      </w:tblGrid>
                      <w:tr w:rsidR="006F6AAB" w14:paraId="1EC93571" w14:textId="77777777" w:rsidTr="004A4688">
                        <w:trPr>
                          <w:trHeight w:hRule="exact" w:val="255"/>
                        </w:trPr>
                        <w:tc>
                          <w:tcPr>
                            <w:tcW w:w="5000" w:type="pct"/>
                            <w:shd w:val="clear" w:color="auto" w:fill="E7E6E6" w:themeFill="background2"/>
                          </w:tcPr>
                          <w:p w14:paraId="2D2926FB" w14:textId="77777777" w:rsidR="006F6AAB" w:rsidRPr="00992D52" w:rsidRDefault="006F6AAB" w:rsidP="00992D52">
                            <w:pPr>
                              <w:pStyle w:val="Part"/>
                              <w:jc w:val="center"/>
                              <w:rPr>
                                <w:b/>
                              </w:rPr>
                            </w:pPr>
                            <w:r w:rsidRPr="00992D52">
                              <w:rPr>
                                <w:b/>
                              </w:rPr>
                              <w:t>Solution</w:t>
                            </w:r>
                          </w:p>
                        </w:tc>
                      </w:tr>
                      <w:tr w:rsidR="006F6AAB" w14:paraId="2BF91A8B" w14:textId="77777777" w:rsidTr="00BC4B6B">
                        <w:tc>
                          <w:tcPr>
                            <w:tcW w:w="5000" w:type="pct"/>
                          </w:tcPr>
                          <w:p w14:paraId="2813E3C1" w14:textId="77777777" w:rsidR="006F6AAB" w:rsidRPr="00E528DF" w:rsidRDefault="006F6AAB" w:rsidP="00992D52">
                            <w:pPr>
                              <w:pStyle w:val="Parts"/>
                              <w:rPr>
                                <w:rFonts w:eastAsiaTheme="minorEastAsia"/>
                              </w:rPr>
                            </w:pPr>
                            <m:oMathPara>
                              <m:oMath>
                                <m:r>
                                  <w:rPr>
                                    <w:rFonts w:ascii="Cambria Math" w:hAnsi="Cambria Math"/>
                                  </w:rPr>
                                  <m:t>F</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8</m:t>
                                        </m:r>
                                      </m:den>
                                    </m:f>
                                  </m:e>
                                </m:d>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4</m:t>
                                    </m:r>
                                  </m:den>
                                </m:f>
                              </m:oMath>
                            </m:oMathPara>
                          </w:p>
                          <w:p w14:paraId="1E152354" w14:textId="77777777" w:rsidR="006F6AAB" w:rsidRDefault="006F6AAB" w:rsidP="00992D52">
                            <w:pPr>
                              <w:pStyle w:val="Parts"/>
                            </w:pPr>
                          </w:p>
                        </w:tc>
                      </w:tr>
                      <w:tr w:rsidR="006F6AAB" w14:paraId="495EE705" w14:textId="77777777" w:rsidTr="004A4688">
                        <w:trPr>
                          <w:trHeight w:hRule="exact" w:val="255"/>
                        </w:trPr>
                        <w:tc>
                          <w:tcPr>
                            <w:tcW w:w="5000" w:type="pct"/>
                            <w:shd w:val="clear" w:color="auto" w:fill="E7E6E6" w:themeFill="background2"/>
                          </w:tcPr>
                          <w:p w14:paraId="0E7C15D9" w14:textId="77777777" w:rsidR="006F6AAB" w:rsidRPr="00992D52" w:rsidRDefault="006F6AAB" w:rsidP="00992D52">
                            <w:pPr>
                              <w:pStyle w:val="Part"/>
                              <w:jc w:val="center"/>
                              <w:rPr>
                                <w:b/>
                              </w:rPr>
                            </w:pPr>
                            <w:r w:rsidRPr="00992D52">
                              <w:rPr>
                                <w:b/>
                              </w:rPr>
                              <w:t>Specific behaviours</w:t>
                            </w:r>
                          </w:p>
                        </w:tc>
                      </w:tr>
                      <w:tr w:rsidR="006F6AAB" w14:paraId="790330E4" w14:textId="77777777" w:rsidTr="00BC4B6B">
                        <w:tc>
                          <w:tcPr>
                            <w:tcW w:w="5000" w:type="pct"/>
                          </w:tcPr>
                          <w:p w14:paraId="58D185B4" w14:textId="77777777" w:rsidR="006F6AAB" w:rsidRDefault="006F6AAB" w:rsidP="00992D52">
                            <w:pPr>
                              <w:pStyle w:val="Parts"/>
                            </w:pPr>
                            <w:r>
                              <w:sym w:font="Wingdings" w:char="F0FC"/>
                            </w:r>
                            <w:r>
                              <w:t xml:space="preserve"> correct value</w:t>
                            </w:r>
                          </w:p>
                        </w:tc>
                      </w:tr>
                    </w:tbl>
                    <w:p w14:paraId="0A778741" w14:textId="77777777" w:rsidR="006F6AAB" w:rsidRDefault="006F6AAB" w:rsidP="007E4BA3">
                      <w:pPr>
                        <w:pStyle w:val="Part"/>
                      </w:pPr>
                    </w:p>
                  </w:txbxContent>
                </v:textbox>
              </v:shape>
            </w:pict>
          </mc:Fallback>
        </mc:AlternateContent>
      </w:r>
      <w:r>
        <w:t>(i)</w:t>
      </w:r>
      <w:r>
        <w:tab/>
      </w:r>
      <m:oMath>
        <m:r>
          <w:rPr>
            <w:rFonts w:ascii="Cambria Math" w:hAnsi="Cambria Math"/>
          </w:rPr>
          <m:t>F</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8</m:t>
                </m:r>
              </m:den>
            </m:f>
          </m:e>
        </m:d>
      </m:oMath>
      <w:r>
        <w:rPr>
          <w:rFonts w:eastAsiaTheme="minorEastAsia"/>
        </w:rPr>
        <w:t>.</w:t>
      </w:r>
      <w:r>
        <w:rPr>
          <w:rFonts w:eastAsiaTheme="minorEastAsia"/>
        </w:rPr>
        <w:tab/>
        <w:t>(1 mark)</w:t>
      </w:r>
    </w:p>
    <w:p w14:paraId="79562460" w14:textId="77777777" w:rsidR="006F6AAB" w:rsidRDefault="006F6AAB" w:rsidP="005A5143">
      <w:pPr>
        <w:pStyle w:val="Partai"/>
      </w:pPr>
    </w:p>
    <w:p w14:paraId="78BE6833" w14:textId="77777777" w:rsidR="006F6AAB" w:rsidRDefault="006F6AAB" w:rsidP="005A5143">
      <w:pPr>
        <w:pStyle w:val="Partai"/>
      </w:pPr>
    </w:p>
    <w:p w14:paraId="3BB075B9" w14:textId="77777777" w:rsidR="006F6AAB" w:rsidRDefault="006F6AAB" w:rsidP="005A5143">
      <w:pPr>
        <w:pStyle w:val="Partai"/>
      </w:pPr>
    </w:p>
    <w:p w14:paraId="7BA10428" w14:textId="77777777" w:rsidR="006F6AAB" w:rsidRDefault="006F6AAB" w:rsidP="005A5143">
      <w:pPr>
        <w:pStyle w:val="Partai"/>
      </w:pPr>
    </w:p>
    <w:p w14:paraId="6B297D72" w14:textId="77777777" w:rsidR="006F6AAB" w:rsidRDefault="006F6AAB" w:rsidP="005A5143">
      <w:pPr>
        <w:pStyle w:val="Partai"/>
      </w:pPr>
    </w:p>
    <w:p w14:paraId="31BE75A0" w14:textId="77777777" w:rsidR="006F6AAB" w:rsidRDefault="006F6AAB" w:rsidP="005A5143">
      <w:pPr>
        <w:pStyle w:val="Partai"/>
      </w:pPr>
    </w:p>
    <w:p w14:paraId="72B354A9" w14:textId="77777777" w:rsidR="006F6AAB" w:rsidRDefault="006F6AAB" w:rsidP="005A5143">
      <w:pPr>
        <w:pStyle w:val="Partai"/>
        <w:rPr>
          <w:rFonts w:eastAsiaTheme="minorEastAsia"/>
        </w:rPr>
      </w:pPr>
      <w:r>
        <w:rPr>
          <w:noProof/>
          <w:lang w:eastAsia="en-AU"/>
        </w:rPr>
        <mc:AlternateContent>
          <mc:Choice Requires="wps">
            <w:drawing>
              <wp:anchor distT="0" distB="0" distL="114300" distR="114300" simplePos="0" relativeHeight="251718656" behindDoc="0" locked="0" layoutInCell="1" allowOverlap="1" wp14:anchorId="46079F5E" wp14:editId="2D79B696">
                <wp:simplePos x="0" y="0"/>
                <wp:positionH relativeFrom="column">
                  <wp:posOffset>1629410</wp:posOffset>
                </wp:positionH>
                <wp:positionV relativeFrom="paragraph">
                  <wp:posOffset>98425</wp:posOffset>
                </wp:positionV>
                <wp:extent cx="2032000" cy="1473200"/>
                <wp:effectExtent l="0" t="0" r="25400" b="12700"/>
                <wp:wrapNone/>
                <wp:docPr id="45" name="Text Box 45"/>
                <wp:cNvGraphicFramePr/>
                <a:graphic xmlns:a="http://schemas.openxmlformats.org/drawingml/2006/main">
                  <a:graphicData uri="http://schemas.microsoft.com/office/word/2010/wordprocessingShape">
                    <wps:wsp>
                      <wps:cNvSpPr txBox="1"/>
                      <wps:spPr>
                        <a:xfrm>
                          <a:off x="0" y="0"/>
                          <a:ext cx="2032000" cy="1473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74"/>
                            </w:tblGrid>
                            <w:tr w:rsidR="006F6AAB" w14:paraId="2ACD371E" w14:textId="77777777" w:rsidTr="004A4688">
                              <w:trPr>
                                <w:trHeight w:hRule="exact" w:val="255"/>
                              </w:trPr>
                              <w:tc>
                                <w:tcPr>
                                  <w:tcW w:w="5000" w:type="pct"/>
                                  <w:shd w:val="clear" w:color="auto" w:fill="E7E6E6" w:themeFill="background2"/>
                                </w:tcPr>
                                <w:p w14:paraId="758FDAE3" w14:textId="77777777" w:rsidR="006F6AAB" w:rsidRPr="00992D52" w:rsidRDefault="006F6AAB" w:rsidP="00992D52">
                                  <w:pPr>
                                    <w:pStyle w:val="Part"/>
                                    <w:jc w:val="center"/>
                                    <w:rPr>
                                      <w:b/>
                                    </w:rPr>
                                  </w:pPr>
                                  <w:r w:rsidRPr="00992D52">
                                    <w:rPr>
                                      <w:b/>
                                    </w:rPr>
                                    <w:t>Solution</w:t>
                                  </w:r>
                                </w:p>
                              </w:tc>
                            </w:tr>
                            <w:tr w:rsidR="006F6AAB" w14:paraId="13E6300D" w14:textId="77777777" w:rsidTr="00BC4B6B">
                              <w:tc>
                                <w:tcPr>
                                  <w:tcW w:w="5000" w:type="pct"/>
                                </w:tcPr>
                                <w:p w14:paraId="1DC84F18" w14:textId="77777777" w:rsidR="006F6AAB" w:rsidRPr="00E528DF" w:rsidRDefault="0065578B"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=f</m:t>
                                      </m:r>
                                      <m:d>
                                        <m:dPr>
                                          <m:ctrlPr>
                                            <w:rPr>
                                              <w:rFonts w:ascii="Cambria Math" w:hAnsi="Cambria Math"/>
                                              <w:i/>
                                            </w:rPr>
                                          </m:ctrlPr>
                                        </m:dPr>
                                        <m:e>
                                          <m:r>
                                            <w:rPr>
                                              <w:rFonts w:ascii="Cambria Math" w:hAnsi="Cambria Math"/>
                                            </w:rPr>
                                            <m:t>x</m:t>
                                          </m:r>
                                        </m:e>
                                      </m:d>
                                      <m:r>
                                        <m:rPr>
                                          <m:sty m:val="p"/>
                                        </m:rPr>
                                        <w:rPr>
                                          <w:rFonts w:eastAsiaTheme="minorEastAsia"/>
                                        </w:rPr>
                                        <w:br/>
                                      </m:r>
                                    </m:oMath>
                                    <m:oMath>
                                      <m:r>
                                        <w:rPr>
                                          <w:rFonts w:ascii="Cambria Math" w:eastAsiaTheme="minorEastAsia" w:hAnsi="Cambria Math"/>
                                        </w:rPr>
                                        <m:t>f</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8</m:t>
                                              </m:r>
                                            </m:den>
                                          </m:f>
                                        </m:e>
                                      </m:d>
                                      <m:r>
                                        <m:rPr>
                                          <m:aln/>
                                        </m:rP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oMath>
                                  </m:oMathPara>
                                </w:p>
                                <w:p w14:paraId="288F135A" w14:textId="77777777" w:rsidR="006F6AAB" w:rsidRPr="00B030A8" w:rsidRDefault="006F6AAB" w:rsidP="00992D52">
                                  <w:pPr>
                                    <w:pStyle w:val="Parts"/>
                                    <w:rPr>
                                      <w:rFonts w:eastAsiaTheme="minorEastAsia"/>
                                    </w:rPr>
                                  </w:pPr>
                                </w:p>
                              </w:tc>
                            </w:tr>
                            <w:tr w:rsidR="006F6AAB" w14:paraId="7DBD8E1E" w14:textId="77777777" w:rsidTr="004A4688">
                              <w:trPr>
                                <w:trHeight w:hRule="exact" w:val="255"/>
                              </w:trPr>
                              <w:tc>
                                <w:tcPr>
                                  <w:tcW w:w="5000" w:type="pct"/>
                                  <w:shd w:val="clear" w:color="auto" w:fill="E7E6E6" w:themeFill="background2"/>
                                </w:tcPr>
                                <w:p w14:paraId="00CE19B9" w14:textId="77777777" w:rsidR="006F6AAB" w:rsidRPr="00992D52" w:rsidRDefault="006F6AAB" w:rsidP="00992D52">
                                  <w:pPr>
                                    <w:pStyle w:val="Part"/>
                                    <w:jc w:val="center"/>
                                    <w:rPr>
                                      <w:b/>
                                    </w:rPr>
                                  </w:pPr>
                                  <w:r w:rsidRPr="00992D52">
                                    <w:rPr>
                                      <w:b/>
                                    </w:rPr>
                                    <w:t>Specific behaviours</w:t>
                                  </w:r>
                                </w:p>
                              </w:tc>
                            </w:tr>
                            <w:tr w:rsidR="006F6AAB" w14:paraId="14A529D7" w14:textId="77777777" w:rsidTr="00BC4B6B">
                              <w:tc>
                                <w:tcPr>
                                  <w:tcW w:w="5000" w:type="pct"/>
                                </w:tcPr>
                                <w:p w14:paraId="6C0212C7" w14:textId="77777777" w:rsidR="006F6AAB" w:rsidRPr="00C0157C" w:rsidRDefault="006F6AAB" w:rsidP="00992D52">
                                  <w:pPr>
                                    <w:pStyle w:val="Parts"/>
                                    <w:rPr>
                                      <w:rFonts w:eastAsiaTheme="minorEastAsia"/>
                                    </w:rPr>
                                  </w:pPr>
                                  <w:r>
                                    <w:sym w:font="Wingdings" w:char="F0FC"/>
                                  </w:r>
                                  <w:r>
                                    <w:t xml:space="preserve"> recognises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=f</m:t>
                                    </m:r>
                                    <m:d>
                                      <m:dPr>
                                        <m:ctrlPr>
                                          <w:rPr>
                                            <w:rFonts w:ascii="Cambria Math" w:hAnsi="Cambria Math"/>
                                            <w:i/>
                                          </w:rPr>
                                        </m:ctrlPr>
                                      </m:dPr>
                                      <m:e>
                                        <m:r>
                                          <w:rPr>
                                            <w:rFonts w:ascii="Cambria Math" w:hAnsi="Cambria Math"/>
                                          </w:rPr>
                                          <m:t>x</m:t>
                                        </m:r>
                                      </m:e>
                                    </m:d>
                                  </m:oMath>
                                </w:p>
                                <w:p w14:paraId="269747AB" w14:textId="77777777" w:rsidR="006F6AAB" w:rsidRPr="00C0157C" w:rsidRDefault="006F6AAB" w:rsidP="00992D52">
                                  <w:pPr>
                                    <w:pStyle w:val="Parts"/>
                                    <w:rPr>
                                      <w:rFonts w:eastAsiaTheme="minorEastAsia"/>
                                    </w:rPr>
                                  </w:pPr>
                                  <w:r>
                                    <w:rPr>
                                      <w:rFonts w:ascii="Wingdings" w:eastAsiaTheme="minorEastAsia" w:hAnsi="Wingdings"/>
                                    </w:rPr>
                                    <w:t></w:t>
                                  </w:r>
                                  <w:r>
                                    <w:rPr>
                                      <w:rFonts w:eastAsiaTheme="minorEastAsia"/>
                                    </w:rPr>
                                    <w:t xml:space="preserve"> correct value</w:t>
                                  </w:r>
                                </w:p>
                              </w:tc>
                            </w:tr>
                          </w:tbl>
                          <w:p w14:paraId="1F42D1DB" w14:textId="77777777" w:rsidR="006F6AAB" w:rsidRDefault="006F6AAB" w:rsidP="00F7703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79F5E" id="Text Box 45" o:spid="_x0000_s1070" type="#_x0000_t202" style="position:absolute;left:0;text-align:left;margin-left:128.3pt;margin-top:7.75pt;width:160pt;height:11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&#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174"/>
                      </w:tblGrid>
                      <w:tr w:rsidR="006F6AAB" w14:paraId="2ACD371E" w14:textId="77777777" w:rsidTr="004A4688">
                        <w:trPr>
                          <w:trHeight w:hRule="exact" w:val="255"/>
                        </w:trPr>
                        <w:tc>
                          <w:tcPr>
                            <w:tcW w:w="5000" w:type="pct"/>
                            <w:shd w:val="clear" w:color="auto" w:fill="E7E6E6" w:themeFill="background2"/>
                          </w:tcPr>
                          <w:p w14:paraId="758FDAE3" w14:textId="77777777" w:rsidR="006F6AAB" w:rsidRPr="00992D52" w:rsidRDefault="006F6AAB" w:rsidP="00992D52">
                            <w:pPr>
                              <w:pStyle w:val="Part"/>
                              <w:jc w:val="center"/>
                              <w:rPr>
                                <w:b/>
                              </w:rPr>
                            </w:pPr>
                            <w:r w:rsidRPr="00992D52">
                              <w:rPr>
                                <w:b/>
                              </w:rPr>
                              <w:t>Solution</w:t>
                            </w:r>
                          </w:p>
                        </w:tc>
                      </w:tr>
                      <w:tr w:rsidR="006F6AAB" w14:paraId="13E6300D" w14:textId="77777777" w:rsidTr="00BC4B6B">
                        <w:tc>
                          <w:tcPr>
                            <w:tcW w:w="5000" w:type="pct"/>
                          </w:tcPr>
                          <w:p w14:paraId="1DC84F18" w14:textId="77777777" w:rsidR="006F6AAB" w:rsidRPr="00E528DF" w:rsidRDefault="0065578B"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=f</m:t>
                                </m:r>
                                <m:d>
                                  <m:dPr>
                                    <m:ctrlPr>
                                      <w:rPr>
                                        <w:rFonts w:ascii="Cambria Math" w:hAnsi="Cambria Math"/>
                                        <w:i/>
                                      </w:rPr>
                                    </m:ctrlPr>
                                  </m:dPr>
                                  <m:e>
                                    <m:r>
                                      <w:rPr>
                                        <w:rFonts w:ascii="Cambria Math" w:hAnsi="Cambria Math"/>
                                      </w:rPr>
                                      <m:t>x</m:t>
                                    </m:r>
                                  </m:e>
                                </m:d>
                                <m:r>
                                  <m:rPr>
                                    <m:sty m:val="p"/>
                                  </m:rPr>
                                  <w:rPr>
                                    <w:rFonts w:eastAsiaTheme="minorEastAsia"/>
                                  </w:rPr>
                                  <w:br/>
                                </m:r>
                              </m:oMath>
                              <m:oMath>
                                <m:r>
                                  <w:rPr>
                                    <w:rFonts w:ascii="Cambria Math" w:eastAsiaTheme="minorEastAsia" w:hAnsi="Cambria Math"/>
                                  </w:rPr>
                                  <m:t>f</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8</m:t>
                                        </m:r>
                                      </m:den>
                                    </m:f>
                                  </m:e>
                                </m:d>
                                <m:r>
                                  <m:rPr>
                                    <m:aln/>
                                  </m:rP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oMath>
                            </m:oMathPara>
                          </w:p>
                          <w:p w14:paraId="288F135A" w14:textId="77777777" w:rsidR="006F6AAB" w:rsidRPr="00B030A8" w:rsidRDefault="006F6AAB" w:rsidP="00992D52">
                            <w:pPr>
                              <w:pStyle w:val="Parts"/>
                              <w:rPr>
                                <w:rFonts w:eastAsiaTheme="minorEastAsia"/>
                              </w:rPr>
                            </w:pPr>
                          </w:p>
                        </w:tc>
                      </w:tr>
                      <w:tr w:rsidR="006F6AAB" w14:paraId="7DBD8E1E" w14:textId="77777777" w:rsidTr="004A4688">
                        <w:trPr>
                          <w:trHeight w:hRule="exact" w:val="255"/>
                        </w:trPr>
                        <w:tc>
                          <w:tcPr>
                            <w:tcW w:w="5000" w:type="pct"/>
                            <w:shd w:val="clear" w:color="auto" w:fill="E7E6E6" w:themeFill="background2"/>
                          </w:tcPr>
                          <w:p w14:paraId="00CE19B9" w14:textId="77777777" w:rsidR="006F6AAB" w:rsidRPr="00992D52" w:rsidRDefault="006F6AAB" w:rsidP="00992D52">
                            <w:pPr>
                              <w:pStyle w:val="Part"/>
                              <w:jc w:val="center"/>
                              <w:rPr>
                                <w:b/>
                              </w:rPr>
                            </w:pPr>
                            <w:r w:rsidRPr="00992D52">
                              <w:rPr>
                                <w:b/>
                              </w:rPr>
                              <w:t>Specific behaviours</w:t>
                            </w:r>
                          </w:p>
                        </w:tc>
                      </w:tr>
                      <w:tr w:rsidR="006F6AAB" w14:paraId="14A529D7" w14:textId="77777777" w:rsidTr="00BC4B6B">
                        <w:tc>
                          <w:tcPr>
                            <w:tcW w:w="5000" w:type="pct"/>
                          </w:tcPr>
                          <w:p w14:paraId="6C0212C7" w14:textId="77777777" w:rsidR="006F6AAB" w:rsidRPr="00C0157C" w:rsidRDefault="006F6AAB" w:rsidP="00992D52">
                            <w:pPr>
                              <w:pStyle w:val="Parts"/>
                              <w:rPr>
                                <w:rFonts w:eastAsiaTheme="minorEastAsia"/>
                              </w:rPr>
                            </w:pPr>
                            <w:r>
                              <w:sym w:font="Wingdings" w:char="F0FC"/>
                            </w:r>
                            <w:r>
                              <w:t xml:space="preserve"> recognises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=f</m:t>
                              </m:r>
                              <m:d>
                                <m:dPr>
                                  <m:ctrlPr>
                                    <w:rPr>
                                      <w:rFonts w:ascii="Cambria Math" w:hAnsi="Cambria Math"/>
                                      <w:i/>
                                    </w:rPr>
                                  </m:ctrlPr>
                                </m:dPr>
                                <m:e>
                                  <m:r>
                                    <w:rPr>
                                      <w:rFonts w:ascii="Cambria Math" w:hAnsi="Cambria Math"/>
                                    </w:rPr>
                                    <m:t>x</m:t>
                                  </m:r>
                                </m:e>
                              </m:d>
                            </m:oMath>
                          </w:p>
                          <w:p w14:paraId="269747AB" w14:textId="77777777" w:rsidR="006F6AAB" w:rsidRPr="00C0157C" w:rsidRDefault="006F6AAB" w:rsidP="00992D52">
                            <w:pPr>
                              <w:pStyle w:val="Parts"/>
                              <w:rPr>
                                <w:rFonts w:eastAsiaTheme="minorEastAsia"/>
                              </w:rPr>
                            </w:pPr>
                            <w:r>
                              <w:rPr>
                                <w:rFonts w:ascii="Wingdings" w:eastAsiaTheme="minorEastAsia" w:hAnsi="Wingdings"/>
                              </w:rPr>
                              <w:t></w:t>
                            </w:r>
                            <w:r>
                              <w:rPr>
                                <w:rFonts w:eastAsiaTheme="minorEastAsia"/>
                              </w:rPr>
                              <w:t xml:space="preserve"> correct value</w:t>
                            </w:r>
                          </w:p>
                        </w:tc>
                      </w:tr>
                    </w:tbl>
                    <w:p w14:paraId="1F42D1DB" w14:textId="77777777" w:rsidR="006F6AAB" w:rsidRDefault="006F6AAB" w:rsidP="00F7703C">
                      <w:pPr>
                        <w:pStyle w:val="Part"/>
                      </w:pPr>
                    </w:p>
                  </w:txbxContent>
                </v:textbox>
              </v:shape>
            </w:pict>
          </mc:Fallback>
        </mc:AlternateContent>
      </w:r>
      <w:r>
        <w:t>(ii)</w:t>
      </w:r>
      <w:r>
        <w:tab/>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8</m:t>
                </m:r>
              </m:den>
            </m:f>
          </m:e>
        </m:d>
      </m:oMath>
      <w:r>
        <w:rPr>
          <w:rFonts w:eastAsiaTheme="minorEastAsia"/>
        </w:rPr>
        <w:t>.</w:t>
      </w:r>
      <w:r>
        <w:rPr>
          <w:rFonts w:eastAsiaTheme="minorEastAsia"/>
        </w:rPr>
        <w:tab/>
        <w:t>(2 marks)</w:t>
      </w:r>
    </w:p>
    <w:p w14:paraId="64C3D9EB" w14:textId="77777777" w:rsidR="006F6AAB" w:rsidRDefault="006F6AAB" w:rsidP="005A5143">
      <w:pPr>
        <w:pStyle w:val="Partai"/>
      </w:pPr>
    </w:p>
    <w:p w14:paraId="488BF665" w14:textId="77777777" w:rsidR="006F6AAB" w:rsidRDefault="006F6AAB" w:rsidP="005A5143">
      <w:pPr>
        <w:pStyle w:val="Partai"/>
      </w:pPr>
    </w:p>
    <w:p w14:paraId="3C785B5B" w14:textId="77777777" w:rsidR="006F6AAB" w:rsidRDefault="006F6AAB" w:rsidP="00143455">
      <w:pPr>
        <w:pStyle w:val="Parta"/>
      </w:pPr>
    </w:p>
    <w:p w14:paraId="705583A7" w14:textId="77777777" w:rsidR="006F6AAB" w:rsidRDefault="006F6AAB" w:rsidP="00143455">
      <w:pPr>
        <w:pStyle w:val="Parta"/>
      </w:pPr>
    </w:p>
    <w:p w14:paraId="1BA89674" w14:textId="77777777" w:rsidR="006F6AAB" w:rsidRDefault="006F6AAB" w:rsidP="00143455">
      <w:pPr>
        <w:pStyle w:val="Parta"/>
      </w:pPr>
    </w:p>
    <w:p w14:paraId="2DA0B27D" w14:textId="77777777" w:rsidR="006F6AAB" w:rsidRDefault="006F6AAB" w:rsidP="00143455">
      <w:pPr>
        <w:pStyle w:val="Parta"/>
      </w:pPr>
    </w:p>
    <w:p w14:paraId="08EC30CB" w14:textId="77777777" w:rsidR="006F6AAB" w:rsidRDefault="006F6AAB" w:rsidP="00143455">
      <w:pPr>
        <w:pStyle w:val="Parta"/>
      </w:pPr>
    </w:p>
    <w:p w14:paraId="681884E1" w14:textId="77777777" w:rsidR="006F6AAB" w:rsidRDefault="006F6AAB" w:rsidP="00143455">
      <w:pPr>
        <w:pStyle w:val="Parta"/>
      </w:pPr>
    </w:p>
    <w:p w14:paraId="0FAEA13B" w14:textId="77777777" w:rsidR="006F6AAB" w:rsidRDefault="006F6AAB" w:rsidP="00143455">
      <w:pPr>
        <w:pStyle w:val="Parta"/>
      </w:pPr>
    </w:p>
    <w:p w14:paraId="396C00B8" w14:textId="77777777" w:rsidR="006F6AAB" w:rsidRDefault="006F6AAB" w:rsidP="00143455">
      <w:pPr>
        <w:pStyle w:val="Parta"/>
        <w:rPr>
          <w:rFonts w:eastAsiaTheme="minorEastAsia"/>
        </w:rPr>
      </w:pPr>
      <w:r>
        <w:t>(b)</w:t>
      </w:r>
      <w:r>
        <w:tab/>
        <w:t xml:space="preserve">Given that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nary>
          <m:naryPr>
            <m:limLoc m:val="subSup"/>
            <m:grow m:val="1"/>
            <m:ctrlPr>
              <w:rPr>
                <w:rFonts w:ascii="Cambria Math" w:eastAsiaTheme="minorEastAsia" w:hAnsi="Cambria Math"/>
                <w:i/>
              </w:rPr>
            </m:ctrlPr>
          </m:naryPr>
          <m:sub>
            <m:r>
              <w:rPr>
                <w:rFonts w:ascii="Cambria Math" w:eastAsiaTheme="minorEastAsia" w:hAnsi="Cambria Math"/>
              </w:rPr>
              <m:t>4</m:t>
            </m:r>
          </m:sub>
          <m:sup>
            <m:r>
              <w:rPr>
                <w:rFonts w:ascii="Cambria Math" w:eastAsiaTheme="minorEastAsia" w:hAnsi="Cambria Math"/>
              </w:rPr>
              <m:t>x</m:t>
            </m:r>
          </m:sup>
          <m:e>
            <m:limLow>
              <m:limLowPr>
                <m:ctrlPr>
                  <w:rPr>
                    <w:rFonts w:ascii="Cambria Math" w:eastAsiaTheme="minorEastAsia" w:hAnsi="Cambria Math"/>
                    <w:i/>
                  </w:rPr>
                </m:ctrlPr>
              </m:limLowPr>
              <m:e>
                <m:limUpp>
                  <m:limUppPr>
                    <m:ctrlPr>
                      <w:rPr>
                        <w:rFonts w:ascii="Cambria Math" w:eastAsiaTheme="minorEastAsia" w:hAnsi="Cambria Math"/>
                        <w:i/>
                      </w:rPr>
                    </m:ctrlPr>
                  </m:limUppPr>
                  <m:e>
                    <m:r>
                      <w:rPr>
                        <w:rFonts w:ascii="Cambria Math" w:eastAsiaTheme="minorEastAsia" w:hAnsi="Cambria Math"/>
                      </w:rPr>
                      <m:t>g(t)</m:t>
                    </m:r>
                  </m:e>
                  <m:lim>
                    <m:r>
                      <w:rPr>
                        <w:rFonts w:ascii="Cambria Math" w:eastAsiaTheme="minorEastAsia" w:hAnsi="Cambria Math"/>
                      </w:rPr>
                      <m:t xml:space="preserve"> </m:t>
                    </m:r>
                  </m:lim>
                </m:limUpp>
              </m:e>
              <m:lim>
                <m:r>
                  <w:rPr>
                    <w:rFonts w:ascii="Cambria Math" w:eastAsiaTheme="minorEastAsia" w:hAnsi="Cambria Math"/>
                  </w:rPr>
                  <m:t xml:space="preserve"> </m:t>
                </m:r>
              </m:lim>
            </m:limLow>
          </m:e>
        </m:nary>
        <m:r>
          <w:rPr>
            <w:rFonts w:ascii="Cambria Math" w:eastAsiaTheme="minorEastAsia" w:hAnsi="Cambria Math"/>
          </w:rPr>
          <m:t>dt</m:t>
        </m:r>
      </m:oMath>
      <w:r>
        <w:rPr>
          <w:rFonts w:eastAsiaTheme="minorEastAsia"/>
        </w:rPr>
        <w:t xml:space="preserve">, </w:t>
      </w:r>
      <m:oMath>
        <m:m>
          <m:mPr>
            <m:mcs>
              <m:mc>
                <m:mcPr>
                  <m:count m:val="1"/>
                  <m:mcJc m:val="center"/>
                </m:mcPr>
              </m:mc>
            </m:mcs>
            <m:ctrlPr>
              <w:rPr>
                <w:rFonts w:ascii="Cambria Math" w:eastAsiaTheme="minorEastAsia" w:hAnsi="Cambria Math"/>
                <w:i/>
              </w:rPr>
            </m:ctrlPr>
          </m:mPr>
          <m:mr>
            <m:e>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2</m:t>
                  </m:r>
                </m:sup>
              </m:sSup>
              <m:r>
                <w:rPr>
                  <w:rFonts w:ascii="Cambria Math" w:eastAsiaTheme="minorEastAsia" w:hAnsi="Cambria Math"/>
                </w:rPr>
                <m:t>G</m:t>
              </m:r>
            </m:e>
          </m:mr>
          <m:mr>
            <m:e>
              <m:bar>
                <m:barPr>
                  <m:pos m:val="top"/>
                  <m:ctrlPr>
                    <w:rPr>
                      <w:rFonts w:ascii="Cambria Math" w:eastAsiaTheme="minorEastAsia" w:hAnsi="Cambria Math"/>
                      <w:i/>
                    </w:rPr>
                  </m:ctrlPr>
                </m:barPr>
                <m:e>
                  <m:r>
                    <w:rPr>
                      <w:rFonts w:ascii="Cambria Math" w:eastAsiaTheme="minorEastAsia" w:hAnsi="Cambria Math"/>
                    </w:rPr>
                    <m:t>d</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bar>
            </m:e>
          </m:mr>
        </m:m>
        <m:r>
          <w:rPr>
            <w:rFonts w:ascii="Cambria Math" w:eastAsiaTheme="minorEastAsia" w:hAnsi="Cambria Math"/>
          </w:rPr>
          <m:t>=6</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-5</m:t>
        </m:r>
      </m:oMath>
      <w:r>
        <w:rPr>
          <w:rFonts w:eastAsiaTheme="minorEastAsia"/>
        </w:rPr>
        <w:t xml:space="preserve"> and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9</m:t>
            </m:r>
          </m:e>
        </m:d>
        <m:r>
          <w:rPr>
            <w:rFonts w:ascii="Cambria Math" w:eastAsiaTheme="minorEastAsia" w:hAnsi="Cambria Math"/>
          </w:rPr>
          <m:t>=174</m:t>
        </m:r>
      </m:oMath>
      <w:r>
        <w:rPr>
          <w:rFonts w:eastAsiaTheme="minorEastAsia"/>
        </w:rPr>
        <w:t xml:space="preserve">, determine </w:t>
      </w:r>
      <m:oMath>
        <m:r>
          <w:rPr>
            <w:rFonts w:ascii="Cambria Math" w:eastAsiaTheme="minorEastAsia" w:hAnsi="Cambria Math"/>
          </w:rPr>
          <m:t>g(t)</m:t>
        </m:r>
      </m:oMath>
      <w:r>
        <w:rPr>
          <w:rFonts w:eastAsiaTheme="minorEastAsia"/>
        </w:rPr>
        <w:t>.</w:t>
      </w:r>
      <w:r>
        <w:rPr>
          <w:rFonts w:eastAsiaTheme="minorEastAsia"/>
        </w:rPr>
        <w:tab/>
        <w:t>(4 marks)</w:t>
      </w:r>
    </w:p>
    <w:p w14:paraId="7F6453BA" w14:textId="77777777" w:rsidR="006F6AAB" w:rsidRDefault="006F6AAB" w:rsidP="00F7703C">
      <w:pPr>
        <w:pStyle w:val="Parta"/>
      </w:pPr>
      <w:r>
        <w:rPr>
          <w:noProof/>
          <w:lang w:eastAsia="en-AU"/>
        </w:rPr>
        <mc:AlternateContent>
          <mc:Choice Requires="wps">
            <w:drawing>
              <wp:anchor distT="0" distB="0" distL="114300" distR="114300" simplePos="0" relativeHeight="251717632" behindDoc="0" locked="0" layoutInCell="1" allowOverlap="1" wp14:anchorId="315E5F60" wp14:editId="0C7DB946">
                <wp:simplePos x="0" y="0"/>
                <wp:positionH relativeFrom="column">
                  <wp:posOffset>1242060</wp:posOffset>
                </wp:positionH>
                <wp:positionV relativeFrom="paragraph">
                  <wp:posOffset>156210</wp:posOffset>
                </wp:positionV>
                <wp:extent cx="3619500" cy="393700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3619500" cy="3937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70"/>
                            </w:tblGrid>
                            <w:tr w:rsidR="006F6AAB" w14:paraId="445009F5" w14:textId="77777777" w:rsidTr="004A4688">
                              <w:trPr>
                                <w:trHeight w:hRule="exact" w:val="255"/>
                              </w:trPr>
                              <w:tc>
                                <w:tcPr>
                                  <w:tcW w:w="5000" w:type="pct"/>
                                  <w:shd w:val="clear" w:color="auto" w:fill="E7E6E6" w:themeFill="background2"/>
                                </w:tcPr>
                                <w:p w14:paraId="10205B02" w14:textId="77777777" w:rsidR="006F6AAB" w:rsidRPr="00992D52" w:rsidRDefault="006F6AAB" w:rsidP="00992D52">
                                  <w:pPr>
                                    <w:pStyle w:val="Part"/>
                                    <w:jc w:val="center"/>
                                    <w:rPr>
                                      <w:b/>
                                    </w:rPr>
                                  </w:pPr>
                                  <w:r w:rsidRPr="00992D52">
                                    <w:rPr>
                                      <w:b/>
                                    </w:rPr>
                                    <w:t>Solution</w:t>
                                  </w:r>
                                </w:p>
                              </w:tc>
                            </w:tr>
                            <w:tr w:rsidR="006F6AAB" w14:paraId="34CCE5A9" w14:textId="77777777" w:rsidTr="00BC4B6B">
                              <w:tc>
                                <w:tcPr>
                                  <w:tcW w:w="5000" w:type="pct"/>
                                </w:tcPr>
                                <w:p w14:paraId="4D9AD89D" w14:textId="77777777" w:rsidR="006F6AAB" w:rsidRPr="00A10B1F" w:rsidRDefault="0065578B" w:rsidP="00992D52">
                                  <w:pPr>
                                    <w:pStyle w:val="Parts"/>
                                    <w:rPr>
                                      <w:rFonts w:eastAsiaTheme="minorEastAsia"/>
                                    </w:rPr>
                                  </w:pPr>
                                  <m:oMathPara>
                                    <m:oMath>
                                      <m:sSup>
                                        <m:sSupPr>
                                          <m:ctrlPr>
                                            <w:rPr>
                                              <w:rFonts w:ascii="Cambria Math" w:hAnsi="Cambria Math"/>
                                              <w:i/>
                                            </w:rPr>
                                          </m:ctrlPr>
                                        </m:sSupPr>
                                        <m:e>
                                          <m:r>
                                            <w:rPr>
                                              <w:rFonts w:ascii="Cambria Math" w:hAnsi="Cambria Math"/>
                                            </w:rPr>
                                            <m:t>G</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=g</m:t>
                                      </m:r>
                                      <m:d>
                                        <m:dPr>
                                          <m:ctrlPr>
                                            <w:rPr>
                                              <w:rFonts w:ascii="Cambria Math" w:hAnsi="Cambria Math"/>
                                              <w:i/>
                                            </w:rPr>
                                          </m:ctrlPr>
                                        </m:dPr>
                                        <m:e>
                                          <m:r>
                                            <w:rPr>
                                              <w:rFonts w:ascii="Cambria Math" w:hAnsi="Cambria Math"/>
                                            </w:rPr>
                                            <m:t>x</m:t>
                                          </m:r>
                                        </m:e>
                                      </m:d>
                                    </m:oMath>
                                  </m:oMathPara>
                                </w:p>
                                <w:p w14:paraId="4874EC5B" w14:textId="77777777" w:rsidR="006F6AAB" w:rsidRDefault="006F6AAB" w:rsidP="00992D52">
                                  <w:pPr>
                                    <w:pStyle w:val="Parts"/>
                                    <w:rPr>
                                      <w:rFonts w:eastAsiaTheme="minorEastAsia"/>
                                    </w:rPr>
                                  </w:pPr>
                                </w:p>
                                <w:p w14:paraId="489C396C" w14:textId="77777777" w:rsidR="006F6AAB" w:rsidRPr="00A10B1F" w:rsidRDefault="0065578B"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=4+3</m:t>
                                      </m:r>
                                      <m:rad>
                                        <m:radPr>
                                          <m:degHide m:val="1"/>
                                          <m:ctrlPr>
                                            <w:rPr>
                                              <w:rFonts w:ascii="Cambria Math" w:eastAsiaTheme="minorEastAsia" w:hAnsi="Cambria Math"/>
                                              <w:i/>
                                            </w:rPr>
                                          </m:ctrlPr>
                                        </m:radPr>
                                        <m:deg/>
                                        <m:e>
                                          <m:r>
                                            <w:rPr>
                                              <w:rFonts w:ascii="Cambria Math" w:eastAsiaTheme="minorEastAsia" w:hAnsi="Cambria Math"/>
                                            </w:rPr>
                                            <m:t>x</m:t>
                                          </m:r>
                                        </m:e>
                                      </m:rad>
                                      <m:r>
                                        <m:rPr>
                                          <m:sty m:val="p"/>
                                        </m:rPr>
                                        <w:rPr>
                                          <w:rFonts w:eastAsiaTheme="minorEastAsia"/>
                                        </w:rPr>
                                        <w:br/>
                                      </m:r>
                                    </m:oMath>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1.5</m:t>
                                          </m:r>
                                        </m:sup>
                                      </m:sSup>
                                      <m:r>
                                        <w:rPr>
                                          <w:rFonts w:ascii="Cambria Math" w:eastAsiaTheme="minorEastAsia" w:hAnsi="Cambria Math"/>
                                        </w:rPr>
                                        <m:t>-5x+c</m:t>
                                      </m:r>
                                    </m:oMath>
                                  </m:oMathPara>
                                </w:p>
                                <w:p w14:paraId="2C53C053" w14:textId="77777777" w:rsidR="006F6AAB" w:rsidRDefault="006F6AAB" w:rsidP="00992D52">
                                  <w:pPr>
                                    <w:pStyle w:val="Parts"/>
                                    <w:rPr>
                                      <w:rFonts w:eastAsiaTheme="minorEastAsia"/>
                                    </w:rPr>
                                  </w:pPr>
                                </w:p>
                                <w:p w14:paraId="2405ECB2" w14:textId="77777777" w:rsidR="006F6AAB" w:rsidRPr="00C163DB" w:rsidRDefault="006F6AAB" w:rsidP="00992D52">
                                  <w:pPr>
                                    <w:pStyle w:val="Parts"/>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4</m:t>
                                          </m:r>
                                        </m:e>
                                      </m:d>
                                      <m:r>
                                        <m:rPr>
                                          <m:aln/>
                                        </m:rP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4</m:t>
                                          </m:r>
                                        </m:sub>
                                        <m:sup>
                                          <m:r>
                                            <w:rPr>
                                              <w:rFonts w:ascii="Cambria Math" w:eastAsiaTheme="minorEastAsia" w:hAnsi="Cambria Math"/>
                                            </w:rPr>
                                            <m:t>9</m:t>
                                          </m:r>
                                        </m:sup>
                                        <m:e>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1.5</m:t>
                                              </m:r>
                                            </m:sup>
                                          </m:sSup>
                                          <m:r>
                                            <w:rPr>
                                              <w:rFonts w:ascii="Cambria Math" w:eastAsiaTheme="minorEastAsia" w:hAnsi="Cambria Math"/>
                                            </w:rPr>
                                            <m:t>-5t+c</m:t>
                                          </m:r>
                                        </m:e>
                                      </m:nary>
                                      <m:r>
                                        <w:rPr>
                                          <w:rFonts w:ascii="Cambria Math" w:eastAsiaTheme="minorEastAsia" w:hAnsi="Cambria Math"/>
                                        </w:rPr>
                                        <m:t>dt</m:t>
                                      </m:r>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1751</m:t>
                                          </m:r>
                                        </m:num>
                                        <m:den>
                                          <m:r>
                                            <w:rPr>
                                              <w:rFonts w:ascii="Cambria Math" w:eastAsiaTheme="minorEastAsia" w:hAnsi="Cambria Math"/>
                                            </w:rPr>
                                            <m:t>10</m:t>
                                          </m:r>
                                        </m:den>
                                      </m:f>
                                      <m:r>
                                        <w:rPr>
                                          <w:rFonts w:ascii="Cambria Math" w:eastAsiaTheme="minorEastAsia" w:hAnsi="Cambria Math"/>
                                        </w:rPr>
                                        <m:t>+5c</m:t>
                                      </m:r>
                                    </m:oMath>
                                  </m:oMathPara>
                                </w:p>
                                <w:p w14:paraId="12563984" w14:textId="77777777" w:rsidR="006F6AAB" w:rsidRDefault="006F6AAB" w:rsidP="00992D52">
                                  <w:pPr>
                                    <w:pStyle w:val="Parts"/>
                                    <w:rPr>
                                      <w:rFonts w:eastAsiaTheme="minorEastAsia"/>
                                    </w:rPr>
                                  </w:pPr>
                                </w:p>
                                <w:p w14:paraId="10E9300F" w14:textId="77777777" w:rsidR="006F6AAB" w:rsidRPr="00843525" w:rsidRDefault="0065578B"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1751</m:t>
                                          </m:r>
                                        </m:num>
                                        <m:den>
                                          <m:r>
                                            <w:rPr>
                                              <w:rFonts w:ascii="Cambria Math" w:eastAsiaTheme="minorEastAsia" w:hAnsi="Cambria Math"/>
                                            </w:rPr>
                                            <m:t>10</m:t>
                                          </m:r>
                                        </m:den>
                                      </m:f>
                                      <m:r>
                                        <w:rPr>
                                          <w:rFonts w:ascii="Cambria Math" w:eastAsiaTheme="minorEastAsia" w:hAnsi="Cambria Math"/>
                                        </w:rPr>
                                        <m:t>+5c=174⇒c=-</m:t>
                                      </m:r>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50</m:t>
                                          </m:r>
                                        </m:den>
                                      </m:f>
                                    </m:oMath>
                                  </m:oMathPara>
                                </w:p>
                                <w:p w14:paraId="5CE55E47" w14:textId="77777777" w:rsidR="006F6AAB" w:rsidRDefault="006F6AAB" w:rsidP="00992D52">
                                  <w:pPr>
                                    <w:pStyle w:val="Parts"/>
                                    <w:rPr>
                                      <w:rFonts w:eastAsiaTheme="minorEastAsia"/>
                                    </w:rPr>
                                  </w:pPr>
                                </w:p>
                                <w:p w14:paraId="665EB7C9" w14:textId="77777777" w:rsidR="006F6AAB" w:rsidRPr="00843525" w:rsidRDefault="006F6AAB" w:rsidP="00992D52">
                                  <w:pPr>
                                    <w:pStyle w:val="Parts"/>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1.5</m:t>
                                          </m:r>
                                        </m:sup>
                                      </m:sSup>
                                      <m:r>
                                        <w:rPr>
                                          <w:rFonts w:ascii="Cambria Math" w:eastAsiaTheme="minorEastAsia" w:hAnsi="Cambria Math"/>
                                        </w:rPr>
                                        <m:t>-5t-</m:t>
                                      </m:r>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50</m:t>
                                          </m:r>
                                        </m:den>
                                      </m:f>
                                    </m:oMath>
                                  </m:oMathPara>
                                </w:p>
                                <w:p w14:paraId="5ABD8CBC" w14:textId="77777777" w:rsidR="006F6AAB" w:rsidRPr="00843525" w:rsidRDefault="006F6AAB" w:rsidP="00992D52">
                                  <w:pPr>
                                    <w:pStyle w:val="Parts"/>
                                    <w:rPr>
                                      <w:rFonts w:eastAsiaTheme="minorEastAsia"/>
                                    </w:rPr>
                                  </w:pPr>
                                </w:p>
                              </w:tc>
                            </w:tr>
                            <w:tr w:rsidR="006F6AAB" w14:paraId="33B06237" w14:textId="77777777" w:rsidTr="004A4688">
                              <w:trPr>
                                <w:trHeight w:hRule="exact" w:val="255"/>
                              </w:trPr>
                              <w:tc>
                                <w:tcPr>
                                  <w:tcW w:w="5000" w:type="pct"/>
                                  <w:shd w:val="clear" w:color="auto" w:fill="E7E6E6" w:themeFill="background2"/>
                                </w:tcPr>
                                <w:p w14:paraId="3393444F" w14:textId="77777777" w:rsidR="006F6AAB" w:rsidRPr="00992D52" w:rsidRDefault="006F6AAB" w:rsidP="00992D52">
                                  <w:pPr>
                                    <w:pStyle w:val="Part"/>
                                    <w:jc w:val="center"/>
                                    <w:rPr>
                                      <w:b/>
                                    </w:rPr>
                                  </w:pPr>
                                  <w:r w:rsidRPr="00992D52">
                                    <w:rPr>
                                      <w:b/>
                                    </w:rPr>
                                    <w:t>Specific behaviours</w:t>
                                  </w:r>
                                </w:p>
                              </w:tc>
                            </w:tr>
                            <w:tr w:rsidR="006F6AAB" w14:paraId="5CEB2688" w14:textId="77777777" w:rsidTr="00BC4B6B">
                              <w:tc>
                                <w:tcPr>
                                  <w:tcW w:w="5000" w:type="pct"/>
                                </w:tcPr>
                                <w:p w14:paraId="10B4B7D1" w14:textId="77777777" w:rsidR="006F6AAB" w:rsidRPr="00262B86" w:rsidRDefault="006F6AAB" w:rsidP="00992D52">
                                  <w:pPr>
                                    <w:pStyle w:val="Parts"/>
                                    <w:rPr>
                                      <w:rFonts w:eastAsiaTheme="minorEastAsia"/>
                                    </w:rPr>
                                  </w:pPr>
                                  <w:r>
                                    <w:sym w:font="Wingdings" w:char="F0FC"/>
                                  </w:r>
                                  <w:r>
                                    <w:t xml:space="preserve"> shows </w:t>
                                  </w:r>
                                  <m:oMath>
                                    <m:sSup>
                                      <m:sSupPr>
                                        <m:ctrlPr>
                                          <w:rPr>
                                            <w:rFonts w:ascii="Cambria Math" w:hAnsi="Cambria Math"/>
                                            <w:i/>
                                          </w:rPr>
                                        </m:ctrlPr>
                                      </m:sSupPr>
                                      <m:e>
                                        <m:r>
                                          <w:rPr>
                                            <w:rFonts w:ascii="Cambria Math" w:hAnsi="Cambria Math"/>
                                          </w:rPr>
                                          <m:t>G</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=g</m:t>
                                    </m:r>
                                    <m:d>
                                      <m:dPr>
                                        <m:ctrlPr>
                                          <w:rPr>
                                            <w:rFonts w:ascii="Cambria Math" w:hAnsi="Cambria Math"/>
                                            <w:i/>
                                          </w:rPr>
                                        </m:ctrlPr>
                                      </m:dPr>
                                      <m:e>
                                        <m:r>
                                          <w:rPr>
                                            <w:rFonts w:ascii="Cambria Math" w:hAnsi="Cambria Math"/>
                                          </w:rPr>
                                          <m:t>x</m:t>
                                        </m:r>
                                      </m:e>
                                    </m:d>
                                  </m:oMath>
                                </w:p>
                                <w:p w14:paraId="7FFC8C9C" w14:textId="77777777" w:rsidR="006F6AAB" w:rsidRDefault="006F6AAB" w:rsidP="00992D52">
                                  <w:pPr>
                                    <w:pStyle w:val="Parts"/>
                                    <w:rPr>
                                      <w:rFonts w:eastAsiaTheme="minorEastAsia"/>
                                    </w:rPr>
                                  </w:pPr>
                                  <w:r>
                                    <w:rPr>
                                      <w:rFonts w:ascii="Wingdings" w:eastAsiaTheme="minorEastAsia" w:hAnsi="Wingdings"/>
                                    </w:rPr>
                                    <w:t></w:t>
                                  </w:r>
                                  <w:r>
                                    <w:rPr>
                                      <w:rFonts w:eastAsiaTheme="minorEastAsia"/>
                                    </w:rPr>
                                    <w:t xml:space="preserve"> uses </w:t>
                                  </w:r>
                                  <m:oMath>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to obtain </w:t>
                                  </w:r>
                                  <m:oMath>
                                    <m:r>
                                      <w:rPr>
                                        <w:rFonts w:ascii="Cambria Math" w:eastAsiaTheme="minorEastAsia" w:hAnsi="Cambria Math"/>
                                      </w:rPr>
                                      <m:t>g(x)</m:t>
                                    </m:r>
                                  </m:oMath>
                                  <w:r>
                                    <w:rPr>
                                      <w:rFonts w:eastAsiaTheme="minorEastAsia"/>
                                    </w:rPr>
                                    <w:t xml:space="preserve"> with constant </w:t>
                                  </w:r>
                                  <m:oMath>
                                    <m:r>
                                      <w:rPr>
                                        <w:rFonts w:ascii="Cambria Math" w:eastAsiaTheme="minorEastAsia" w:hAnsi="Cambria Math"/>
                                      </w:rPr>
                                      <m:t>c</m:t>
                                    </m:r>
                                  </m:oMath>
                                </w:p>
                                <w:p w14:paraId="16AB4C03" w14:textId="77777777" w:rsidR="006F6AAB" w:rsidRDefault="006F6AAB" w:rsidP="00992D52">
                                  <w:pPr>
                                    <w:pStyle w:val="Parts"/>
                                    <w:rPr>
                                      <w:rFonts w:eastAsiaTheme="minorEastAsia"/>
                                    </w:rPr>
                                  </w:pPr>
                                  <w:r>
                                    <w:rPr>
                                      <w:rFonts w:ascii="Wingdings" w:eastAsiaTheme="minorEastAsia" w:hAnsi="Wingdings"/>
                                    </w:rPr>
                                    <w:t></w:t>
                                  </w:r>
                                  <w:r>
                                    <w:rPr>
                                      <w:rFonts w:eastAsiaTheme="minorEastAsia"/>
                                    </w:rPr>
                                    <w:t xml:space="preserve"> integrates again to obtain </w:t>
                                  </w:r>
                                  <m:oMath>
                                    <m:r>
                                      <w:rPr>
                                        <w:rFonts w:ascii="Cambria Math" w:eastAsiaTheme="minorEastAsia" w:hAnsi="Cambria Math"/>
                                      </w:rPr>
                                      <m:t>G(9)</m:t>
                                    </m:r>
                                  </m:oMath>
                                </w:p>
                                <w:p w14:paraId="448FD4FF" w14:textId="77777777" w:rsidR="006F6AAB" w:rsidRPr="001E70A5" w:rsidRDefault="006F6AAB" w:rsidP="0003252E">
                                  <w:pPr>
                                    <w:pStyle w:val="Parts"/>
                                    <w:rPr>
                                      <w:rFonts w:eastAsiaTheme="minorEastAsia"/>
                                    </w:rPr>
                                  </w:pPr>
                                  <w:r>
                                    <w:rPr>
                                      <w:rFonts w:ascii="Wingdings" w:eastAsiaTheme="minorEastAsia" w:hAnsi="Wingdings"/>
                                    </w:rPr>
                                    <w:t></w:t>
                                  </w:r>
                                  <w:r>
                                    <w:rPr>
                                      <w:rFonts w:eastAsiaTheme="minorEastAsia"/>
                                    </w:rPr>
                                    <w:t xml:space="preserve"> evaluates constant </w:t>
                                  </w:r>
                                  <m:oMath>
                                    <m:r>
                                      <w:rPr>
                                        <w:rFonts w:ascii="Cambria Math" w:eastAsiaTheme="minorEastAsia" w:hAnsi="Cambria Math"/>
                                      </w:rPr>
                                      <m:t>c</m:t>
                                    </m:r>
                                  </m:oMath>
                                  <w:r>
                                    <w:rPr>
                                      <w:rFonts w:eastAsiaTheme="minorEastAsia"/>
                                    </w:rPr>
                                    <w:t xml:space="preserve"> and writes expression for </w:t>
                                  </w:r>
                                  <m:oMath>
                                    <m:r>
                                      <w:rPr>
                                        <w:rFonts w:ascii="Cambria Math" w:eastAsiaTheme="minorEastAsia" w:hAnsi="Cambria Math"/>
                                      </w:rPr>
                                      <m:t>g(t)</m:t>
                                    </m:r>
                                  </m:oMath>
                                </w:p>
                              </w:tc>
                            </w:tr>
                          </w:tbl>
                          <w:p w14:paraId="44321ED3" w14:textId="77777777" w:rsidR="006F6AAB" w:rsidRDefault="006F6AAB"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E5F60" id="Text Box 46" o:spid="_x0000_s1071" type="#_x0000_t202" style="position:absolute;left:0;text-align:left;margin-left:97.8pt;margin-top:12.3pt;width:285pt;height:31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5670"/>
                      </w:tblGrid>
                      <w:tr w:rsidR="006F6AAB" w14:paraId="445009F5" w14:textId="77777777" w:rsidTr="004A4688">
                        <w:trPr>
                          <w:trHeight w:hRule="exact" w:val="255"/>
                        </w:trPr>
                        <w:tc>
                          <w:tcPr>
                            <w:tcW w:w="5000" w:type="pct"/>
                            <w:shd w:val="clear" w:color="auto" w:fill="E7E6E6" w:themeFill="background2"/>
                          </w:tcPr>
                          <w:p w14:paraId="10205B02" w14:textId="77777777" w:rsidR="006F6AAB" w:rsidRPr="00992D52" w:rsidRDefault="006F6AAB" w:rsidP="00992D52">
                            <w:pPr>
                              <w:pStyle w:val="Part"/>
                              <w:jc w:val="center"/>
                              <w:rPr>
                                <w:b/>
                              </w:rPr>
                            </w:pPr>
                            <w:r w:rsidRPr="00992D52">
                              <w:rPr>
                                <w:b/>
                              </w:rPr>
                              <w:t>Solution</w:t>
                            </w:r>
                          </w:p>
                        </w:tc>
                      </w:tr>
                      <w:tr w:rsidR="006F6AAB" w14:paraId="34CCE5A9" w14:textId="77777777" w:rsidTr="00BC4B6B">
                        <w:tc>
                          <w:tcPr>
                            <w:tcW w:w="5000" w:type="pct"/>
                          </w:tcPr>
                          <w:p w14:paraId="4D9AD89D" w14:textId="77777777" w:rsidR="006F6AAB" w:rsidRPr="00A10B1F" w:rsidRDefault="0065578B" w:rsidP="00992D52">
                            <w:pPr>
                              <w:pStyle w:val="Parts"/>
                              <w:rPr>
                                <w:rFonts w:eastAsiaTheme="minorEastAsia"/>
                              </w:rPr>
                            </w:pPr>
                            <m:oMathPara>
                              <m:oMath>
                                <m:sSup>
                                  <m:sSupPr>
                                    <m:ctrlPr>
                                      <w:rPr>
                                        <w:rFonts w:ascii="Cambria Math" w:hAnsi="Cambria Math"/>
                                        <w:i/>
                                      </w:rPr>
                                    </m:ctrlPr>
                                  </m:sSupPr>
                                  <m:e>
                                    <m:r>
                                      <w:rPr>
                                        <w:rFonts w:ascii="Cambria Math" w:hAnsi="Cambria Math"/>
                                      </w:rPr>
                                      <m:t>G</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=g</m:t>
                                </m:r>
                                <m:d>
                                  <m:dPr>
                                    <m:ctrlPr>
                                      <w:rPr>
                                        <w:rFonts w:ascii="Cambria Math" w:hAnsi="Cambria Math"/>
                                        <w:i/>
                                      </w:rPr>
                                    </m:ctrlPr>
                                  </m:dPr>
                                  <m:e>
                                    <m:r>
                                      <w:rPr>
                                        <w:rFonts w:ascii="Cambria Math" w:hAnsi="Cambria Math"/>
                                      </w:rPr>
                                      <m:t>x</m:t>
                                    </m:r>
                                  </m:e>
                                </m:d>
                              </m:oMath>
                            </m:oMathPara>
                          </w:p>
                          <w:p w14:paraId="4874EC5B" w14:textId="77777777" w:rsidR="006F6AAB" w:rsidRDefault="006F6AAB" w:rsidP="00992D52">
                            <w:pPr>
                              <w:pStyle w:val="Parts"/>
                              <w:rPr>
                                <w:rFonts w:eastAsiaTheme="minorEastAsia"/>
                              </w:rPr>
                            </w:pPr>
                          </w:p>
                          <w:p w14:paraId="489C396C" w14:textId="77777777" w:rsidR="006F6AAB" w:rsidRPr="00A10B1F" w:rsidRDefault="0065578B"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=4+3</m:t>
                                </m:r>
                                <m:rad>
                                  <m:radPr>
                                    <m:degHide m:val="1"/>
                                    <m:ctrlPr>
                                      <w:rPr>
                                        <w:rFonts w:ascii="Cambria Math" w:eastAsiaTheme="minorEastAsia" w:hAnsi="Cambria Math"/>
                                        <w:i/>
                                      </w:rPr>
                                    </m:ctrlPr>
                                  </m:radPr>
                                  <m:deg/>
                                  <m:e>
                                    <m:r>
                                      <w:rPr>
                                        <w:rFonts w:ascii="Cambria Math" w:eastAsiaTheme="minorEastAsia" w:hAnsi="Cambria Math"/>
                                      </w:rPr>
                                      <m:t>x</m:t>
                                    </m:r>
                                  </m:e>
                                </m:rad>
                                <m:r>
                                  <m:rPr>
                                    <m:sty m:val="p"/>
                                  </m:rPr>
                                  <w:rPr>
                                    <w:rFonts w:eastAsiaTheme="minorEastAsia"/>
                                  </w:rPr>
                                  <w:br/>
                                </m:r>
                              </m:oMath>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1.5</m:t>
                                    </m:r>
                                  </m:sup>
                                </m:sSup>
                                <m:r>
                                  <w:rPr>
                                    <w:rFonts w:ascii="Cambria Math" w:eastAsiaTheme="minorEastAsia" w:hAnsi="Cambria Math"/>
                                  </w:rPr>
                                  <m:t>-5x+c</m:t>
                                </m:r>
                              </m:oMath>
                            </m:oMathPara>
                          </w:p>
                          <w:p w14:paraId="2C53C053" w14:textId="77777777" w:rsidR="006F6AAB" w:rsidRDefault="006F6AAB" w:rsidP="00992D52">
                            <w:pPr>
                              <w:pStyle w:val="Parts"/>
                              <w:rPr>
                                <w:rFonts w:eastAsiaTheme="minorEastAsia"/>
                              </w:rPr>
                            </w:pPr>
                          </w:p>
                          <w:p w14:paraId="2405ECB2" w14:textId="77777777" w:rsidR="006F6AAB" w:rsidRPr="00C163DB" w:rsidRDefault="006F6AAB" w:rsidP="00992D52">
                            <w:pPr>
                              <w:pStyle w:val="Parts"/>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4</m:t>
                                    </m:r>
                                  </m:e>
                                </m:d>
                                <m:r>
                                  <m:rPr>
                                    <m:aln/>
                                  </m:rP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4</m:t>
                                    </m:r>
                                  </m:sub>
                                  <m:sup>
                                    <m:r>
                                      <w:rPr>
                                        <w:rFonts w:ascii="Cambria Math" w:eastAsiaTheme="minorEastAsia" w:hAnsi="Cambria Math"/>
                                      </w:rPr>
                                      <m:t>9</m:t>
                                    </m:r>
                                  </m:sup>
                                  <m:e>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1.5</m:t>
                                        </m:r>
                                      </m:sup>
                                    </m:sSup>
                                    <m:r>
                                      <w:rPr>
                                        <w:rFonts w:ascii="Cambria Math" w:eastAsiaTheme="minorEastAsia" w:hAnsi="Cambria Math"/>
                                      </w:rPr>
                                      <m:t>-5t+c</m:t>
                                    </m:r>
                                  </m:e>
                                </m:nary>
                                <m:r>
                                  <w:rPr>
                                    <w:rFonts w:ascii="Cambria Math" w:eastAsiaTheme="minorEastAsia" w:hAnsi="Cambria Math"/>
                                  </w:rPr>
                                  <m:t>dt</m:t>
                                </m:r>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1751</m:t>
                                    </m:r>
                                  </m:num>
                                  <m:den>
                                    <m:r>
                                      <w:rPr>
                                        <w:rFonts w:ascii="Cambria Math" w:eastAsiaTheme="minorEastAsia" w:hAnsi="Cambria Math"/>
                                      </w:rPr>
                                      <m:t>10</m:t>
                                    </m:r>
                                  </m:den>
                                </m:f>
                                <m:r>
                                  <w:rPr>
                                    <w:rFonts w:ascii="Cambria Math" w:eastAsiaTheme="minorEastAsia" w:hAnsi="Cambria Math"/>
                                  </w:rPr>
                                  <m:t>+5c</m:t>
                                </m:r>
                              </m:oMath>
                            </m:oMathPara>
                          </w:p>
                          <w:p w14:paraId="12563984" w14:textId="77777777" w:rsidR="006F6AAB" w:rsidRDefault="006F6AAB" w:rsidP="00992D52">
                            <w:pPr>
                              <w:pStyle w:val="Parts"/>
                              <w:rPr>
                                <w:rFonts w:eastAsiaTheme="minorEastAsia"/>
                              </w:rPr>
                            </w:pPr>
                          </w:p>
                          <w:p w14:paraId="10E9300F" w14:textId="77777777" w:rsidR="006F6AAB" w:rsidRPr="00843525" w:rsidRDefault="0065578B"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1751</m:t>
                                    </m:r>
                                  </m:num>
                                  <m:den>
                                    <m:r>
                                      <w:rPr>
                                        <w:rFonts w:ascii="Cambria Math" w:eastAsiaTheme="minorEastAsia" w:hAnsi="Cambria Math"/>
                                      </w:rPr>
                                      <m:t>10</m:t>
                                    </m:r>
                                  </m:den>
                                </m:f>
                                <m:r>
                                  <w:rPr>
                                    <w:rFonts w:ascii="Cambria Math" w:eastAsiaTheme="minorEastAsia" w:hAnsi="Cambria Math"/>
                                  </w:rPr>
                                  <m:t>+5c=174⇒c=-</m:t>
                                </m:r>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50</m:t>
                                    </m:r>
                                  </m:den>
                                </m:f>
                              </m:oMath>
                            </m:oMathPara>
                          </w:p>
                          <w:p w14:paraId="5CE55E47" w14:textId="77777777" w:rsidR="006F6AAB" w:rsidRDefault="006F6AAB" w:rsidP="00992D52">
                            <w:pPr>
                              <w:pStyle w:val="Parts"/>
                              <w:rPr>
                                <w:rFonts w:eastAsiaTheme="minorEastAsia"/>
                              </w:rPr>
                            </w:pPr>
                          </w:p>
                          <w:p w14:paraId="665EB7C9" w14:textId="77777777" w:rsidR="006F6AAB" w:rsidRPr="00843525" w:rsidRDefault="006F6AAB" w:rsidP="00992D52">
                            <w:pPr>
                              <w:pStyle w:val="Parts"/>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1.5</m:t>
                                    </m:r>
                                  </m:sup>
                                </m:sSup>
                                <m:r>
                                  <w:rPr>
                                    <w:rFonts w:ascii="Cambria Math" w:eastAsiaTheme="minorEastAsia" w:hAnsi="Cambria Math"/>
                                  </w:rPr>
                                  <m:t>-5t-</m:t>
                                </m:r>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50</m:t>
                                    </m:r>
                                  </m:den>
                                </m:f>
                              </m:oMath>
                            </m:oMathPara>
                          </w:p>
                          <w:p w14:paraId="5ABD8CBC" w14:textId="77777777" w:rsidR="006F6AAB" w:rsidRPr="00843525" w:rsidRDefault="006F6AAB" w:rsidP="00992D52">
                            <w:pPr>
                              <w:pStyle w:val="Parts"/>
                              <w:rPr>
                                <w:rFonts w:eastAsiaTheme="minorEastAsia"/>
                              </w:rPr>
                            </w:pPr>
                          </w:p>
                        </w:tc>
                      </w:tr>
                      <w:tr w:rsidR="006F6AAB" w14:paraId="33B06237" w14:textId="77777777" w:rsidTr="004A4688">
                        <w:trPr>
                          <w:trHeight w:hRule="exact" w:val="255"/>
                        </w:trPr>
                        <w:tc>
                          <w:tcPr>
                            <w:tcW w:w="5000" w:type="pct"/>
                            <w:shd w:val="clear" w:color="auto" w:fill="E7E6E6" w:themeFill="background2"/>
                          </w:tcPr>
                          <w:p w14:paraId="3393444F" w14:textId="77777777" w:rsidR="006F6AAB" w:rsidRPr="00992D52" w:rsidRDefault="006F6AAB" w:rsidP="00992D52">
                            <w:pPr>
                              <w:pStyle w:val="Part"/>
                              <w:jc w:val="center"/>
                              <w:rPr>
                                <w:b/>
                              </w:rPr>
                            </w:pPr>
                            <w:r w:rsidRPr="00992D52">
                              <w:rPr>
                                <w:b/>
                              </w:rPr>
                              <w:t>Specific behaviours</w:t>
                            </w:r>
                          </w:p>
                        </w:tc>
                      </w:tr>
                      <w:tr w:rsidR="006F6AAB" w14:paraId="5CEB2688" w14:textId="77777777" w:rsidTr="00BC4B6B">
                        <w:tc>
                          <w:tcPr>
                            <w:tcW w:w="5000" w:type="pct"/>
                          </w:tcPr>
                          <w:p w14:paraId="10B4B7D1" w14:textId="77777777" w:rsidR="006F6AAB" w:rsidRPr="00262B86" w:rsidRDefault="006F6AAB" w:rsidP="00992D52">
                            <w:pPr>
                              <w:pStyle w:val="Parts"/>
                              <w:rPr>
                                <w:rFonts w:eastAsiaTheme="minorEastAsia"/>
                              </w:rPr>
                            </w:pPr>
                            <w:r>
                              <w:sym w:font="Wingdings" w:char="F0FC"/>
                            </w:r>
                            <w:r>
                              <w:t xml:space="preserve"> shows </w:t>
                            </w:r>
                            <m:oMath>
                              <m:sSup>
                                <m:sSupPr>
                                  <m:ctrlPr>
                                    <w:rPr>
                                      <w:rFonts w:ascii="Cambria Math" w:hAnsi="Cambria Math"/>
                                      <w:i/>
                                    </w:rPr>
                                  </m:ctrlPr>
                                </m:sSupPr>
                                <m:e>
                                  <m:r>
                                    <w:rPr>
                                      <w:rFonts w:ascii="Cambria Math" w:hAnsi="Cambria Math"/>
                                    </w:rPr>
                                    <m:t>G</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=g</m:t>
                              </m:r>
                              <m:d>
                                <m:dPr>
                                  <m:ctrlPr>
                                    <w:rPr>
                                      <w:rFonts w:ascii="Cambria Math" w:hAnsi="Cambria Math"/>
                                      <w:i/>
                                    </w:rPr>
                                  </m:ctrlPr>
                                </m:dPr>
                                <m:e>
                                  <m:r>
                                    <w:rPr>
                                      <w:rFonts w:ascii="Cambria Math" w:hAnsi="Cambria Math"/>
                                    </w:rPr>
                                    <m:t>x</m:t>
                                  </m:r>
                                </m:e>
                              </m:d>
                            </m:oMath>
                          </w:p>
                          <w:p w14:paraId="7FFC8C9C" w14:textId="77777777" w:rsidR="006F6AAB" w:rsidRDefault="006F6AAB" w:rsidP="00992D52">
                            <w:pPr>
                              <w:pStyle w:val="Parts"/>
                              <w:rPr>
                                <w:rFonts w:eastAsiaTheme="minorEastAsia"/>
                              </w:rPr>
                            </w:pPr>
                            <w:r>
                              <w:rPr>
                                <w:rFonts w:ascii="Wingdings" w:eastAsiaTheme="minorEastAsia" w:hAnsi="Wingdings"/>
                              </w:rPr>
                              <w:t></w:t>
                            </w:r>
                            <w:r>
                              <w:rPr>
                                <w:rFonts w:eastAsiaTheme="minorEastAsia"/>
                              </w:rPr>
                              <w:t xml:space="preserve"> uses </w:t>
                            </w:r>
                            <m:oMath>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to obtain </w:t>
                            </w:r>
                            <m:oMath>
                              <m:r>
                                <w:rPr>
                                  <w:rFonts w:ascii="Cambria Math" w:eastAsiaTheme="minorEastAsia" w:hAnsi="Cambria Math"/>
                                </w:rPr>
                                <m:t>g(x)</m:t>
                              </m:r>
                            </m:oMath>
                            <w:r>
                              <w:rPr>
                                <w:rFonts w:eastAsiaTheme="minorEastAsia"/>
                              </w:rPr>
                              <w:t xml:space="preserve"> with constant </w:t>
                            </w:r>
                            <m:oMath>
                              <m:r>
                                <w:rPr>
                                  <w:rFonts w:ascii="Cambria Math" w:eastAsiaTheme="minorEastAsia" w:hAnsi="Cambria Math"/>
                                </w:rPr>
                                <m:t>c</m:t>
                              </m:r>
                            </m:oMath>
                          </w:p>
                          <w:p w14:paraId="16AB4C03" w14:textId="77777777" w:rsidR="006F6AAB" w:rsidRDefault="006F6AAB" w:rsidP="00992D52">
                            <w:pPr>
                              <w:pStyle w:val="Parts"/>
                              <w:rPr>
                                <w:rFonts w:eastAsiaTheme="minorEastAsia"/>
                              </w:rPr>
                            </w:pPr>
                            <w:r>
                              <w:rPr>
                                <w:rFonts w:ascii="Wingdings" w:eastAsiaTheme="minorEastAsia" w:hAnsi="Wingdings"/>
                              </w:rPr>
                              <w:t></w:t>
                            </w:r>
                            <w:r>
                              <w:rPr>
                                <w:rFonts w:eastAsiaTheme="minorEastAsia"/>
                              </w:rPr>
                              <w:t xml:space="preserve"> integrates again to obtain </w:t>
                            </w:r>
                            <m:oMath>
                              <m:r>
                                <w:rPr>
                                  <w:rFonts w:ascii="Cambria Math" w:eastAsiaTheme="minorEastAsia" w:hAnsi="Cambria Math"/>
                                </w:rPr>
                                <m:t>G(9)</m:t>
                              </m:r>
                            </m:oMath>
                          </w:p>
                          <w:p w14:paraId="448FD4FF" w14:textId="77777777" w:rsidR="006F6AAB" w:rsidRPr="001E70A5" w:rsidRDefault="006F6AAB" w:rsidP="0003252E">
                            <w:pPr>
                              <w:pStyle w:val="Parts"/>
                              <w:rPr>
                                <w:rFonts w:eastAsiaTheme="minorEastAsia"/>
                              </w:rPr>
                            </w:pPr>
                            <w:r>
                              <w:rPr>
                                <w:rFonts w:ascii="Wingdings" w:eastAsiaTheme="minorEastAsia" w:hAnsi="Wingdings"/>
                              </w:rPr>
                              <w:t></w:t>
                            </w:r>
                            <w:r>
                              <w:rPr>
                                <w:rFonts w:eastAsiaTheme="minorEastAsia"/>
                              </w:rPr>
                              <w:t xml:space="preserve"> evaluates constant </w:t>
                            </w:r>
                            <m:oMath>
                              <m:r>
                                <w:rPr>
                                  <w:rFonts w:ascii="Cambria Math" w:eastAsiaTheme="minorEastAsia" w:hAnsi="Cambria Math"/>
                                </w:rPr>
                                <m:t>c</m:t>
                              </m:r>
                            </m:oMath>
                            <w:r>
                              <w:rPr>
                                <w:rFonts w:eastAsiaTheme="minorEastAsia"/>
                              </w:rPr>
                              <w:t xml:space="preserve"> and writes expression for </w:t>
                            </w:r>
                            <m:oMath>
                              <m:r>
                                <w:rPr>
                                  <w:rFonts w:ascii="Cambria Math" w:eastAsiaTheme="minorEastAsia" w:hAnsi="Cambria Math"/>
                                </w:rPr>
                                <m:t>g(t)</m:t>
                              </m:r>
                            </m:oMath>
                          </w:p>
                        </w:tc>
                      </w:tr>
                    </w:tbl>
                    <w:p w14:paraId="44321ED3" w14:textId="77777777" w:rsidR="006F6AAB" w:rsidRDefault="006F6AAB" w:rsidP="00992D52">
                      <w:pPr>
                        <w:pStyle w:val="Part"/>
                      </w:pPr>
                    </w:p>
                  </w:txbxContent>
                </v:textbox>
              </v:shape>
            </w:pict>
          </mc:Fallback>
        </mc:AlternateContent>
      </w:r>
    </w:p>
    <w:p w14:paraId="2B781A5E" w14:textId="77777777" w:rsidR="006F6AAB" w:rsidRDefault="006F6AAB" w:rsidP="006F6AAB">
      <w:pPr>
        <w:pStyle w:val="QNum"/>
        <w:sectPr w:rsidR="006F6AAB" w:rsidSect="00DF3BCC">
          <w:headerReference w:type="first" r:id="rId25"/>
          <w:footerReference w:type="first" r:id="rId26"/>
          <w:pgSz w:w="11906" w:h="16838" w:code="9"/>
          <w:pgMar w:top="1247" w:right="1134" w:bottom="851" w:left="1304" w:header="737" w:footer="567" w:gutter="0"/>
          <w:cols w:space="708"/>
          <w:titlePg/>
          <w:docGrid w:linePitch="360"/>
        </w:sectPr>
      </w:pPr>
    </w:p>
    <w:p w14:paraId="24EF3FF3" w14:textId="77777777" w:rsidR="006F6AAB" w:rsidRPr="00761F37" w:rsidRDefault="006F6AAB" w:rsidP="009B66B8">
      <w:pPr>
        <w:pStyle w:val="QNum"/>
        <w:rPr>
          <w:b w:val="0"/>
        </w:rPr>
      </w:pPr>
      <w:r>
        <w:rPr>
          <w:b w:val="0"/>
        </w:rPr>
        <w:lastRenderedPageBreak/>
        <w:t>Supplementary page</w:t>
      </w:r>
    </w:p>
    <w:p w14:paraId="097512F7" w14:textId="77777777" w:rsidR="006F6AAB" w:rsidRPr="008A70F8" w:rsidRDefault="006F6AAB" w:rsidP="009B66B8"/>
    <w:p w14:paraId="6B653E5B" w14:textId="77777777" w:rsidR="006F6AAB" w:rsidRDefault="006F6AAB" w:rsidP="009B66B8">
      <w:r>
        <w:t>Question number: _________</w:t>
      </w:r>
    </w:p>
    <w:p w14:paraId="261624D8" w14:textId="77777777" w:rsidR="006F6AAB" w:rsidRDefault="006F6AAB" w:rsidP="009B66B8"/>
    <w:p w14:paraId="3A9028A4" w14:textId="77777777" w:rsidR="006F6AAB" w:rsidRDefault="006F6AAB" w:rsidP="00D3315D"/>
    <w:p w14:paraId="477401EE" w14:textId="77777777" w:rsidR="006F6AAB" w:rsidRDefault="006F6AAB" w:rsidP="00CA483B">
      <w:pPr>
        <w:sectPr w:rsidR="006F6AAB" w:rsidSect="007514AB">
          <w:footerReference w:type="even" r:id="rId27"/>
          <w:footerReference w:type="default" r:id="rId28"/>
          <w:headerReference w:type="first" r:id="rId29"/>
          <w:footerReference w:type="first" r:id="rId30"/>
          <w:pgSz w:w="11906" w:h="16838" w:code="9"/>
          <w:pgMar w:top="1247" w:right="1134" w:bottom="851" w:left="1304" w:header="737" w:footer="567" w:gutter="0"/>
          <w:cols w:space="708"/>
          <w:titlePg/>
          <w:docGrid w:linePitch="360"/>
        </w:sectPr>
      </w:pPr>
    </w:p>
    <w:p w14:paraId="487AE5F2" w14:textId="77777777" w:rsidR="006F6AAB" w:rsidRDefault="006F6AAB" w:rsidP="00CA483B">
      <w:bookmarkStart w:id="31" w:name="bMkTab2"/>
      <w:bookmarkEnd w:id="31"/>
    </w:p>
    <w:p w14:paraId="2DD450A1" w14:textId="77777777" w:rsidR="006F6AAB" w:rsidRDefault="006F6AAB" w:rsidP="00CA483B"/>
    <w:p w14:paraId="4525F08D" w14:textId="77777777" w:rsidR="006F6AAB" w:rsidRDefault="006F6AAB" w:rsidP="00CA483B"/>
    <w:p w14:paraId="5B8A36AD" w14:textId="77777777" w:rsidR="006F6AAB" w:rsidRDefault="006F6AAB" w:rsidP="00CA483B"/>
    <w:p w14:paraId="60606270" w14:textId="77777777" w:rsidR="006F6AAB" w:rsidRDefault="006F6AAB" w:rsidP="00CA483B"/>
    <w:p w14:paraId="6CAD497D" w14:textId="77777777" w:rsidR="006F6AAB" w:rsidRDefault="006F6AAB" w:rsidP="00CA483B"/>
    <w:p w14:paraId="4EE92257" w14:textId="77777777" w:rsidR="006F6AAB" w:rsidRDefault="006F6AAB" w:rsidP="00CA483B"/>
    <w:p w14:paraId="60D74D07" w14:textId="77777777" w:rsidR="006F6AAB" w:rsidRDefault="006F6AAB" w:rsidP="00CA483B"/>
    <w:p w14:paraId="3EB2F530" w14:textId="77777777" w:rsidR="006F6AAB" w:rsidRDefault="006F6AAB" w:rsidP="00CA483B"/>
    <w:p w14:paraId="7274FEA3" w14:textId="77777777" w:rsidR="006F6AAB" w:rsidRDefault="006F6AAB" w:rsidP="00CA483B"/>
    <w:p w14:paraId="0D59A901" w14:textId="77777777" w:rsidR="006F6AAB" w:rsidRDefault="006F6AAB" w:rsidP="00CA483B"/>
    <w:p w14:paraId="43B55385" w14:textId="77777777" w:rsidR="006F6AAB" w:rsidRDefault="006F6AAB" w:rsidP="00CA483B"/>
    <w:p w14:paraId="1E51EC16" w14:textId="77777777" w:rsidR="006F6AAB" w:rsidRDefault="006F6AAB" w:rsidP="00CA483B"/>
    <w:p w14:paraId="47DAC881" w14:textId="77777777" w:rsidR="006F6AAB" w:rsidRDefault="006F6AAB" w:rsidP="00CA483B"/>
    <w:p w14:paraId="2F4AE5C4" w14:textId="77777777" w:rsidR="006F6AAB" w:rsidRDefault="006F6AAB" w:rsidP="00CA483B"/>
    <w:p w14:paraId="675D4F11" w14:textId="77777777" w:rsidR="006F6AAB" w:rsidRDefault="006F6AAB" w:rsidP="00CA483B"/>
    <w:p w14:paraId="01AF283B" w14:textId="77777777" w:rsidR="006F6AAB" w:rsidRDefault="006F6AAB" w:rsidP="00CA483B"/>
    <w:p w14:paraId="37A705DF" w14:textId="77777777" w:rsidR="006F6AAB" w:rsidRDefault="006F6AAB" w:rsidP="00CA483B"/>
    <w:p w14:paraId="1D991CD3" w14:textId="77777777" w:rsidR="006F6AAB" w:rsidRDefault="006F6AAB" w:rsidP="00CA483B"/>
    <w:p w14:paraId="15F388D9" w14:textId="77777777" w:rsidR="006F6AAB" w:rsidRDefault="006F6AAB" w:rsidP="00CA483B"/>
    <w:p w14:paraId="3AD5972B" w14:textId="77777777" w:rsidR="006F6AAB" w:rsidRDefault="006F6AAB" w:rsidP="00CA483B"/>
    <w:p w14:paraId="2F151826" w14:textId="77777777" w:rsidR="006F6AAB" w:rsidRDefault="006F6AAB" w:rsidP="00CA483B"/>
    <w:p w14:paraId="574C473D" w14:textId="77777777" w:rsidR="006F6AAB" w:rsidRDefault="006F6AAB" w:rsidP="00CA483B"/>
    <w:p w14:paraId="2455DC68" w14:textId="77777777" w:rsidR="006F6AAB" w:rsidRDefault="006F6AAB" w:rsidP="00CA483B"/>
    <w:p w14:paraId="0CF5552E" w14:textId="77777777" w:rsidR="006F6AAB" w:rsidRDefault="006F6AAB" w:rsidP="00CA483B"/>
    <w:p w14:paraId="3AD17F8E" w14:textId="77777777" w:rsidR="006F6AAB" w:rsidRDefault="006F6AAB" w:rsidP="00CA483B"/>
    <w:p w14:paraId="12174D1F" w14:textId="77777777" w:rsidR="006F6AAB" w:rsidRDefault="006F6AAB" w:rsidP="00CA483B"/>
    <w:p w14:paraId="22F64C45" w14:textId="77777777" w:rsidR="006F6AAB" w:rsidRDefault="006F6AAB" w:rsidP="00CA483B"/>
    <w:p w14:paraId="5DD8BAC5" w14:textId="77777777" w:rsidR="006F6AAB" w:rsidRDefault="006F6AAB" w:rsidP="00CA483B"/>
    <w:p w14:paraId="5E821140" w14:textId="77777777" w:rsidR="006F6AAB" w:rsidRDefault="006F6AAB" w:rsidP="00CA483B"/>
    <w:p w14:paraId="3EDC9D7D" w14:textId="77777777" w:rsidR="006F6AAB" w:rsidRDefault="006F6AAB" w:rsidP="00CA483B"/>
    <w:p w14:paraId="3092AB10" w14:textId="77777777" w:rsidR="006F6AAB" w:rsidRDefault="006F6AAB" w:rsidP="00CA483B"/>
    <w:p w14:paraId="05B958D0" w14:textId="77777777" w:rsidR="006F6AAB" w:rsidRDefault="006F6AAB" w:rsidP="00CA483B"/>
    <w:p w14:paraId="3290C86E" w14:textId="77777777" w:rsidR="006F6AAB" w:rsidRDefault="006F6AAB" w:rsidP="00CA483B"/>
    <w:p w14:paraId="7765E585" w14:textId="77777777" w:rsidR="006F6AAB" w:rsidRDefault="006F6AAB" w:rsidP="00CA483B"/>
    <w:p w14:paraId="1B231D0C" w14:textId="77777777" w:rsidR="006F6AAB" w:rsidRDefault="006F6AAB" w:rsidP="00CA483B"/>
    <w:p w14:paraId="2D1E2768" w14:textId="77777777" w:rsidR="006F6AAB" w:rsidRDefault="006F6AAB" w:rsidP="00CA483B"/>
    <w:p w14:paraId="78DA96A5" w14:textId="77777777" w:rsidR="006F6AAB" w:rsidRDefault="006F6AAB" w:rsidP="00CA483B"/>
    <w:p w14:paraId="74D23E49" w14:textId="77777777" w:rsidR="006F6AAB" w:rsidRDefault="006F6AAB" w:rsidP="00CA483B"/>
    <w:p w14:paraId="40AC6A95" w14:textId="77777777" w:rsidR="006F6AAB" w:rsidRDefault="006F6AAB" w:rsidP="00CA483B"/>
    <w:p w14:paraId="3181BDE8" w14:textId="77777777" w:rsidR="006F6AAB" w:rsidRDefault="006F6AAB" w:rsidP="00CA483B"/>
    <w:p w14:paraId="595F36B6" w14:textId="77777777" w:rsidR="006F6AAB" w:rsidRDefault="006F6AAB" w:rsidP="00CA483B"/>
    <w:p w14:paraId="34C2BE42" w14:textId="77777777" w:rsidR="006F6AAB" w:rsidRDefault="006F6AAB" w:rsidP="00CA483B"/>
    <w:p w14:paraId="2E09B129" w14:textId="77777777" w:rsidR="006F6AAB" w:rsidRDefault="006F6AAB" w:rsidP="00CA483B"/>
    <w:p w14:paraId="44DE3ACD" w14:textId="77777777" w:rsidR="006F6AAB" w:rsidRDefault="006F6AAB" w:rsidP="00CA483B"/>
    <w:p w14:paraId="1C829A33" w14:textId="77777777" w:rsidR="006F6AAB" w:rsidRDefault="006F6AAB" w:rsidP="00CA483B"/>
    <w:p w14:paraId="59625431" w14:textId="77777777" w:rsidR="006F6AAB" w:rsidRDefault="006F6AAB" w:rsidP="00CA483B"/>
    <w:p w14:paraId="2C44C873" w14:textId="77777777" w:rsidR="006F6AAB" w:rsidRDefault="006F6AAB" w:rsidP="00CA483B"/>
    <w:p w14:paraId="65CAA5CA" w14:textId="77777777" w:rsidR="006F6AAB" w:rsidRDefault="006F6AAB" w:rsidP="00CA483B"/>
    <w:p w14:paraId="2A471133" w14:textId="46C02494" w:rsidR="006F6AAB" w:rsidRDefault="006F6AAB" w:rsidP="00176942">
      <w:pPr>
        <w:pStyle w:val="WAXCopy"/>
      </w:pPr>
      <w:r>
        <w:rPr>
          <w:rFonts w:cs="Arial"/>
        </w:rPr>
        <w:t>©</w:t>
      </w:r>
      <w:r>
        <w:t xml:space="preserve"> 2019 WA Exam Papers.</w:t>
      </w:r>
      <w:r w:rsidRPr="00CB55EC">
        <w:t xml:space="preserve"> </w:t>
      </w:r>
      <w:bookmarkStart w:id="32" w:name="school"/>
      <w:bookmarkEnd w:id="32"/>
      <w:r>
        <w:t>All Saints' College has a non-exclusive licence to copy and communicate this document for non-commercial, educational use within the school. No other copying, communication or use is permitted without the express written permission of WA Exam Papers. SN001-135-4.</w:t>
      </w:r>
    </w:p>
    <w:p w14:paraId="036B8AB4" w14:textId="77777777" w:rsidR="006F6AAB" w:rsidRPr="00F913EF" w:rsidRDefault="006F6AAB" w:rsidP="00F913EF"/>
    <w:p w14:paraId="1C71A973" w14:textId="4E9B00BC" w:rsidR="006F6AAB" w:rsidRPr="007629AB" w:rsidRDefault="006F6AAB" w:rsidP="006F6AAB">
      <w:pPr>
        <w:pStyle w:val="QNum"/>
      </w:pPr>
    </w:p>
    <w:sectPr w:rsidR="006F6AAB" w:rsidRPr="007629AB" w:rsidSect="007514AB">
      <w:headerReference w:type="even" r:id="rId31"/>
      <w:footerReference w:type="even" r:id="rId32"/>
      <w:headerReference w:type="first" r:id="rId33"/>
      <w:footerReference w:type="first" r:id="rId34"/>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325D3" w14:textId="77777777" w:rsidR="002D319D" w:rsidRDefault="002D319D" w:rsidP="00066BEF">
      <w:r>
        <w:separator/>
      </w:r>
    </w:p>
  </w:endnote>
  <w:endnote w:type="continuationSeparator" w:id="0">
    <w:p w14:paraId="42D5A1F6" w14:textId="77777777" w:rsidR="002D319D" w:rsidRDefault="002D319D"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4F2C2" w14:textId="27DC6AFF" w:rsidR="006F6AAB" w:rsidRDefault="006F6AAB">
    <w:pPr>
      <w:pStyle w:val="Footer"/>
    </w:pPr>
    <w:r>
      <w:rPr>
        <w:noProof/>
      </w:rPr>
      <mc:AlternateContent>
        <mc:Choice Requires="wps">
          <w:drawing>
            <wp:anchor distT="0" distB="0" distL="114300" distR="114300" simplePos="0" relativeHeight="251660288" behindDoc="0" locked="0" layoutInCell="1" allowOverlap="1" wp14:anchorId="4E01733B" wp14:editId="5FD2FB87">
              <wp:simplePos x="0" y="0"/>
              <wp:positionH relativeFrom="page">
                <wp:posOffset>6477000</wp:posOffset>
              </wp:positionH>
              <wp:positionV relativeFrom="page">
                <wp:posOffset>10198100</wp:posOffset>
              </wp:positionV>
              <wp:extent cx="889000" cy="1905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E3C36E" w14:textId="6BD18472" w:rsidR="006F6AAB" w:rsidRPr="006F6AAB" w:rsidRDefault="006F6AAB">
                          <w:pPr>
                            <w:rPr>
                              <w:rFonts w:cs="Arial"/>
                              <w:sz w:val="12"/>
                            </w:rPr>
                          </w:pPr>
                          <w:r>
                            <w:rPr>
                              <w:rFonts w:cs="Arial"/>
                              <w:sz w:val="12"/>
                            </w:rPr>
                            <w:t>SN001-135-4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E01733B" id="_x0000_t202" coordsize="21600,21600" o:spt="202" path="m,l,21600r21600,l21600,xe">
              <v:stroke joinstyle="miter"/>
              <v:path gradientshapeok="t" o:connecttype="rect"/>
            </v:shapetype>
            <v:shape id="Text Box 48" o:spid="_x0000_s1072" type="#_x0000_t202" style="position:absolute;margin-left:510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2l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" filled="f" stroked="f" strokeweight=".5pt">
              <v:fill o:detectmouseclick="t"/>
              <v:textbox style="mso-fit-shape-to-text:t" inset="0,0,0">
                <w:txbxContent>
                  <w:p w14:paraId="29E3C36E" w14:textId="6BD18472" w:rsidR="006F6AAB" w:rsidRPr="006F6AAB" w:rsidRDefault="006F6AAB">
                    <w:pPr>
                      <w:rPr>
                        <w:rFonts w:cs="Arial"/>
                        <w:sz w:val="12"/>
                      </w:rPr>
                    </w:pPr>
                    <w:r>
                      <w:rPr>
                        <w:rFonts w:cs="Arial"/>
                        <w:sz w:val="12"/>
                      </w:rPr>
                      <w:t>SN001-135-4</w:t>
                    </w:r>
                  </w:p>
                </w:txbxContent>
              </v:textbox>
              <w10:wrap anchorx="page" anchory="page"/>
            </v:shape>
          </w:pict>
        </mc:Fallback>
      </mc:AlternateConten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2C09A" w14:textId="4B7E7E8B" w:rsidR="006F6AAB" w:rsidRDefault="006F6AAB">
    <w:pPr>
      <w:pStyle w:val="Footer"/>
    </w:pPr>
    <w:r>
      <w:rPr>
        <w:noProof/>
      </w:rPr>
      <mc:AlternateContent>
        <mc:Choice Requires="wps">
          <w:drawing>
            <wp:anchor distT="0" distB="0" distL="114300" distR="114300" simplePos="0" relativeHeight="251661312" behindDoc="0" locked="0" layoutInCell="1" allowOverlap="1" wp14:anchorId="4EC97BFA" wp14:editId="26B62B3B">
              <wp:simplePos x="0" y="0"/>
              <wp:positionH relativeFrom="page">
                <wp:posOffset>825500</wp:posOffset>
              </wp:positionH>
              <wp:positionV relativeFrom="page">
                <wp:posOffset>10198100</wp:posOffset>
              </wp:positionV>
              <wp:extent cx="889000" cy="1905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49A5F5" w14:textId="016BFC2E" w:rsidR="006F6AAB" w:rsidRPr="006F6AAB" w:rsidRDefault="006F6AAB">
                          <w:pPr>
                            <w:rPr>
                              <w:rFonts w:cs="Arial"/>
                              <w:sz w:val="12"/>
                            </w:rPr>
                          </w:pPr>
                          <w:r>
                            <w:rPr>
                              <w:rFonts w:cs="Arial"/>
                              <w:sz w:val="12"/>
                            </w:rPr>
                            <w:t>SN001-135-4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EC97BFA" id="_x0000_t202" coordsize="21600,21600" o:spt="202" path="m,l,21600r21600,l21600,xe">
              <v:stroke joinstyle="miter"/>
              <v:path gradientshapeok="t" o:connecttype="rect"/>
            </v:shapetype>
            <v:shape id="Text Box 49" o:spid="_x0000_s1073"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FmlA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" filled="f" stroked="f" strokeweight=".5pt">
              <v:fill o:detectmouseclick="t"/>
              <v:textbox style="mso-fit-shape-to-text:t" inset="0,0,0">
                <w:txbxContent>
                  <w:p w14:paraId="7E49A5F5" w14:textId="016BFC2E" w:rsidR="006F6AAB" w:rsidRPr="006F6AAB" w:rsidRDefault="006F6AAB">
                    <w:pPr>
                      <w:rPr>
                        <w:rFonts w:cs="Arial"/>
                        <w:sz w:val="12"/>
                      </w:rPr>
                    </w:pPr>
                    <w:r>
                      <w:rPr>
                        <w:rFonts w:cs="Arial"/>
                        <w:sz w:val="12"/>
                      </w:rPr>
                      <w:t>SN001-135-4</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A3CF4" w14:textId="6A5AD4B0" w:rsidR="006F6AAB" w:rsidRDefault="006F6AAB">
    <w:pPr>
      <w:pStyle w:val="Footer"/>
    </w:pPr>
    <w:r>
      <w:rPr>
        <w:noProof/>
      </w:rPr>
      <mc:AlternateContent>
        <mc:Choice Requires="wps">
          <w:drawing>
            <wp:anchor distT="0" distB="0" distL="114300" distR="114300" simplePos="0" relativeHeight="251659264" behindDoc="0" locked="0" layoutInCell="1" allowOverlap="1" wp14:anchorId="399E4FFC" wp14:editId="431B45E2">
              <wp:simplePos x="0" y="0"/>
              <wp:positionH relativeFrom="page">
                <wp:posOffset>6477000</wp:posOffset>
              </wp:positionH>
              <wp:positionV relativeFrom="page">
                <wp:posOffset>10198100</wp:posOffset>
              </wp:positionV>
              <wp:extent cx="889000" cy="1905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6C3DD4" w14:textId="4882203B" w:rsidR="006F6AAB" w:rsidRPr="006F6AAB" w:rsidRDefault="006F6AAB">
                          <w:pPr>
                            <w:rPr>
                              <w:rFonts w:cs="Arial"/>
                              <w:sz w:val="12"/>
                            </w:rPr>
                          </w:pPr>
                          <w:r>
                            <w:rPr>
                              <w:rFonts w:cs="Arial"/>
                              <w:sz w:val="12"/>
                            </w:rPr>
                            <w:t>SN001-135-4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99E4FFC" id="_x0000_t202" coordsize="21600,21600" o:spt="202" path="m,l,21600r21600,l21600,xe">
              <v:stroke joinstyle="miter"/>
              <v:path gradientshapeok="t" o:connecttype="rect"/>
            </v:shapetype>
            <v:shape id="Text Box 47" o:spid="_x0000_s1074" type="#_x0000_t202" style="position:absolute;margin-left:510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" filled="f" stroked="f" strokeweight=".5pt">
              <v:fill o:detectmouseclick="t"/>
              <v:textbox style="mso-fit-shape-to-text:t" inset="0,0,0">
                <w:txbxContent>
                  <w:p w14:paraId="646C3DD4" w14:textId="4882203B" w:rsidR="006F6AAB" w:rsidRPr="006F6AAB" w:rsidRDefault="006F6AAB">
                    <w:pPr>
                      <w:rPr>
                        <w:rFonts w:cs="Arial"/>
                        <w:sz w:val="12"/>
                      </w:rPr>
                    </w:pPr>
                    <w:r>
                      <w:rPr>
                        <w:rFonts w:cs="Arial"/>
                        <w:sz w:val="12"/>
                      </w:rPr>
                      <w:t>SN001-135-4</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EEC77" w14:textId="77777777" w:rsidR="006F6AAB" w:rsidRDefault="006F6AA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5AD69" w14:textId="77777777" w:rsidR="006F6AAB" w:rsidRDefault="006F6A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B5650" w14:textId="77777777" w:rsidR="006F6AAB" w:rsidRDefault="006F6AA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6C09" w14:textId="77777777" w:rsidR="00D3315D" w:rsidRDefault="0065578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4BBA5" w14:textId="77777777" w:rsidR="007514AB" w:rsidRDefault="00655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36B90" w14:textId="77777777" w:rsidR="002D319D" w:rsidRDefault="002D319D" w:rsidP="00066BEF">
      <w:r>
        <w:separator/>
      </w:r>
    </w:p>
  </w:footnote>
  <w:footnote w:type="continuationSeparator" w:id="0">
    <w:p w14:paraId="4FB6942F" w14:textId="77777777" w:rsidR="002D319D" w:rsidRDefault="002D319D"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32B74" w14:textId="726BE7C6" w:rsidR="006F6AAB" w:rsidRPr="006F6AAB" w:rsidRDefault="006F6AAB" w:rsidP="006F6AAB">
    <w:pPr>
      <w:pStyle w:val="Header"/>
    </w:pPr>
    <w:r>
      <w:t>METHODS UNIT 3</w:t>
    </w:r>
    <w:r>
      <w:tab/>
    </w:r>
    <w:r>
      <w:fldChar w:fldCharType="begin"/>
    </w:r>
    <w:r>
      <w:instrText xml:space="preserve"> PAGE  \* MERGEFORMAT </w:instrText>
    </w:r>
    <w:r>
      <w:fldChar w:fldCharType="separate"/>
    </w:r>
    <w:r>
      <w:rPr>
        <w:noProof/>
      </w:rPr>
      <w:t>17</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A2BD" w14:textId="2C4E93DF" w:rsidR="00066BEF" w:rsidRPr="006F6AAB" w:rsidRDefault="006F6AAB" w:rsidP="006F6AAB">
    <w:pPr>
      <w:pStyle w:val="Header"/>
    </w:pPr>
    <w:r>
      <w:t>CALCULATOR-ASSUMED</w:t>
    </w:r>
    <w:r>
      <w:tab/>
    </w:r>
    <w:r>
      <w:fldChar w:fldCharType="begin"/>
    </w:r>
    <w:r>
      <w:instrText xml:space="preserve"> PAGE  \* MERGEFORMAT </w:instrText>
    </w:r>
    <w:r>
      <w:fldChar w:fldCharType="separate"/>
    </w:r>
    <w:r>
      <w:rPr>
        <w:noProof/>
      </w:rPr>
      <w:t>17</w:t>
    </w:r>
    <w:r>
      <w:fldChar w:fldCharType="end"/>
    </w:r>
    <w:r>
      <w:tab/>
      <w:t>METHODS UNIT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0E0FB" w14:textId="63919F21" w:rsidR="006F6AAB" w:rsidRPr="006F6AAB" w:rsidRDefault="006F6AAB" w:rsidP="006F6AAB">
    <w:pPr>
      <w:pStyle w:val="Header"/>
    </w:pPr>
    <w:r>
      <w:t>METHODS UNIT 3</w:t>
    </w:r>
    <w:r>
      <w:tab/>
    </w:r>
    <w:r>
      <w:fldChar w:fldCharType="begin"/>
    </w:r>
    <w:r>
      <w:instrText xml:space="preserve"> PAGE  \* MERGEFORMAT </w:instrText>
    </w:r>
    <w:r>
      <w:fldChar w:fldCharType="separate"/>
    </w:r>
    <w:r>
      <w:rPr>
        <w:noProof/>
      </w:rPr>
      <w:t>19</w:t>
    </w:r>
    <w:r>
      <w:fldChar w:fldCharType="end"/>
    </w:r>
    <w:r>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081A2" w14:textId="47547B1F" w:rsidR="006F6AAB" w:rsidRPr="006F6AAB" w:rsidRDefault="006F6AAB" w:rsidP="006F6AAB">
    <w:pPr>
      <w:pStyle w:val="Header"/>
    </w:pPr>
    <w:r>
      <w:t>CALCULATOR-ASSUMED</w:t>
    </w:r>
    <w:r>
      <w:tab/>
    </w:r>
    <w:r>
      <w:fldChar w:fldCharType="begin"/>
    </w:r>
    <w:r>
      <w:instrText xml:space="preserve"> PAGE  \* MERGEFORMAT </w:instrText>
    </w:r>
    <w:r>
      <w:fldChar w:fldCharType="separate"/>
    </w:r>
    <w:r>
      <w:rPr>
        <w:noProof/>
      </w:rPr>
      <w:t>19</w:t>
    </w:r>
    <w:r>
      <w:fldChar w:fldCharType="end"/>
    </w:r>
    <w:r>
      <w:tab/>
      <w:t>METHODS UNIT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4BF35" w14:textId="77777777" w:rsidR="00D3315D" w:rsidRDefault="006557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CAFD2" w14:textId="77777777" w:rsidR="007514AB" w:rsidRDefault="00655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855DD"/>
    <w:rsid w:val="00194D40"/>
    <w:rsid w:val="0019677B"/>
    <w:rsid w:val="001F64A8"/>
    <w:rsid w:val="002A24EC"/>
    <w:rsid w:val="002D319D"/>
    <w:rsid w:val="002F4902"/>
    <w:rsid w:val="00305F73"/>
    <w:rsid w:val="003E35C5"/>
    <w:rsid w:val="0040323B"/>
    <w:rsid w:val="004521B2"/>
    <w:rsid w:val="004A4688"/>
    <w:rsid w:val="004C3D2F"/>
    <w:rsid w:val="00536FCE"/>
    <w:rsid w:val="00556E20"/>
    <w:rsid w:val="005906D6"/>
    <w:rsid w:val="005C43E5"/>
    <w:rsid w:val="005F0EAE"/>
    <w:rsid w:val="00650A3A"/>
    <w:rsid w:val="0065578B"/>
    <w:rsid w:val="00662861"/>
    <w:rsid w:val="006F6AAB"/>
    <w:rsid w:val="00732975"/>
    <w:rsid w:val="007629AB"/>
    <w:rsid w:val="007C6F08"/>
    <w:rsid w:val="00883625"/>
    <w:rsid w:val="008B61D2"/>
    <w:rsid w:val="008E1F52"/>
    <w:rsid w:val="008E4957"/>
    <w:rsid w:val="00902C6D"/>
    <w:rsid w:val="009417F6"/>
    <w:rsid w:val="00997DA0"/>
    <w:rsid w:val="00A84950"/>
    <w:rsid w:val="00AF705A"/>
    <w:rsid w:val="00B0280A"/>
    <w:rsid w:val="00B23301"/>
    <w:rsid w:val="00B36EC2"/>
    <w:rsid w:val="00B72E46"/>
    <w:rsid w:val="00C660E8"/>
    <w:rsid w:val="00C66730"/>
    <w:rsid w:val="00CA0B73"/>
    <w:rsid w:val="00CA4240"/>
    <w:rsid w:val="00CB2C71"/>
    <w:rsid w:val="00CC2E49"/>
    <w:rsid w:val="00D03F82"/>
    <w:rsid w:val="00D82544"/>
    <w:rsid w:val="00DD3C49"/>
    <w:rsid w:val="00DE079E"/>
    <w:rsid w:val="00DF3BCC"/>
    <w:rsid w:val="00E0455E"/>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6F6AAB"/>
    <w:pPr>
      <w:spacing w:after="0" w:line="240" w:lineRule="auto"/>
    </w:pPr>
    <w:rPr>
      <w:rFonts w:ascii="Arial" w:hAnsi="Arial"/>
    </w:rPr>
  </w:style>
  <w:style w:type="paragraph" w:customStyle="1" w:styleId="Parts">
    <w:name w:val="Part(s)"/>
    <w:basedOn w:val="Part"/>
    <w:qFormat/>
    <w:rsid w:val="006F6AAB"/>
    <w:pPr>
      <w:spacing w:line="264" w:lineRule="auto"/>
    </w:pPr>
  </w:style>
  <w:style w:type="paragraph" w:customStyle="1" w:styleId="WAXCopy">
    <w:name w:val="WAXCopy"/>
    <w:basedOn w:val="Normal"/>
    <w:rsid w:val="006F6AAB"/>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4.bin"/><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5.png"/><Relationship Id="rId25" Type="http://schemas.openxmlformats.org/officeDocument/2006/relationships/header" Target="header3.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32" Type="http://schemas.openxmlformats.org/officeDocument/2006/relationships/footer" Target="footer7.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6.png"/><Relationship Id="rId31"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ntTable" Target="fontTab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D1C62DDF2D2440AA33E859AEC021BB" ma:contentTypeVersion="9" ma:contentTypeDescription="Create a new document." ma:contentTypeScope="" ma:versionID="b6d924cf84a15985c22f45b90241034c">
  <xsd:schema xmlns:xsd="http://www.w3.org/2001/XMLSchema" xmlns:xs="http://www.w3.org/2001/XMLSchema" xmlns:p="http://schemas.microsoft.com/office/2006/metadata/properties" xmlns:ns2="9f927e6b-116f-42c4-be4b-921ec058a321" xmlns:ns3="9959bbdf-89ce-4554-81c1-ed80d514660f" targetNamespace="http://schemas.microsoft.com/office/2006/metadata/properties" ma:root="true" ma:fieldsID="3bf51c431fec9e61a22ba6ee4ddb2e3e" ns2:_="" ns3:_="">
    <xsd:import namespace="9f927e6b-116f-42c4-be4b-921ec058a321"/>
    <xsd:import namespace="9959bbdf-89ce-4554-81c1-ed80d51466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27e6b-116f-42c4-be4b-921ec058a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59bbdf-89ce-4554-81c1-ed80d514660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090827-A0E8-4B0B-92E6-A5A04B98BEEB}"/>
</file>

<file path=customXml/itemProps2.xml><?xml version="1.0" encoding="utf-8"?>
<ds:datastoreItem xmlns:ds="http://schemas.openxmlformats.org/officeDocument/2006/customXml" ds:itemID="{FAF9A74F-1AE3-4FB7-996E-3F5933F25D3F}">
  <ds:schemaRefs>
    <ds:schemaRef ds:uri="25a30b86-e30a-4705-87f7-2544f2ce8be8"/>
    <ds:schemaRef ds:uri="http://schemas.openxmlformats.org/package/2006/metadata/core-properties"/>
    <ds:schemaRef ds:uri="http://purl.org/dc/dcmitype/"/>
    <ds:schemaRef ds:uri="http://schemas.microsoft.com/office/2006/metadata/properties"/>
    <ds:schemaRef ds:uri="7a71cd77-0944-4bab-a28e-28378566bec4"/>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7C39F3FB-35F4-483A-9EE6-1B2FC519CE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waep</Template>
  <TotalTime>0</TotalTime>
  <Pages>20</Pages>
  <Words>1718</Words>
  <Characters>9798</Characters>
  <Application>Microsoft Office Word</Application>
  <DocSecurity>6</DocSecurity>
  <Lines>81</Lines>
  <Paragraphs>22</Paragraphs>
  <ScaleCrop>false</ScaleCrop>
  <HeadingPairs>
    <vt:vector size="2" baseType="variant">
      <vt:variant>
        <vt:lpstr>Title</vt:lpstr>
      </vt:variant>
      <vt:variant>
        <vt:i4>1</vt:i4>
      </vt:variant>
    </vt:vector>
  </HeadingPairs>
  <TitlesOfParts>
    <vt:vector size="1" baseType="lpstr">
      <vt:lpstr>WAEP 2019 MATHEMATICS METHODS UNIT 3 EXAM - SECTION 2 - SOLUTIONS</vt:lpstr>
    </vt:vector>
  </TitlesOfParts>
  <Company>All Saints College</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Gregory Hill</cp:lastModifiedBy>
  <cp:revision>2</cp:revision>
  <dcterms:created xsi:type="dcterms:W3CDTF">2019-06-17T05:54:00Z</dcterms:created>
  <dcterms:modified xsi:type="dcterms:W3CDTF">2019-06-17T05:54:00Z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0x010100CED1C62DDF2D2440AA33E859AEC021BB</vt:lpwstr>
  </property>
</Properties>
</file>